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F73FD" w14:textId="77777777" w:rsidR="007D3066" w:rsidRPr="007D3066" w:rsidRDefault="007D3066" w:rsidP="007D3066">
      <w:pPr>
        <w:pStyle w:val="Heading1"/>
        <w:rPr>
          <w:rFonts w:ascii="Verdana" w:hAnsi="Verdana"/>
        </w:rPr>
      </w:pPr>
      <w:r w:rsidRPr="007D3066">
        <w:rPr>
          <w:rFonts w:ascii="Verdana" w:hAnsi="Verdana"/>
        </w:rPr>
        <w:t>Exercise: "Decoding Security-Speak"</w:t>
      </w:r>
    </w:p>
    <w:p w14:paraId="6361A7BF" w14:textId="77777777" w:rsidR="007D3066" w:rsidRPr="007D3066" w:rsidRDefault="007D3066" w:rsidP="007D3066">
      <w:pPr>
        <w:rPr>
          <w:rFonts w:ascii="Verdana" w:hAnsi="Verdana"/>
        </w:rPr>
      </w:pPr>
      <w:r w:rsidRPr="007D3066">
        <w:rPr>
          <w:rFonts w:ascii="Verdana" w:hAnsi="Verdana"/>
        </w:rPr>
        <w:t>Consider the following security statements:</w:t>
      </w:r>
    </w:p>
    <w:p w14:paraId="346D2760" w14:textId="77777777" w:rsidR="007D3066" w:rsidRPr="007D3066" w:rsidRDefault="007D3066" w:rsidP="007D3066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7D3066">
        <w:rPr>
          <w:rFonts w:ascii="Verdana" w:hAnsi="Verdana"/>
        </w:rPr>
        <w:t>"We need to implement a web application firewall to address OWASP Top 10 vulnerabilities."</w:t>
      </w:r>
    </w:p>
    <w:p w14:paraId="5A8C514F" w14:textId="77777777" w:rsidR="007D3066" w:rsidRPr="007D3066" w:rsidRDefault="007D3066" w:rsidP="007D3066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7D3066">
        <w:rPr>
          <w:rFonts w:ascii="Verdana" w:hAnsi="Verdana"/>
        </w:rPr>
        <w:t>"Our environment contains several systems with RCE vulnerabilities requiring immediate patching."</w:t>
      </w:r>
    </w:p>
    <w:p w14:paraId="54182FD2" w14:textId="77777777" w:rsidR="007D3066" w:rsidRPr="007D3066" w:rsidRDefault="007D3066" w:rsidP="007D3066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7D3066">
        <w:rPr>
          <w:rFonts w:ascii="Verdana" w:hAnsi="Verdana"/>
        </w:rPr>
        <w:t>"The latest threat intelligence indicates increased APT activity targeting our sector."</w:t>
      </w:r>
    </w:p>
    <w:p w14:paraId="3EEF6940" w14:textId="77777777" w:rsidR="007D3066" w:rsidRPr="007D3066" w:rsidRDefault="007D3066" w:rsidP="007D3066">
      <w:pPr>
        <w:rPr>
          <w:rFonts w:ascii="Verdana" w:hAnsi="Verdana"/>
        </w:rPr>
      </w:pPr>
      <w:r w:rsidRPr="007D3066">
        <w:rPr>
          <w:rFonts w:ascii="Verdana" w:hAnsi="Verdana"/>
        </w:rPr>
        <w:t>How might these be translated into business-relevant statements? For example:</w:t>
      </w:r>
    </w:p>
    <w:p w14:paraId="01A58D8D" w14:textId="77777777" w:rsidR="007D3066" w:rsidRPr="007D3066" w:rsidRDefault="007D3066" w:rsidP="007D3066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7D3066">
        <w:rPr>
          <w:rFonts w:ascii="Verdana" w:hAnsi="Verdana"/>
        </w:rPr>
        <w:t>"We need to implement additional web protection to prevent unauthorized access to customer data that could lead to regulatory penalties and reputational damage."</w:t>
      </w:r>
    </w:p>
    <w:p w14:paraId="473410C5" w14:textId="77777777" w:rsidR="007D3066" w:rsidRPr="007D3066" w:rsidRDefault="007D3066" w:rsidP="007D3066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7D3066">
        <w:rPr>
          <w:rFonts w:ascii="Verdana" w:hAnsi="Verdana"/>
        </w:rPr>
        <w:t>"Several critical systems have vulnerabilities that could allow attackers to take control of them, potentially disrupting operations and compromising sensitive information."</w:t>
      </w:r>
    </w:p>
    <w:p w14:paraId="33743866" w14:textId="77777777" w:rsidR="007D3066" w:rsidRPr="007D3066" w:rsidRDefault="007D3066" w:rsidP="007D3066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7D3066">
        <w:rPr>
          <w:rFonts w:ascii="Verdana" w:hAnsi="Verdana"/>
        </w:rPr>
        <w:t>"Sophisticated attackers are increasingly targeting our industry, requiring enhanced detection capabilities to protect our intellectual property and customer information."</w:t>
      </w:r>
    </w:p>
    <w:p w14:paraId="0CA47667" w14:textId="77777777" w:rsidR="007D3066" w:rsidRPr="007D3066" w:rsidRDefault="007D3066" w:rsidP="007D3066">
      <w:pPr>
        <w:rPr>
          <w:rFonts w:ascii="Verdana" w:hAnsi="Verdana"/>
        </w:rPr>
      </w:pPr>
      <w:r w:rsidRPr="007D3066">
        <w:rPr>
          <w:rFonts w:ascii="Verdana" w:hAnsi="Verdana"/>
        </w:rPr>
        <w:t>Identifying and translating jargon within your organization can help bridge the communication gap between security and business teams.</w:t>
      </w:r>
    </w:p>
    <w:p w14:paraId="1110248C" w14:textId="77777777" w:rsidR="005A3C36" w:rsidRDefault="005A3C36" w:rsidP="007D3066">
      <w:pPr>
        <w:rPr>
          <w:rFonts w:ascii="Verdana" w:hAnsi="Verdana"/>
        </w:rPr>
      </w:pPr>
    </w:p>
    <w:p w14:paraId="13B0BF7F" w14:textId="77777777" w:rsidR="00195679" w:rsidRPr="00195679" w:rsidRDefault="00195679" w:rsidP="00195679">
      <w:pPr>
        <w:rPr>
          <w:rFonts w:ascii="Verdana" w:hAnsi="Verdana"/>
        </w:rPr>
      </w:pPr>
    </w:p>
    <w:p w14:paraId="1F52FD6B" w14:textId="77777777" w:rsidR="00195679" w:rsidRPr="00195679" w:rsidRDefault="00195679" w:rsidP="00195679">
      <w:pPr>
        <w:rPr>
          <w:rFonts w:ascii="Verdana" w:hAnsi="Verdana"/>
        </w:rPr>
      </w:pPr>
    </w:p>
    <w:p w14:paraId="57E59EB1" w14:textId="77777777" w:rsidR="00195679" w:rsidRPr="00195679" w:rsidRDefault="00195679" w:rsidP="00195679">
      <w:pPr>
        <w:rPr>
          <w:rFonts w:ascii="Verdana" w:hAnsi="Verdana"/>
        </w:rPr>
      </w:pPr>
    </w:p>
    <w:p w14:paraId="3FAB356B" w14:textId="77777777" w:rsidR="00195679" w:rsidRPr="00195679" w:rsidRDefault="00195679" w:rsidP="00195679">
      <w:pPr>
        <w:rPr>
          <w:rFonts w:ascii="Verdana" w:hAnsi="Verdana"/>
        </w:rPr>
      </w:pPr>
    </w:p>
    <w:p w14:paraId="2ADCE484" w14:textId="77777777" w:rsidR="00195679" w:rsidRPr="00195679" w:rsidRDefault="00195679" w:rsidP="00195679">
      <w:pPr>
        <w:rPr>
          <w:rFonts w:ascii="Verdana" w:hAnsi="Verdana"/>
        </w:rPr>
      </w:pPr>
    </w:p>
    <w:p w14:paraId="25E27C18" w14:textId="77777777" w:rsidR="00195679" w:rsidRPr="00195679" w:rsidRDefault="00195679" w:rsidP="00195679">
      <w:pPr>
        <w:rPr>
          <w:rFonts w:ascii="Verdana" w:hAnsi="Verdana"/>
        </w:rPr>
      </w:pPr>
    </w:p>
    <w:p w14:paraId="53F7C437" w14:textId="77777777" w:rsidR="00195679" w:rsidRPr="00195679" w:rsidRDefault="00195679" w:rsidP="00195679">
      <w:pPr>
        <w:rPr>
          <w:rFonts w:ascii="Verdana" w:hAnsi="Verdana"/>
        </w:rPr>
      </w:pPr>
    </w:p>
    <w:p w14:paraId="286589FF" w14:textId="77777777" w:rsidR="00195679" w:rsidRPr="00195679" w:rsidRDefault="00195679" w:rsidP="00195679">
      <w:pPr>
        <w:rPr>
          <w:rFonts w:ascii="Verdana" w:hAnsi="Verdana"/>
        </w:rPr>
      </w:pPr>
    </w:p>
    <w:p w14:paraId="75094514" w14:textId="77777777" w:rsidR="00195679" w:rsidRPr="00195679" w:rsidRDefault="00195679" w:rsidP="00195679">
      <w:pPr>
        <w:rPr>
          <w:rFonts w:ascii="Verdana" w:hAnsi="Verdana"/>
        </w:rPr>
      </w:pPr>
    </w:p>
    <w:p w14:paraId="035D473F" w14:textId="2C82EE77" w:rsidR="00195679" w:rsidRPr="00195679" w:rsidRDefault="00195679" w:rsidP="00195679">
      <w:pPr>
        <w:tabs>
          <w:tab w:val="left" w:pos="3564"/>
        </w:tabs>
        <w:rPr>
          <w:rFonts w:ascii="Verdana" w:hAnsi="Verdana"/>
        </w:rPr>
      </w:pPr>
      <w:r>
        <w:rPr>
          <w:rFonts w:ascii="Verdana" w:hAnsi="Verdana"/>
        </w:rPr>
        <w:tab/>
      </w:r>
    </w:p>
    <w:sectPr w:rsidR="00195679" w:rsidRPr="00195679" w:rsidSect="009716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5244A" w14:textId="77777777" w:rsidR="005C6567" w:rsidRDefault="005C6567" w:rsidP="005A3C36">
      <w:pPr>
        <w:spacing w:after="0" w:line="240" w:lineRule="auto"/>
      </w:pPr>
      <w:r>
        <w:separator/>
      </w:r>
    </w:p>
  </w:endnote>
  <w:endnote w:type="continuationSeparator" w:id="0">
    <w:p w14:paraId="4B349654" w14:textId="77777777" w:rsidR="005C6567" w:rsidRDefault="005C6567" w:rsidP="005A3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E0C33" w14:textId="77777777" w:rsidR="00195679" w:rsidRDefault="001956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68CDC" w14:textId="73C2D5D0" w:rsidR="005A3C36" w:rsidRPr="005A3C36" w:rsidRDefault="00195679">
    <w:pPr>
      <w:pStyle w:val="Footer"/>
      <w:rPr>
        <w:rFonts w:ascii="Verdana" w:hAnsi="Verdana"/>
      </w:rPr>
    </w:pPr>
    <w:r w:rsidRPr="005A3C36">
      <w:rPr>
        <w:rFonts w:ascii="Verdana" w:hAnsi="Verdana"/>
      </w:rPr>
      <w:t>©</w:t>
    </w:r>
    <w:hyperlink r:id="rId1" w:history="1">
      <w:r w:rsidRPr="00A77713">
        <w:rPr>
          <w:rStyle w:val="Hyperlink"/>
          <w:rFonts w:ascii="Verdana" w:hAnsi="Verdana"/>
        </w:rPr>
        <w:t>Kayne McGladrey</w:t>
      </w:r>
    </w:hyperlink>
    <w:r w:rsidRPr="005A3C36">
      <w:rPr>
        <w:rFonts w:ascii="Verdana" w:hAnsi="Verdana"/>
      </w:rPr>
      <w:t xml:space="preserve"> – </w:t>
    </w:r>
    <w:hyperlink r:id="rId2" w:history="1">
      <w:r w:rsidRPr="00A96ED3">
        <w:rPr>
          <w:rStyle w:val="Hyperlink"/>
          <w:rFonts w:ascii="Verdana" w:hAnsi="Verdana"/>
        </w:rPr>
        <w:t>Get the fu</w:t>
      </w:r>
      <w:r w:rsidRPr="00A96ED3">
        <w:rPr>
          <w:rStyle w:val="Hyperlink"/>
          <w:rFonts w:ascii="Verdana" w:hAnsi="Verdana"/>
        </w:rPr>
        <w:t>l</w:t>
      </w:r>
      <w:r w:rsidRPr="00A96ED3">
        <w:rPr>
          <w:rStyle w:val="Hyperlink"/>
          <w:rFonts w:ascii="Verdana" w:hAnsi="Verdana"/>
        </w:rPr>
        <w:t>l book</w:t>
      </w:r>
      <w:r w:rsidRPr="00A96ED3">
        <w:rPr>
          <w:rStyle w:val="Hyperlink"/>
          <w:rFonts w:ascii="Verdana" w:hAnsi="Verdana"/>
        </w:rPr>
        <w:tab/>
      </w:r>
    </w:hyperlink>
    <w:r>
      <w:rPr>
        <w:rFonts w:ascii="Verdana" w:hAnsi="Verdana"/>
      </w:rPr>
      <w:tab/>
    </w:r>
    <w:r w:rsidRPr="005A3C36">
      <w:rPr>
        <w:rFonts w:ascii="Verdana" w:hAnsi="Verdana"/>
      </w:rPr>
      <w:tab/>
    </w:r>
    <w:r w:rsidRPr="005A3C36">
      <w:rPr>
        <w:rFonts w:ascii="Verdana" w:hAnsi="Verdana"/>
      </w:rPr>
      <w:fldChar w:fldCharType="begin"/>
    </w:r>
    <w:r w:rsidRPr="005A3C36">
      <w:rPr>
        <w:rFonts w:ascii="Verdana" w:hAnsi="Verdana"/>
      </w:rPr>
      <w:instrText xml:space="preserve"> PAGE   \* MERGEFORMAT </w:instrText>
    </w:r>
    <w:r w:rsidRPr="005A3C36">
      <w:rPr>
        <w:rFonts w:ascii="Verdana" w:hAnsi="Verdana"/>
      </w:rPr>
      <w:fldChar w:fldCharType="separate"/>
    </w:r>
    <w:r>
      <w:rPr>
        <w:rFonts w:ascii="Verdana" w:hAnsi="Verdana"/>
      </w:rPr>
      <w:t>1</w:t>
    </w:r>
    <w:r w:rsidRPr="005A3C36">
      <w:rPr>
        <w:rFonts w:ascii="Verdana" w:hAnsi="Verdana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0508B" w14:textId="77777777" w:rsidR="00195679" w:rsidRDefault="001956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89C54" w14:textId="77777777" w:rsidR="005C6567" w:rsidRDefault="005C6567" w:rsidP="005A3C36">
      <w:pPr>
        <w:spacing w:after="0" w:line="240" w:lineRule="auto"/>
      </w:pPr>
      <w:r>
        <w:separator/>
      </w:r>
    </w:p>
  </w:footnote>
  <w:footnote w:type="continuationSeparator" w:id="0">
    <w:p w14:paraId="4990EFCB" w14:textId="77777777" w:rsidR="005C6567" w:rsidRDefault="005C6567" w:rsidP="005A3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02F35" w14:textId="77777777" w:rsidR="00195679" w:rsidRDefault="001956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3C4B1" w14:textId="4FC743B1" w:rsidR="005A3C36" w:rsidRPr="005A3C36" w:rsidRDefault="005A3C36">
    <w:pPr>
      <w:pStyle w:val="Header"/>
      <w:rPr>
        <w:rFonts w:ascii="Verdana" w:hAnsi="Verdana"/>
      </w:rPr>
    </w:pPr>
    <w:r>
      <w:rPr>
        <w:rFonts w:ascii="Verdana" w:hAnsi="Verdana"/>
      </w:rPr>
      <w:t xml:space="preserve">Cyber Risk is a Myth – Chapter </w:t>
    </w:r>
    <w:r w:rsidR="007D3066">
      <w:rPr>
        <w:rFonts w:ascii="Verdana" w:hAnsi="Verdana"/>
      </w:rPr>
      <w:t>1</w:t>
    </w:r>
    <w:r>
      <w:rPr>
        <w:rFonts w:ascii="Verdana" w:hAnsi="Verdana"/>
      </w:rPr>
      <w:t xml:space="preserve"> - Kayne McGladrey, CISSP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2D659" w14:textId="77777777" w:rsidR="00195679" w:rsidRDefault="001956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8F5"/>
    <w:multiLevelType w:val="hybridMultilevel"/>
    <w:tmpl w:val="46548E5C"/>
    <w:lvl w:ilvl="0" w:tplc="9DA07E1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07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066"/>
    <w:rsid w:val="000756A1"/>
    <w:rsid w:val="00195679"/>
    <w:rsid w:val="001B2392"/>
    <w:rsid w:val="002A6616"/>
    <w:rsid w:val="002B75FE"/>
    <w:rsid w:val="004B29F0"/>
    <w:rsid w:val="00543E0E"/>
    <w:rsid w:val="005A3C36"/>
    <w:rsid w:val="005C6567"/>
    <w:rsid w:val="007C7472"/>
    <w:rsid w:val="007D3066"/>
    <w:rsid w:val="008179BB"/>
    <w:rsid w:val="0097167D"/>
    <w:rsid w:val="00A80303"/>
    <w:rsid w:val="00B56A81"/>
    <w:rsid w:val="00CE5A1D"/>
    <w:rsid w:val="00EF110D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C93D7"/>
  <w15:chartTrackingRefBased/>
  <w15:docId w15:val="{E0519502-0E73-4206-86F6-97C54C1A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066"/>
  </w:style>
  <w:style w:type="paragraph" w:styleId="Heading1">
    <w:name w:val="heading 1"/>
    <w:basedOn w:val="Normal"/>
    <w:next w:val="Normal"/>
    <w:link w:val="Heading1Char"/>
    <w:uiPriority w:val="9"/>
    <w:qFormat/>
    <w:rsid w:val="005A3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3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C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C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C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C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C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C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3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C36"/>
  </w:style>
  <w:style w:type="paragraph" w:styleId="Footer">
    <w:name w:val="footer"/>
    <w:basedOn w:val="Normal"/>
    <w:link w:val="FooterChar"/>
    <w:uiPriority w:val="99"/>
    <w:unhideWhenUsed/>
    <w:rsid w:val="005A3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C36"/>
  </w:style>
  <w:style w:type="character" w:styleId="Hyperlink">
    <w:name w:val="Hyperlink"/>
    <w:basedOn w:val="DefaultParagraphFont"/>
    <w:uiPriority w:val="99"/>
    <w:unhideWhenUsed/>
    <w:rsid w:val="00195679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567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outledge.com/Cyber-Risk-is-a-Myth-A-Business-Approach-to-Integrated-Risk-Management/McGladrey/p/book/9781041249054" TargetMode="External"/><Relationship Id="rId1" Type="http://schemas.openxmlformats.org/officeDocument/2006/relationships/hyperlink" Target="https://kaynemcgladrey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yne\Documents\Custom%20Office%20Templates\Downloadable%20Resource%20-%20better%20marg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Downloadable Resource - better margins.dotx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Chapter #: (NAME)</vt:lpstr>
      <vt:lpstr>Exercise: "Decoding Security-Speak"</vt:lpstr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1: Exercise: "Decoding Security-Speak"</dc:title>
  <dc:subject>Cybersecurity, Risk Management</dc:subject>
  <dc:creator>Kayne McGladrey</dc:creator>
  <cp:keywords/>
  <dc:description>From the book "Cyber Risk is a Myth" by Kayne McGladrey</dc:description>
  <cp:lastModifiedBy>Kayne McGladrey</cp:lastModifiedBy>
  <cp:revision>2</cp:revision>
  <dcterms:created xsi:type="dcterms:W3CDTF">2025-08-25T22:43:00Z</dcterms:created>
  <dcterms:modified xsi:type="dcterms:W3CDTF">2026-05-19T20:05:00Z</dcterms:modified>
</cp:coreProperties>
</file>