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8A3E2" w14:textId="77777777" w:rsidR="00131AAE" w:rsidRPr="00131AAE" w:rsidRDefault="00131AAE" w:rsidP="00131AAE">
      <w:pPr>
        <w:pStyle w:val="Heading1"/>
        <w:rPr>
          <w:rFonts w:ascii="Verdana" w:hAnsi="Verdana"/>
        </w:rPr>
      </w:pPr>
      <w:r w:rsidRPr="00131AAE">
        <w:rPr>
          <w:rFonts w:ascii="Verdana" w:hAnsi="Verdana"/>
        </w:rPr>
        <w:t>Security Communication Playbook</w:t>
      </w:r>
    </w:p>
    <w:p w14:paraId="1103D6F7" w14:textId="77777777" w:rsidR="00131AAE" w:rsidRPr="00131AAE" w:rsidRDefault="00131AAE" w:rsidP="00131AAE">
      <w:pPr>
        <w:pStyle w:val="ListParagraph"/>
        <w:numPr>
          <w:ilvl w:val="0"/>
          <w:numId w:val="1"/>
        </w:numPr>
        <w:rPr>
          <w:rFonts w:ascii="Verdana" w:hAnsi="Verdana"/>
        </w:rPr>
      </w:pPr>
      <w:r w:rsidRPr="00131AAE">
        <w:rPr>
          <w:rFonts w:ascii="Verdana" w:hAnsi="Verdana"/>
          <w:b/>
          <w:bCs/>
        </w:rPr>
        <w:t>Purpose:</w:t>
      </w:r>
      <w:r w:rsidRPr="00131AAE">
        <w:rPr>
          <w:rFonts w:ascii="Verdana" w:hAnsi="Verdana"/>
        </w:rPr>
        <w:t xml:space="preserve"> Provide templates and guidelines for effectively communicating security information to different stakeholders in business-relevant terms.</w:t>
      </w:r>
    </w:p>
    <w:p w14:paraId="5B5A8E9B" w14:textId="77777777" w:rsidR="00131AAE" w:rsidRPr="00131AAE" w:rsidRDefault="00131AAE" w:rsidP="00131AAE">
      <w:pPr>
        <w:pStyle w:val="ListParagraph"/>
        <w:numPr>
          <w:ilvl w:val="0"/>
          <w:numId w:val="1"/>
        </w:numPr>
        <w:rPr>
          <w:rFonts w:ascii="Verdana" w:hAnsi="Verdana"/>
        </w:rPr>
      </w:pPr>
      <w:r w:rsidRPr="00131AAE">
        <w:rPr>
          <w:rFonts w:ascii="Verdana" w:hAnsi="Verdana"/>
          <w:b/>
          <w:bCs/>
        </w:rPr>
        <w:t xml:space="preserve">Instructions: </w:t>
      </w:r>
      <w:r w:rsidRPr="00131AAE">
        <w:rPr>
          <w:rFonts w:ascii="Verdana" w:hAnsi="Verdana"/>
        </w:rPr>
        <w:t>Use this playbook to prepare security communications that resonate with specific business audiences. Select the appropriate template based on your audience and communication objectives.</w:t>
      </w:r>
    </w:p>
    <w:p w14:paraId="3C1DB816" w14:textId="77777777" w:rsidR="00131AAE" w:rsidRPr="00131AAE" w:rsidRDefault="00131AAE" w:rsidP="00131AAE">
      <w:pPr>
        <w:pStyle w:val="Heading2"/>
        <w:rPr>
          <w:rFonts w:ascii="Verdana" w:hAnsi="Verdana"/>
        </w:rPr>
      </w:pPr>
      <w:r w:rsidRPr="00131AAE">
        <w:rPr>
          <w:rFonts w:ascii="Verdana" w:hAnsi="Verdana"/>
        </w:rPr>
        <w:t>PART A: Audience Analysis Tool</w:t>
      </w:r>
    </w:p>
    <w:p w14:paraId="5B2BED6C" w14:textId="77777777" w:rsidR="00131AAE" w:rsidRPr="00131AAE" w:rsidRDefault="00131AAE" w:rsidP="00131AAE">
      <w:pPr>
        <w:rPr>
          <w:rFonts w:ascii="Verdana" w:hAnsi="Verdana"/>
        </w:rPr>
      </w:pPr>
      <w:r w:rsidRPr="00131AAE">
        <w:rPr>
          <w:rFonts w:ascii="Verdana" w:hAnsi="Verdana"/>
        </w:rPr>
        <w:t>Stakeholder Communication Preferences</w:t>
      </w:r>
    </w:p>
    <w:tbl>
      <w:tblPr>
        <w:tblStyle w:val="GridTable4"/>
        <w:tblW w:w="0" w:type="auto"/>
        <w:tblLook w:val="04A0" w:firstRow="1" w:lastRow="0" w:firstColumn="1" w:lastColumn="0" w:noHBand="0" w:noVBand="1"/>
      </w:tblPr>
      <w:tblGrid>
        <w:gridCol w:w="2016"/>
        <w:gridCol w:w="2156"/>
        <w:gridCol w:w="2577"/>
        <w:gridCol w:w="1704"/>
        <w:gridCol w:w="2337"/>
      </w:tblGrid>
      <w:tr w:rsidR="00131AAE" w:rsidRPr="00131AAE" w14:paraId="22448039" w14:textId="77777777" w:rsidTr="005C3B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402260" w14:textId="77777777" w:rsidR="00131AAE" w:rsidRPr="00131AAE" w:rsidRDefault="00131AAE" w:rsidP="005C3B97">
            <w:pPr>
              <w:rPr>
                <w:rFonts w:ascii="Verdana" w:hAnsi="Verdana"/>
              </w:rPr>
            </w:pPr>
            <w:r w:rsidRPr="00131AAE">
              <w:rPr>
                <w:rFonts w:ascii="Verdana" w:hAnsi="Verdana"/>
              </w:rPr>
              <w:t>Stakeholder</w:t>
            </w:r>
          </w:p>
        </w:tc>
        <w:tc>
          <w:tcPr>
            <w:tcW w:w="0" w:type="auto"/>
            <w:hideMark/>
          </w:tcPr>
          <w:p w14:paraId="1A73840F" w14:textId="77777777" w:rsidR="00131AAE" w:rsidRPr="00131AAE" w:rsidRDefault="00131AAE" w:rsidP="005C3B97">
            <w:pPr>
              <w:cnfStyle w:val="100000000000" w:firstRow="1" w:lastRow="0" w:firstColumn="0" w:lastColumn="0" w:oddVBand="0" w:evenVBand="0" w:oddHBand="0" w:evenHBand="0" w:firstRowFirstColumn="0" w:firstRowLastColumn="0" w:lastRowFirstColumn="0" w:lastRowLastColumn="0"/>
              <w:rPr>
                <w:rFonts w:ascii="Verdana" w:hAnsi="Verdana"/>
              </w:rPr>
            </w:pPr>
            <w:r w:rsidRPr="00131AAE">
              <w:rPr>
                <w:rFonts w:ascii="Verdana" w:hAnsi="Verdana"/>
              </w:rPr>
              <w:t>Primary Concerns</w:t>
            </w:r>
          </w:p>
        </w:tc>
        <w:tc>
          <w:tcPr>
            <w:tcW w:w="0" w:type="auto"/>
            <w:hideMark/>
          </w:tcPr>
          <w:p w14:paraId="5C9DFC5A" w14:textId="77777777" w:rsidR="00131AAE" w:rsidRPr="00131AAE" w:rsidRDefault="00131AAE" w:rsidP="005C3B97">
            <w:pPr>
              <w:cnfStyle w:val="100000000000" w:firstRow="1" w:lastRow="0" w:firstColumn="0" w:lastColumn="0" w:oddVBand="0" w:evenVBand="0" w:oddHBand="0" w:evenHBand="0" w:firstRowFirstColumn="0" w:firstRowLastColumn="0" w:lastRowFirstColumn="0" w:lastRowLastColumn="0"/>
              <w:rPr>
                <w:rFonts w:ascii="Verdana" w:hAnsi="Verdana"/>
              </w:rPr>
            </w:pPr>
            <w:r w:rsidRPr="00131AAE">
              <w:rPr>
                <w:rFonts w:ascii="Verdana" w:hAnsi="Verdana"/>
              </w:rPr>
              <w:t>Communication Preferences</w:t>
            </w:r>
          </w:p>
        </w:tc>
        <w:tc>
          <w:tcPr>
            <w:tcW w:w="0" w:type="auto"/>
            <w:hideMark/>
          </w:tcPr>
          <w:p w14:paraId="33E6FEC9" w14:textId="77777777" w:rsidR="00131AAE" w:rsidRPr="00131AAE" w:rsidRDefault="00131AAE" w:rsidP="005C3B97">
            <w:pPr>
              <w:cnfStyle w:val="100000000000" w:firstRow="1" w:lastRow="0" w:firstColumn="0" w:lastColumn="0" w:oddVBand="0" w:evenVBand="0" w:oddHBand="0" w:evenHBand="0" w:firstRowFirstColumn="0" w:firstRowLastColumn="0" w:lastRowFirstColumn="0" w:lastRowLastColumn="0"/>
              <w:rPr>
                <w:rFonts w:ascii="Verdana" w:hAnsi="Verdana"/>
              </w:rPr>
            </w:pPr>
            <w:r w:rsidRPr="00131AAE">
              <w:rPr>
                <w:rFonts w:ascii="Verdana" w:hAnsi="Verdana"/>
              </w:rPr>
              <w:t>Technical Level</w:t>
            </w:r>
          </w:p>
        </w:tc>
        <w:tc>
          <w:tcPr>
            <w:tcW w:w="0" w:type="auto"/>
            <w:hideMark/>
          </w:tcPr>
          <w:p w14:paraId="3FC922B0" w14:textId="77777777" w:rsidR="00131AAE" w:rsidRPr="00131AAE" w:rsidRDefault="00131AAE" w:rsidP="005C3B97">
            <w:pPr>
              <w:cnfStyle w:val="100000000000" w:firstRow="1" w:lastRow="0" w:firstColumn="0" w:lastColumn="0" w:oddVBand="0" w:evenVBand="0" w:oddHBand="0" w:evenHBand="0" w:firstRowFirstColumn="0" w:firstRowLastColumn="0" w:lastRowFirstColumn="0" w:lastRowLastColumn="0"/>
              <w:rPr>
                <w:rFonts w:ascii="Verdana" w:hAnsi="Verdana"/>
              </w:rPr>
            </w:pPr>
            <w:r w:rsidRPr="00131AAE">
              <w:rPr>
                <w:rFonts w:ascii="Verdana" w:hAnsi="Verdana"/>
              </w:rPr>
              <w:t>Decision Authority</w:t>
            </w:r>
          </w:p>
        </w:tc>
      </w:tr>
      <w:tr w:rsidR="00131AAE" w:rsidRPr="00131AAE" w14:paraId="34D3F1A4" w14:textId="77777777" w:rsidTr="005C3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F7CCB8" w14:textId="77777777" w:rsidR="00131AAE" w:rsidRPr="00131AAE" w:rsidRDefault="00131AAE" w:rsidP="005C3B97">
            <w:pPr>
              <w:rPr>
                <w:rFonts w:ascii="Verdana" w:hAnsi="Verdana"/>
              </w:rPr>
            </w:pPr>
            <w:r w:rsidRPr="00131AAE">
              <w:rPr>
                <w:rFonts w:ascii="Verdana" w:hAnsi="Verdana"/>
              </w:rPr>
              <w:t>Board Members</w:t>
            </w:r>
          </w:p>
        </w:tc>
        <w:tc>
          <w:tcPr>
            <w:tcW w:w="0" w:type="auto"/>
            <w:hideMark/>
          </w:tcPr>
          <w:p w14:paraId="157589A9" w14:textId="77777777" w:rsidR="00131AAE" w:rsidRPr="00131AAE" w:rsidRDefault="00131AAE" w:rsidP="005C3B97">
            <w:pPr>
              <w:cnfStyle w:val="000000100000" w:firstRow="0" w:lastRow="0" w:firstColumn="0" w:lastColumn="0" w:oddVBand="0" w:evenVBand="0" w:oddHBand="1" w:evenHBand="0" w:firstRowFirstColumn="0" w:firstRowLastColumn="0" w:lastRowFirstColumn="0" w:lastRowLastColumn="0"/>
              <w:rPr>
                <w:rFonts w:ascii="Verdana" w:hAnsi="Verdana"/>
              </w:rPr>
            </w:pPr>
            <w:r w:rsidRPr="00131AAE">
              <w:rPr>
                <w:rFonts w:ascii="Verdana" w:hAnsi="Verdana"/>
              </w:rPr>
              <w:t xml:space="preserve">• Governance and oversight </w:t>
            </w:r>
          </w:p>
          <w:p w14:paraId="592ED190" w14:textId="77777777" w:rsidR="00131AAE" w:rsidRPr="00131AAE" w:rsidRDefault="00131AAE" w:rsidP="005C3B97">
            <w:pPr>
              <w:cnfStyle w:val="000000100000" w:firstRow="0" w:lastRow="0" w:firstColumn="0" w:lastColumn="0" w:oddVBand="0" w:evenVBand="0" w:oddHBand="1" w:evenHBand="0" w:firstRowFirstColumn="0" w:firstRowLastColumn="0" w:lastRowFirstColumn="0" w:lastRowLastColumn="0"/>
              <w:rPr>
                <w:rFonts w:ascii="Verdana" w:hAnsi="Verdana"/>
              </w:rPr>
            </w:pPr>
            <w:r w:rsidRPr="00131AAE">
              <w:rPr>
                <w:rFonts w:ascii="Verdana" w:hAnsi="Verdana"/>
              </w:rPr>
              <w:t xml:space="preserve">• Risk management </w:t>
            </w:r>
          </w:p>
          <w:p w14:paraId="742A71DA" w14:textId="77777777" w:rsidR="00131AAE" w:rsidRPr="00131AAE" w:rsidRDefault="00131AAE" w:rsidP="005C3B97">
            <w:pPr>
              <w:cnfStyle w:val="000000100000" w:firstRow="0" w:lastRow="0" w:firstColumn="0" w:lastColumn="0" w:oddVBand="0" w:evenVBand="0" w:oddHBand="1" w:evenHBand="0" w:firstRowFirstColumn="0" w:firstRowLastColumn="0" w:lastRowFirstColumn="0" w:lastRowLastColumn="0"/>
              <w:rPr>
                <w:rFonts w:ascii="Verdana" w:hAnsi="Verdana"/>
              </w:rPr>
            </w:pPr>
            <w:r w:rsidRPr="00131AAE">
              <w:rPr>
                <w:rFonts w:ascii="Verdana" w:hAnsi="Verdana"/>
              </w:rPr>
              <w:t xml:space="preserve">• Compliance </w:t>
            </w:r>
          </w:p>
          <w:p w14:paraId="1B5EB1A8" w14:textId="77777777" w:rsidR="00131AAE" w:rsidRPr="00131AAE" w:rsidRDefault="00131AAE" w:rsidP="005C3B97">
            <w:pPr>
              <w:cnfStyle w:val="000000100000" w:firstRow="0" w:lastRow="0" w:firstColumn="0" w:lastColumn="0" w:oddVBand="0" w:evenVBand="0" w:oddHBand="1" w:evenHBand="0" w:firstRowFirstColumn="0" w:firstRowLastColumn="0" w:lastRowFirstColumn="0" w:lastRowLastColumn="0"/>
              <w:rPr>
                <w:rFonts w:ascii="Verdana" w:hAnsi="Verdana"/>
              </w:rPr>
            </w:pPr>
            <w:r w:rsidRPr="00131AAE">
              <w:rPr>
                <w:rFonts w:ascii="Verdana" w:hAnsi="Verdana"/>
              </w:rPr>
              <w:t>• Fiduciary responsibility</w:t>
            </w:r>
          </w:p>
        </w:tc>
        <w:tc>
          <w:tcPr>
            <w:tcW w:w="0" w:type="auto"/>
            <w:hideMark/>
          </w:tcPr>
          <w:p w14:paraId="1AD23E72" w14:textId="77777777" w:rsidR="00131AAE" w:rsidRPr="00131AAE" w:rsidRDefault="00131AAE" w:rsidP="005C3B97">
            <w:pPr>
              <w:cnfStyle w:val="000000100000" w:firstRow="0" w:lastRow="0" w:firstColumn="0" w:lastColumn="0" w:oddVBand="0" w:evenVBand="0" w:oddHBand="1" w:evenHBand="0" w:firstRowFirstColumn="0" w:firstRowLastColumn="0" w:lastRowFirstColumn="0" w:lastRowLastColumn="0"/>
              <w:rPr>
                <w:rFonts w:ascii="Verdana" w:hAnsi="Verdana"/>
              </w:rPr>
            </w:pPr>
            <w:r w:rsidRPr="00131AAE">
              <w:rPr>
                <w:rFonts w:ascii="Verdana" w:hAnsi="Verdana"/>
              </w:rPr>
              <w:t xml:space="preserve">• High-level summaries </w:t>
            </w:r>
          </w:p>
          <w:p w14:paraId="0EB248AD" w14:textId="77777777" w:rsidR="00131AAE" w:rsidRPr="00131AAE" w:rsidRDefault="00131AAE" w:rsidP="005C3B97">
            <w:pPr>
              <w:cnfStyle w:val="000000100000" w:firstRow="0" w:lastRow="0" w:firstColumn="0" w:lastColumn="0" w:oddVBand="0" w:evenVBand="0" w:oddHBand="1" w:evenHBand="0" w:firstRowFirstColumn="0" w:firstRowLastColumn="0" w:lastRowFirstColumn="0" w:lastRowLastColumn="0"/>
              <w:rPr>
                <w:rFonts w:ascii="Verdana" w:hAnsi="Verdana"/>
              </w:rPr>
            </w:pPr>
            <w:r w:rsidRPr="00131AAE">
              <w:rPr>
                <w:rFonts w:ascii="Verdana" w:hAnsi="Verdana"/>
              </w:rPr>
              <w:t xml:space="preserve">• Comparative data </w:t>
            </w:r>
          </w:p>
          <w:p w14:paraId="689ABD3B" w14:textId="77777777" w:rsidR="00131AAE" w:rsidRPr="00131AAE" w:rsidRDefault="00131AAE" w:rsidP="005C3B97">
            <w:pPr>
              <w:cnfStyle w:val="000000100000" w:firstRow="0" w:lastRow="0" w:firstColumn="0" w:lastColumn="0" w:oddVBand="0" w:evenVBand="0" w:oddHBand="1" w:evenHBand="0" w:firstRowFirstColumn="0" w:firstRowLastColumn="0" w:lastRowFirstColumn="0" w:lastRowLastColumn="0"/>
              <w:rPr>
                <w:rFonts w:ascii="Verdana" w:hAnsi="Verdana"/>
              </w:rPr>
            </w:pPr>
            <w:r w:rsidRPr="00131AAE">
              <w:rPr>
                <w:rFonts w:ascii="Verdana" w:hAnsi="Verdana"/>
              </w:rPr>
              <w:t xml:space="preserve">• Material risks only </w:t>
            </w:r>
          </w:p>
          <w:p w14:paraId="135A7CF8" w14:textId="77777777" w:rsidR="00131AAE" w:rsidRPr="00131AAE" w:rsidRDefault="00131AAE" w:rsidP="005C3B97">
            <w:pPr>
              <w:cnfStyle w:val="000000100000" w:firstRow="0" w:lastRow="0" w:firstColumn="0" w:lastColumn="0" w:oddVBand="0" w:evenVBand="0" w:oddHBand="1" w:evenHBand="0" w:firstRowFirstColumn="0" w:firstRowLastColumn="0" w:lastRowFirstColumn="0" w:lastRowLastColumn="0"/>
              <w:rPr>
                <w:rFonts w:ascii="Verdana" w:hAnsi="Verdana"/>
              </w:rPr>
            </w:pPr>
            <w:r w:rsidRPr="00131AAE">
              <w:rPr>
                <w:rFonts w:ascii="Verdana" w:hAnsi="Verdana"/>
              </w:rPr>
              <w:t>• Clear governance implications</w:t>
            </w:r>
          </w:p>
        </w:tc>
        <w:tc>
          <w:tcPr>
            <w:tcW w:w="0" w:type="auto"/>
            <w:hideMark/>
          </w:tcPr>
          <w:p w14:paraId="1178E53A" w14:textId="77777777" w:rsidR="00131AAE" w:rsidRPr="00131AAE" w:rsidRDefault="00131AAE" w:rsidP="005C3B97">
            <w:pPr>
              <w:cnfStyle w:val="000000100000" w:firstRow="0" w:lastRow="0" w:firstColumn="0" w:lastColumn="0" w:oddVBand="0" w:evenVBand="0" w:oddHBand="1" w:evenHBand="0" w:firstRowFirstColumn="0" w:firstRowLastColumn="0" w:lastRowFirstColumn="0" w:lastRowLastColumn="0"/>
              <w:rPr>
                <w:rFonts w:ascii="Verdana" w:hAnsi="Verdana"/>
              </w:rPr>
            </w:pPr>
            <w:r w:rsidRPr="00131AAE">
              <w:rPr>
                <w:rFonts w:ascii="Verdana" w:hAnsi="Verdana"/>
              </w:rPr>
              <w:t>Low/varies</w:t>
            </w:r>
          </w:p>
        </w:tc>
        <w:tc>
          <w:tcPr>
            <w:tcW w:w="0" w:type="auto"/>
            <w:hideMark/>
          </w:tcPr>
          <w:p w14:paraId="65FE9F36" w14:textId="77777777" w:rsidR="00131AAE" w:rsidRPr="00131AAE" w:rsidRDefault="00131AAE" w:rsidP="005C3B97">
            <w:pPr>
              <w:cnfStyle w:val="000000100000" w:firstRow="0" w:lastRow="0" w:firstColumn="0" w:lastColumn="0" w:oddVBand="0" w:evenVBand="0" w:oddHBand="1" w:evenHBand="0" w:firstRowFirstColumn="0" w:firstRowLastColumn="0" w:lastRowFirstColumn="0" w:lastRowLastColumn="0"/>
              <w:rPr>
                <w:rFonts w:ascii="Verdana" w:hAnsi="Verdana"/>
              </w:rPr>
            </w:pPr>
            <w:r w:rsidRPr="00131AAE">
              <w:rPr>
                <w:rFonts w:ascii="Verdana" w:hAnsi="Verdana"/>
              </w:rPr>
              <w:t xml:space="preserve">• Strategic oversight </w:t>
            </w:r>
          </w:p>
          <w:p w14:paraId="742EBCD8" w14:textId="77777777" w:rsidR="00131AAE" w:rsidRPr="00131AAE" w:rsidRDefault="00131AAE" w:rsidP="005C3B97">
            <w:pPr>
              <w:cnfStyle w:val="000000100000" w:firstRow="0" w:lastRow="0" w:firstColumn="0" w:lastColumn="0" w:oddVBand="0" w:evenVBand="0" w:oddHBand="1" w:evenHBand="0" w:firstRowFirstColumn="0" w:firstRowLastColumn="0" w:lastRowFirstColumn="0" w:lastRowLastColumn="0"/>
              <w:rPr>
                <w:rFonts w:ascii="Verdana" w:hAnsi="Verdana"/>
              </w:rPr>
            </w:pPr>
            <w:r w:rsidRPr="00131AAE">
              <w:rPr>
                <w:rFonts w:ascii="Verdana" w:hAnsi="Verdana"/>
              </w:rPr>
              <w:t xml:space="preserve">• Major investment approval </w:t>
            </w:r>
          </w:p>
          <w:p w14:paraId="400FAFB1" w14:textId="77777777" w:rsidR="00131AAE" w:rsidRPr="00131AAE" w:rsidRDefault="00131AAE" w:rsidP="005C3B97">
            <w:pPr>
              <w:cnfStyle w:val="000000100000" w:firstRow="0" w:lastRow="0" w:firstColumn="0" w:lastColumn="0" w:oddVBand="0" w:evenVBand="0" w:oddHBand="1" w:evenHBand="0" w:firstRowFirstColumn="0" w:firstRowLastColumn="0" w:lastRowFirstColumn="0" w:lastRowLastColumn="0"/>
              <w:rPr>
                <w:rFonts w:ascii="Verdana" w:hAnsi="Verdana"/>
              </w:rPr>
            </w:pPr>
            <w:r w:rsidRPr="00131AAE">
              <w:rPr>
                <w:rFonts w:ascii="Verdana" w:hAnsi="Verdana"/>
              </w:rPr>
              <w:t>• Risk appetite definition</w:t>
            </w:r>
          </w:p>
        </w:tc>
      </w:tr>
      <w:tr w:rsidR="00131AAE" w:rsidRPr="00131AAE" w14:paraId="3E51B257" w14:textId="77777777" w:rsidTr="005C3B97">
        <w:tc>
          <w:tcPr>
            <w:cnfStyle w:val="001000000000" w:firstRow="0" w:lastRow="0" w:firstColumn="1" w:lastColumn="0" w:oddVBand="0" w:evenVBand="0" w:oddHBand="0" w:evenHBand="0" w:firstRowFirstColumn="0" w:firstRowLastColumn="0" w:lastRowFirstColumn="0" w:lastRowLastColumn="0"/>
            <w:tcW w:w="0" w:type="auto"/>
            <w:hideMark/>
          </w:tcPr>
          <w:p w14:paraId="41EA0056" w14:textId="77777777" w:rsidR="00131AAE" w:rsidRPr="00131AAE" w:rsidRDefault="00131AAE" w:rsidP="005C3B97">
            <w:pPr>
              <w:rPr>
                <w:rFonts w:ascii="Verdana" w:hAnsi="Verdana"/>
              </w:rPr>
            </w:pPr>
            <w:r w:rsidRPr="00131AAE">
              <w:rPr>
                <w:rFonts w:ascii="Verdana" w:hAnsi="Verdana"/>
              </w:rPr>
              <w:t>CEO</w:t>
            </w:r>
          </w:p>
        </w:tc>
        <w:tc>
          <w:tcPr>
            <w:tcW w:w="0" w:type="auto"/>
            <w:hideMark/>
          </w:tcPr>
          <w:p w14:paraId="491BC253" w14:textId="77777777" w:rsidR="00131AAE" w:rsidRPr="00131AAE" w:rsidRDefault="00131AAE" w:rsidP="005C3B97">
            <w:pPr>
              <w:cnfStyle w:val="000000000000" w:firstRow="0" w:lastRow="0" w:firstColumn="0" w:lastColumn="0" w:oddVBand="0" w:evenVBand="0" w:oddHBand="0" w:evenHBand="0" w:firstRowFirstColumn="0" w:firstRowLastColumn="0" w:lastRowFirstColumn="0" w:lastRowLastColumn="0"/>
              <w:rPr>
                <w:rFonts w:ascii="Verdana" w:hAnsi="Verdana"/>
              </w:rPr>
            </w:pPr>
            <w:r w:rsidRPr="00131AAE">
              <w:rPr>
                <w:rFonts w:ascii="Verdana" w:hAnsi="Verdana"/>
              </w:rPr>
              <w:t xml:space="preserve">• Strategic alignment </w:t>
            </w:r>
          </w:p>
          <w:p w14:paraId="48FAD73F" w14:textId="77777777" w:rsidR="00131AAE" w:rsidRPr="00131AAE" w:rsidRDefault="00131AAE" w:rsidP="005C3B97">
            <w:pPr>
              <w:cnfStyle w:val="000000000000" w:firstRow="0" w:lastRow="0" w:firstColumn="0" w:lastColumn="0" w:oddVBand="0" w:evenVBand="0" w:oddHBand="0" w:evenHBand="0" w:firstRowFirstColumn="0" w:firstRowLastColumn="0" w:lastRowFirstColumn="0" w:lastRowLastColumn="0"/>
              <w:rPr>
                <w:rFonts w:ascii="Verdana" w:hAnsi="Verdana"/>
              </w:rPr>
            </w:pPr>
            <w:r w:rsidRPr="00131AAE">
              <w:rPr>
                <w:rFonts w:ascii="Verdana" w:hAnsi="Verdana"/>
              </w:rPr>
              <w:t xml:space="preserve">• Reputation impact </w:t>
            </w:r>
          </w:p>
          <w:p w14:paraId="5A2077B5" w14:textId="77777777" w:rsidR="00131AAE" w:rsidRPr="00131AAE" w:rsidRDefault="00131AAE" w:rsidP="005C3B97">
            <w:pPr>
              <w:cnfStyle w:val="000000000000" w:firstRow="0" w:lastRow="0" w:firstColumn="0" w:lastColumn="0" w:oddVBand="0" w:evenVBand="0" w:oddHBand="0" w:evenHBand="0" w:firstRowFirstColumn="0" w:firstRowLastColumn="0" w:lastRowFirstColumn="0" w:lastRowLastColumn="0"/>
              <w:rPr>
                <w:rFonts w:ascii="Verdana" w:hAnsi="Verdana"/>
              </w:rPr>
            </w:pPr>
            <w:r w:rsidRPr="00131AAE">
              <w:rPr>
                <w:rFonts w:ascii="Verdana" w:hAnsi="Verdana"/>
              </w:rPr>
              <w:t xml:space="preserve">• Competitive positioning </w:t>
            </w:r>
          </w:p>
          <w:p w14:paraId="2A9D4335" w14:textId="77777777" w:rsidR="00131AAE" w:rsidRPr="00131AAE" w:rsidRDefault="00131AAE" w:rsidP="005C3B97">
            <w:pPr>
              <w:cnfStyle w:val="000000000000" w:firstRow="0" w:lastRow="0" w:firstColumn="0" w:lastColumn="0" w:oddVBand="0" w:evenVBand="0" w:oddHBand="0" w:evenHBand="0" w:firstRowFirstColumn="0" w:firstRowLastColumn="0" w:lastRowFirstColumn="0" w:lastRowLastColumn="0"/>
              <w:rPr>
                <w:rFonts w:ascii="Verdana" w:hAnsi="Verdana"/>
              </w:rPr>
            </w:pPr>
            <w:r w:rsidRPr="00131AAE">
              <w:rPr>
                <w:rFonts w:ascii="Verdana" w:hAnsi="Verdana"/>
              </w:rPr>
              <w:t>• Material risks</w:t>
            </w:r>
          </w:p>
        </w:tc>
        <w:tc>
          <w:tcPr>
            <w:tcW w:w="0" w:type="auto"/>
            <w:hideMark/>
          </w:tcPr>
          <w:p w14:paraId="6E2803AB" w14:textId="77777777" w:rsidR="00131AAE" w:rsidRPr="00131AAE" w:rsidRDefault="00131AAE" w:rsidP="005C3B97">
            <w:pPr>
              <w:cnfStyle w:val="000000000000" w:firstRow="0" w:lastRow="0" w:firstColumn="0" w:lastColumn="0" w:oddVBand="0" w:evenVBand="0" w:oddHBand="0" w:evenHBand="0" w:firstRowFirstColumn="0" w:firstRowLastColumn="0" w:lastRowFirstColumn="0" w:lastRowLastColumn="0"/>
              <w:rPr>
                <w:rFonts w:ascii="Verdana" w:hAnsi="Verdana"/>
              </w:rPr>
            </w:pPr>
            <w:r w:rsidRPr="00131AAE">
              <w:rPr>
                <w:rFonts w:ascii="Verdana" w:hAnsi="Verdana"/>
              </w:rPr>
              <w:t xml:space="preserve">• Executive summaries </w:t>
            </w:r>
          </w:p>
          <w:p w14:paraId="1021B8E6" w14:textId="77777777" w:rsidR="00131AAE" w:rsidRPr="00131AAE" w:rsidRDefault="00131AAE" w:rsidP="005C3B97">
            <w:pPr>
              <w:cnfStyle w:val="000000000000" w:firstRow="0" w:lastRow="0" w:firstColumn="0" w:lastColumn="0" w:oddVBand="0" w:evenVBand="0" w:oddHBand="0" w:evenHBand="0" w:firstRowFirstColumn="0" w:firstRowLastColumn="0" w:lastRowFirstColumn="0" w:lastRowLastColumn="0"/>
              <w:rPr>
                <w:rFonts w:ascii="Verdana" w:hAnsi="Verdana"/>
              </w:rPr>
            </w:pPr>
            <w:r w:rsidRPr="00131AAE">
              <w:rPr>
                <w:rFonts w:ascii="Verdana" w:hAnsi="Verdana"/>
              </w:rPr>
              <w:t xml:space="preserve">• Business impact focus </w:t>
            </w:r>
          </w:p>
          <w:p w14:paraId="78BF1A1B" w14:textId="77777777" w:rsidR="00131AAE" w:rsidRPr="00131AAE" w:rsidRDefault="00131AAE" w:rsidP="005C3B97">
            <w:pPr>
              <w:cnfStyle w:val="000000000000" w:firstRow="0" w:lastRow="0" w:firstColumn="0" w:lastColumn="0" w:oddVBand="0" w:evenVBand="0" w:oddHBand="0" w:evenHBand="0" w:firstRowFirstColumn="0" w:firstRowLastColumn="0" w:lastRowFirstColumn="0" w:lastRowLastColumn="0"/>
              <w:rPr>
                <w:rFonts w:ascii="Verdana" w:hAnsi="Verdana"/>
              </w:rPr>
            </w:pPr>
            <w:r w:rsidRPr="00131AAE">
              <w:rPr>
                <w:rFonts w:ascii="Verdana" w:hAnsi="Verdana"/>
              </w:rPr>
              <w:t xml:space="preserve">• Forward-looking insights </w:t>
            </w:r>
          </w:p>
          <w:p w14:paraId="565973BF" w14:textId="77777777" w:rsidR="00131AAE" w:rsidRPr="00131AAE" w:rsidRDefault="00131AAE" w:rsidP="005C3B97">
            <w:pPr>
              <w:cnfStyle w:val="000000000000" w:firstRow="0" w:lastRow="0" w:firstColumn="0" w:lastColumn="0" w:oddVBand="0" w:evenVBand="0" w:oddHBand="0" w:evenHBand="0" w:firstRowFirstColumn="0" w:firstRowLastColumn="0" w:lastRowFirstColumn="0" w:lastRowLastColumn="0"/>
              <w:rPr>
                <w:rFonts w:ascii="Verdana" w:hAnsi="Verdana"/>
              </w:rPr>
            </w:pPr>
            <w:r w:rsidRPr="00131AAE">
              <w:rPr>
                <w:rFonts w:ascii="Verdana" w:hAnsi="Verdana"/>
              </w:rPr>
              <w:t>• Peer comparison</w:t>
            </w:r>
          </w:p>
        </w:tc>
        <w:tc>
          <w:tcPr>
            <w:tcW w:w="0" w:type="auto"/>
            <w:hideMark/>
          </w:tcPr>
          <w:p w14:paraId="40BA3CA1" w14:textId="77777777" w:rsidR="00131AAE" w:rsidRPr="00131AAE" w:rsidRDefault="00131AAE" w:rsidP="005C3B97">
            <w:pPr>
              <w:cnfStyle w:val="000000000000" w:firstRow="0" w:lastRow="0" w:firstColumn="0" w:lastColumn="0" w:oddVBand="0" w:evenVBand="0" w:oddHBand="0" w:evenHBand="0" w:firstRowFirstColumn="0" w:firstRowLastColumn="0" w:lastRowFirstColumn="0" w:lastRowLastColumn="0"/>
              <w:rPr>
                <w:rFonts w:ascii="Verdana" w:hAnsi="Verdana"/>
              </w:rPr>
            </w:pPr>
            <w:r w:rsidRPr="00131AAE">
              <w:rPr>
                <w:rFonts w:ascii="Verdana" w:hAnsi="Verdana"/>
              </w:rPr>
              <w:t>Low/Medium</w:t>
            </w:r>
          </w:p>
        </w:tc>
        <w:tc>
          <w:tcPr>
            <w:tcW w:w="0" w:type="auto"/>
            <w:hideMark/>
          </w:tcPr>
          <w:p w14:paraId="43B4C8F3" w14:textId="77777777" w:rsidR="00131AAE" w:rsidRPr="00131AAE" w:rsidRDefault="00131AAE" w:rsidP="005C3B97">
            <w:pPr>
              <w:cnfStyle w:val="000000000000" w:firstRow="0" w:lastRow="0" w:firstColumn="0" w:lastColumn="0" w:oddVBand="0" w:evenVBand="0" w:oddHBand="0" w:evenHBand="0" w:firstRowFirstColumn="0" w:firstRowLastColumn="0" w:lastRowFirstColumn="0" w:lastRowLastColumn="0"/>
              <w:rPr>
                <w:rFonts w:ascii="Verdana" w:hAnsi="Verdana"/>
              </w:rPr>
            </w:pPr>
            <w:r w:rsidRPr="00131AAE">
              <w:rPr>
                <w:rFonts w:ascii="Verdana" w:hAnsi="Verdana"/>
              </w:rPr>
              <w:t xml:space="preserve">• Strategic direction </w:t>
            </w:r>
          </w:p>
          <w:p w14:paraId="098DF1AA" w14:textId="77777777" w:rsidR="00131AAE" w:rsidRPr="00131AAE" w:rsidRDefault="00131AAE" w:rsidP="005C3B97">
            <w:pPr>
              <w:cnfStyle w:val="000000000000" w:firstRow="0" w:lastRow="0" w:firstColumn="0" w:lastColumn="0" w:oddVBand="0" w:evenVBand="0" w:oddHBand="0" w:evenHBand="0" w:firstRowFirstColumn="0" w:firstRowLastColumn="0" w:lastRowFirstColumn="0" w:lastRowLastColumn="0"/>
              <w:rPr>
                <w:rFonts w:ascii="Verdana" w:hAnsi="Verdana"/>
              </w:rPr>
            </w:pPr>
            <w:r w:rsidRPr="00131AAE">
              <w:rPr>
                <w:rFonts w:ascii="Verdana" w:hAnsi="Verdana"/>
              </w:rPr>
              <w:t xml:space="preserve">• Executive sponsorship </w:t>
            </w:r>
          </w:p>
          <w:p w14:paraId="257CC301" w14:textId="77777777" w:rsidR="00131AAE" w:rsidRPr="00131AAE" w:rsidRDefault="00131AAE" w:rsidP="005C3B97">
            <w:pPr>
              <w:cnfStyle w:val="000000000000" w:firstRow="0" w:lastRow="0" w:firstColumn="0" w:lastColumn="0" w:oddVBand="0" w:evenVBand="0" w:oddHBand="0" w:evenHBand="0" w:firstRowFirstColumn="0" w:firstRowLastColumn="0" w:lastRowFirstColumn="0" w:lastRowLastColumn="0"/>
              <w:rPr>
                <w:rFonts w:ascii="Verdana" w:hAnsi="Verdana"/>
              </w:rPr>
            </w:pPr>
            <w:r w:rsidRPr="00131AAE">
              <w:rPr>
                <w:rFonts w:ascii="Verdana" w:hAnsi="Verdana"/>
              </w:rPr>
              <w:t>• Organization-wide priorities</w:t>
            </w:r>
          </w:p>
        </w:tc>
      </w:tr>
      <w:tr w:rsidR="00131AAE" w:rsidRPr="00131AAE" w14:paraId="23FDA108" w14:textId="77777777" w:rsidTr="005C3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337730" w14:textId="77777777" w:rsidR="00131AAE" w:rsidRPr="00131AAE" w:rsidRDefault="00131AAE" w:rsidP="005C3B97">
            <w:pPr>
              <w:rPr>
                <w:rFonts w:ascii="Verdana" w:hAnsi="Verdana"/>
              </w:rPr>
            </w:pPr>
            <w:r w:rsidRPr="00131AAE">
              <w:rPr>
                <w:rFonts w:ascii="Verdana" w:hAnsi="Verdana"/>
              </w:rPr>
              <w:t>CFO</w:t>
            </w:r>
          </w:p>
        </w:tc>
        <w:tc>
          <w:tcPr>
            <w:tcW w:w="0" w:type="auto"/>
            <w:hideMark/>
          </w:tcPr>
          <w:p w14:paraId="5470667F" w14:textId="77777777" w:rsidR="00131AAE" w:rsidRPr="00131AAE" w:rsidRDefault="00131AAE" w:rsidP="005C3B97">
            <w:pPr>
              <w:cnfStyle w:val="000000100000" w:firstRow="0" w:lastRow="0" w:firstColumn="0" w:lastColumn="0" w:oddVBand="0" w:evenVBand="0" w:oddHBand="1" w:evenHBand="0" w:firstRowFirstColumn="0" w:firstRowLastColumn="0" w:lastRowFirstColumn="0" w:lastRowLastColumn="0"/>
              <w:rPr>
                <w:rFonts w:ascii="Verdana" w:hAnsi="Verdana"/>
              </w:rPr>
            </w:pPr>
            <w:r w:rsidRPr="00131AAE">
              <w:rPr>
                <w:rFonts w:ascii="Verdana" w:hAnsi="Verdana"/>
              </w:rPr>
              <w:t xml:space="preserve">• Cost justification </w:t>
            </w:r>
          </w:p>
          <w:p w14:paraId="7718EBDA" w14:textId="77777777" w:rsidR="00131AAE" w:rsidRPr="00131AAE" w:rsidRDefault="00131AAE" w:rsidP="005C3B97">
            <w:pPr>
              <w:cnfStyle w:val="000000100000" w:firstRow="0" w:lastRow="0" w:firstColumn="0" w:lastColumn="0" w:oddVBand="0" w:evenVBand="0" w:oddHBand="1" w:evenHBand="0" w:firstRowFirstColumn="0" w:firstRowLastColumn="0" w:lastRowFirstColumn="0" w:lastRowLastColumn="0"/>
              <w:rPr>
                <w:rFonts w:ascii="Verdana" w:hAnsi="Verdana"/>
              </w:rPr>
            </w:pPr>
            <w:r w:rsidRPr="00131AAE">
              <w:rPr>
                <w:rFonts w:ascii="Verdana" w:hAnsi="Verdana"/>
              </w:rPr>
              <w:t xml:space="preserve">• Risk quantification </w:t>
            </w:r>
          </w:p>
          <w:p w14:paraId="121D029C" w14:textId="77777777" w:rsidR="00131AAE" w:rsidRPr="00131AAE" w:rsidRDefault="00131AAE" w:rsidP="005C3B97">
            <w:pPr>
              <w:cnfStyle w:val="000000100000" w:firstRow="0" w:lastRow="0" w:firstColumn="0" w:lastColumn="0" w:oddVBand="0" w:evenVBand="0" w:oddHBand="1" w:evenHBand="0" w:firstRowFirstColumn="0" w:firstRowLastColumn="0" w:lastRowFirstColumn="0" w:lastRowLastColumn="0"/>
              <w:rPr>
                <w:rFonts w:ascii="Verdana" w:hAnsi="Verdana"/>
              </w:rPr>
            </w:pPr>
            <w:r w:rsidRPr="00131AAE">
              <w:rPr>
                <w:rFonts w:ascii="Verdana" w:hAnsi="Verdana"/>
              </w:rPr>
              <w:t xml:space="preserve">• Budget allocation </w:t>
            </w:r>
          </w:p>
          <w:p w14:paraId="7DF9CA3F" w14:textId="77777777" w:rsidR="00131AAE" w:rsidRPr="00131AAE" w:rsidRDefault="00131AAE" w:rsidP="005C3B97">
            <w:pPr>
              <w:cnfStyle w:val="000000100000" w:firstRow="0" w:lastRow="0" w:firstColumn="0" w:lastColumn="0" w:oddVBand="0" w:evenVBand="0" w:oddHBand="1" w:evenHBand="0" w:firstRowFirstColumn="0" w:firstRowLastColumn="0" w:lastRowFirstColumn="0" w:lastRowLastColumn="0"/>
              <w:rPr>
                <w:rFonts w:ascii="Verdana" w:hAnsi="Verdana"/>
              </w:rPr>
            </w:pPr>
            <w:r w:rsidRPr="00131AAE">
              <w:rPr>
                <w:rFonts w:ascii="Verdana" w:hAnsi="Verdana"/>
              </w:rPr>
              <w:t>• Financial impact</w:t>
            </w:r>
          </w:p>
        </w:tc>
        <w:tc>
          <w:tcPr>
            <w:tcW w:w="0" w:type="auto"/>
            <w:hideMark/>
          </w:tcPr>
          <w:p w14:paraId="72D0E033" w14:textId="77777777" w:rsidR="00131AAE" w:rsidRPr="00131AAE" w:rsidRDefault="00131AAE" w:rsidP="005C3B97">
            <w:pPr>
              <w:cnfStyle w:val="000000100000" w:firstRow="0" w:lastRow="0" w:firstColumn="0" w:lastColumn="0" w:oddVBand="0" w:evenVBand="0" w:oddHBand="1" w:evenHBand="0" w:firstRowFirstColumn="0" w:firstRowLastColumn="0" w:lastRowFirstColumn="0" w:lastRowLastColumn="0"/>
              <w:rPr>
                <w:rFonts w:ascii="Verdana" w:hAnsi="Verdana"/>
              </w:rPr>
            </w:pPr>
            <w:r w:rsidRPr="00131AAE">
              <w:rPr>
                <w:rFonts w:ascii="Verdana" w:hAnsi="Verdana"/>
              </w:rPr>
              <w:t xml:space="preserve">• Financial metrics </w:t>
            </w:r>
          </w:p>
          <w:p w14:paraId="5235F48B" w14:textId="77777777" w:rsidR="00131AAE" w:rsidRPr="00131AAE" w:rsidRDefault="00131AAE" w:rsidP="005C3B97">
            <w:pPr>
              <w:cnfStyle w:val="000000100000" w:firstRow="0" w:lastRow="0" w:firstColumn="0" w:lastColumn="0" w:oddVBand="0" w:evenVBand="0" w:oddHBand="1" w:evenHBand="0" w:firstRowFirstColumn="0" w:firstRowLastColumn="0" w:lastRowFirstColumn="0" w:lastRowLastColumn="0"/>
              <w:rPr>
                <w:rFonts w:ascii="Verdana" w:hAnsi="Verdana"/>
              </w:rPr>
            </w:pPr>
            <w:r w:rsidRPr="00131AAE">
              <w:rPr>
                <w:rFonts w:ascii="Verdana" w:hAnsi="Verdana"/>
              </w:rPr>
              <w:t xml:space="preserve">• ROI analysis </w:t>
            </w:r>
          </w:p>
          <w:p w14:paraId="7AF3679D" w14:textId="77777777" w:rsidR="00131AAE" w:rsidRPr="00131AAE" w:rsidRDefault="00131AAE" w:rsidP="005C3B97">
            <w:pPr>
              <w:cnfStyle w:val="000000100000" w:firstRow="0" w:lastRow="0" w:firstColumn="0" w:lastColumn="0" w:oddVBand="0" w:evenVBand="0" w:oddHBand="1" w:evenHBand="0" w:firstRowFirstColumn="0" w:firstRowLastColumn="0" w:lastRowFirstColumn="0" w:lastRowLastColumn="0"/>
              <w:rPr>
                <w:rFonts w:ascii="Verdana" w:hAnsi="Verdana"/>
              </w:rPr>
            </w:pPr>
            <w:r w:rsidRPr="00131AAE">
              <w:rPr>
                <w:rFonts w:ascii="Verdana" w:hAnsi="Verdana"/>
              </w:rPr>
              <w:t xml:space="preserve">• Cost-benefit data </w:t>
            </w:r>
          </w:p>
          <w:p w14:paraId="66DADA2F" w14:textId="77777777" w:rsidR="00131AAE" w:rsidRPr="00131AAE" w:rsidRDefault="00131AAE" w:rsidP="005C3B97">
            <w:pPr>
              <w:cnfStyle w:val="000000100000" w:firstRow="0" w:lastRow="0" w:firstColumn="0" w:lastColumn="0" w:oddVBand="0" w:evenVBand="0" w:oddHBand="1" w:evenHBand="0" w:firstRowFirstColumn="0" w:firstRowLastColumn="0" w:lastRowFirstColumn="0" w:lastRowLastColumn="0"/>
              <w:rPr>
                <w:rFonts w:ascii="Verdana" w:hAnsi="Verdana"/>
              </w:rPr>
            </w:pPr>
            <w:r w:rsidRPr="00131AAE">
              <w:rPr>
                <w:rFonts w:ascii="Verdana" w:hAnsi="Verdana"/>
              </w:rPr>
              <w:t>• Resource optimization</w:t>
            </w:r>
          </w:p>
        </w:tc>
        <w:tc>
          <w:tcPr>
            <w:tcW w:w="0" w:type="auto"/>
            <w:hideMark/>
          </w:tcPr>
          <w:p w14:paraId="74F1297E" w14:textId="77777777" w:rsidR="00131AAE" w:rsidRPr="00131AAE" w:rsidRDefault="00131AAE" w:rsidP="005C3B97">
            <w:pPr>
              <w:cnfStyle w:val="000000100000" w:firstRow="0" w:lastRow="0" w:firstColumn="0" w:lastColumn="0" w:oddVBand="0" w:evenVBand="0" w:oddHBand="1" w:evenHBand="0" w:firstRowFirstColumn="0" w:firstRowLastColumn="0" w:lastRowFirstColumn="0" w:lastRowLastColumn="0"/>
              <w:rPr>
                <w:rFonts w:ascii="Verdana" w:hAnsi="Verdana"/>
              </w:rPr>
            </w:pPr>
            <w:r w:rsidRPr="00131AAE">
              <w:rPr>
                <w:rFonts w:ascii="Verdana" w:hAnsi="Verdana"/>
              </w:rPr>
              <w:t>Low/Medium</w:t>
            </w:r>
          </w:p>
        </w:tc>
        <w:tc>
          <w:tcPr>
            <w:tcW w:w="0" w:type="auto"/>
            <w:hideMark/>
          </w:tcPr>
          <w:p w14:paraId="62D1C09B" w14:textId="77777777" w:rsidR="00131AAE" w:rsidRPr="00131AAE" w:rsidRDefault="00131AAE" w:rsidP="005C3B97">
            <w:pPr>
              <w:cnfStyle w:val="000000100000" w:firstRow="0" w:lastRow="0" w:firstColumn="0" w:lastColumn="0" w:oddVBand="0" w:evenVBand="0" w:oddHBand="1" w:evenHBand="0" w:firstRowFirstColumn="0" w:firstRowLastColumn="0" w:lastRowFirstColumn="0" w:lastRowLastColumn="0"/>
              <w:rPr>
                <w:rFonts w:ascii="Verdana" w:hAnsi="Verdana"/>
              </w:rPr>
            </w:pPr>
            <w:r w:rsidRPr="00131AAE">
              <w:rPr>
                <w:rFonts w:ascii="Verdana" w:hAnsi="Verdana"/>
              </w:rPr>
              <w:t xml:space="preserve">• Budget approval </w:t>
            </w:r>
          </w:p>
          <w:p w14:paraId="23D6E1A3" w14:textId="77777777" w:rsidR="00131AAE" w:rsidRPr="00131AAE" w:rsidRDefault="00131AAE" w:rsidP="005C3B97">
            <w:pPr>
              <w:cnfStyle w:val="000000100000" w:firstRow="0" w:lastRow="0" w:firstColumn="0" w:lastColumn="0" w:oddVBand="0" w:evenVBand="0" w:oddHBand="1" w:evenHBand="0" w:firstRowFirstColumn="0" w:firstRowLastColumn="0" w:lastRowFirstColumn="0" w:lastRowLastColumn="0"/>
              <w:rPr>
                <w:rFonts w:ascii="Verdana" w:hAnsi="Verdana"/>
              </w:rPr>
            </w:pPr>
            <w:r w:rsidRPr="00131AAE">
              <w:rPr>
                <w:rFonts w:ascii="Verdana" w:hAnsi="Verdana"/>
              </w:rPr>
              <w:t xml:space="preserve">• Investment prioritization </w:t>
            </w:r>
          </w:p>
          <w:p w14:paraId="059AF034" w14:textId="77777777" w:rsidR="00131AAE" w:rsidRPr="00131AAE" w:rsidRDefault="00131AAE" w:rsidP="005C3B97">
            <w:pPr>
              <w:cnfStyle w:val="000000100000" w:firstRow="0" w:lastRow="0" w:firstColumn="0" w:lastColumn="0" w:oddVBand="0" w:evenVBand="0" w:oddHBand="1" w:evenHBand="0" w:firstRowFirstColumn="0" w:firstRowLastColumn="0" w:lastRowFirstColumn="0" w:lastRowLastColumn="0"/>
              <w:rPr>
                <w:rFonts w:ascii="Verdana" w:hAnsi="Verdana"/>
              </w:rPr>
            </w:pPr>
            <w:r w:rsidRPr="00131AAE">
              <w:rPr>
                <w:rFonts w:ascii="Verdana" w:hAnsi="Verdana"/>
              </w:rPr>
              <w:t>• Financial risk management</w:t>
            </w:r>
          </w:p>
        </w:tc>
      </w:tr>
      <w:tr w:rsidR="00131AAE" w:rsidRPr="00131AAE" w14:paraId="392B5AA7" w14:textId="77777777" w:rsidTr="005C3B97">
        <w:tc>
          <w:tcPr>
            <w:cnfStyle w:val="001000000000" w:firstRow="0" w:lastRow="0" w:firstColumn="1" w:lastColumn="0" w:oddVBand="0" w:evenVBand="0" w:oddHBand="0" w:evenHBand="0" w:firstRowFirstColumn="0" w:firstRowLastColumn="0" w:lastRowFirstColumn="0" w:lastRowLastColumn="0"/>
            <w:tcW w:w="0" w:type="auto"/>
            <w:hideMark/>
          </w:tcPr>
          <w:p w14:paraId="541774D7" w14:textId="77777777" w:rsidR="00131AAE" w:rsidRPr="00131AAE" w:rsidRDefault="00131AAE" w:rsidP="005C3B97">
            <w:pPr>
              <w:rPr>
                <w:rFonts w:ascii="Verdana" w:hAnsi="Verdana"/>
              </w:rPr>
            </w:pPr>
            <w:r w:rsidRPr="00131AAE">
              <w:rPr>
                <w:rFonts w:ascii="Verdana" w:hAnsi="Verdana"/>
              </w:rPr>
              <w:t>CIO</w:t>
            </w:r>
          </w:p>
        </w:tc>
        <w:tc>
          <w:tcPr>
            <w:tcW w:w="0" w:type="auto"/>
            <w:hideMark/>
          </w:tcPr>
          <w:p w14:paraId="22EA3A24" w14:textId="77777777" w:rsidR="00131AAE" w:rsidRPr="00131AAE" w:rsidRDefault="00131AAE" w:rsidP="005C3B97">
            <w:pPr>
              <w:cnfStyle w:val="000000000000" w:firstRow="0" w:lastRow="0" w:firstColumn="0" w:lastColumn="0" w:oddVBand="0" w:evenVBand="0" w:oddHBand="0" w:evenHBand="0" w:firstRowFirstColumn="0" w:firstRowLastColumn="0" w:lastRowFirstColumn="0" w:lastRowLastColumn="0"/>
              <w:rPr>
                <w:rFonts w:ascii="Verdana" w:hAnsi="Verdana"/>
              </w:rPr>
            </w:pPr>
            <w:r w:rsidRPr="00131AAE">
              <w:rPr>
                <w:rFonts w:ascii="Verdana" w:hAnsi="Verdana"/>
              </w:rPr>
              <w:t xml:space="preserve">• Technical feasibility </w:t>
            </w:r>
          </w:p>
          <w:p w14:paraId="0EC54F59" w14:textId="77777777" w:rsidR="00131AAE" w:rsidRPr="00131AAE" w:rsidRDefault="00131AAE" w:rsidP="005C3B97">
            <w:pPr>
              <w:cnfStyle w:val="000000000000" w:firstRow="0" w:lastRow="0" w:firstColumn="0" w:lastColumn="0" w:oddVBand="0" w:evenVBand="0" w:oddHBand="0" w:evenHBand="0" w:firstRowFirstColumn="0" w:firstRowLastColumn="0" w:lastRowFirstColumn="0" w:lastRowLastColumn="0"/>
              <w:rPr>
                <w:rFonts w:ascii="Verdana" w:hAnsi="Verdana"/>
              </w:rPr>
            </w:pPr>
            <w:r w:rsidRPr="00131AAE">
              <w:rPr>
                <w:rFonts w:ascii="Verdana" w:hAnsi="Verdana"/>
              </w:rPr>
              <w:t xml:space="preserve">• IT integration </w:t>
            </w:r>
          </w:p>
          <w:p w14:paraId="4281BBC2" w14:textId="77777777" w:rsidR="00131AAE" w:rsidRPr="00131AAE" w:rsidRDefault="00131AAE" w:rsidP="005C3B97">
            <w:pPr>
              <w:cnfStyle w:val="000000000000" w:firstRow="0" w:lastRow="0" w:firstColumn="0" w:lastColumn="0" w:oddVBand="0" w:evenVBand="0" w:oddHBand="0" w:evenHBand="0" w:firstRowFirstColumn="0" w:firstRowLastColumn="0" w:lastRowFirstColumn="0" w:lastRowLastColumn="0"/>
              <w:rPr>
                <w:rFonts w:ascii="Verdana" w:hAnsi="Verdana"/>
              </w:rPr>
            </w:pPr>
            <w:r w:rsidRPr="00131AAE">
              <w:rPr>
                <w:rFonts w:ascii="Verdana" w:hAnsi="Verdana"/>
              </w:rPr>
              <w:t xml:space="preserve">• Service impacts </w:t>
            </w:r>
          </w:p>
          <w:p w14:paraId="060CE4AF" w14:textId="77777777" w:rsidR="00131AAE" w:rsidRPr="00131AAE" w:rsidRDefault="00131AAE" w:rsidP="005C3B97">
            <w:pPr>
              <w:cnfStyle w:val="000000000000" w:firstRow="0" w:lastRow="0" w:firstColumn="0" w:lastColumn="0" w:oddVBand="0" w:evenVBand="0" w:oddHBand="0" w:evenHBand="0" w:firstRowFirstColumn="0" w:firstRowLastColumn="0" w:lastRowFirstColumn="0" w:lastRowLastColumn="0"/>
              <w:rPr>
                <w:rFonts w:ascii="Verdana" w:hAnsi="Verdana"/>
              </w:rPr>
            </w:pPr>
            <w:r w:rsidRPr="00131AAE">
              <w:rPr>
                <w:rFonts w:ascii="Verdana" w:hAnsi="Verdana"/>
              </w:rPr>
              <w:t>• Resource requirements</w:t>
            </w:r>
          </w:p>
        </w:tc>
        <w:tc>
          <w:tcPr>
            <w:tcW w:w="0" w:type="auto"/>
            <w:hideMark/>
          </w:tcPr>
          <w:p w14:paraId="37ADD3EF" w14:textId="77777777" w:rsidR="00131AAE" w:rsidRPr="00131AAE" w:rsidRDefault="00131AAE" w:rsidP="005C3B97">
            <w:pPr>
              <w:cnfStyle w:val="000000000000" w:firstRow="0" w:lastRow="0" w:firstColumn="0" w:lastColumn="0" w:oddVBand="0" w:evenVBand="0" w:oddHBand="0" w:evenHBand="0" w:firstRowFirstColumn="0" w:firstRowLastColumn="0" w:lastRowFirstColumn="0" w:lastRowLastColumn="0"/>
              <w:rPr>
                <w:rFonts w:ascii="Verdana" w:hAnsi="Verdana"/>
              </w:rPr>
            </w:pPr>
            <w:r w:rsidRPr="00131AAE">
              <w:rPr>
                <w:rFonts w:ascii="Verdana" w:hAnsi="Verdana"/>
              </w:rPr>
              <w:t xml:space="preserve">• Technical summaries </w:t>
            </w:r>
          </w:p>
          <w:p w14:paraId="22A840CE" w14:textId="77777777" w:rsidR="00131AAE" w:rsidRPr="00131AAE" w:rsidRDefault="00131AAE" w:rsidP="005C3B97">
            <w:pPr>
              <w:cnfStyle w:val="000000000000" w:firstRow="0" w:lastRow="0" w:firstColumn="0" w:lastColumn="0" w:oddVBand="0" w:evenVBand="0" w:oddHBand="0" w:evenHBand="0" w:firstRowFirstColumn="0" w:firstRowLastColumn="0" w:lastRowFirstColumn="0" w:lastRowLastColumn="0"/>
              <w:rPr>
                <w:rFonts w:ascii="Verdana" w:hAnsi="Verdana"/>
              </w:rPr>
            </w:pPr>
            <w:r w:rsidRPr="00131AAE">
              <w:rPr>
                <w:rFonts w:ascii="Verdana" w:hAnsi="Verdana"/>
              </w:rPr>
              <w:t xml:space="preserve">• Implementation considerations </w:t>
            </w:r>
          </w:p>
          <w:p w14:paraId="2BCAF588" w14:textId="77777777" w:rsidR="00131AAE" w:rsidRPr="00131AAE" w:rsidRDefault="00131AAE" w:rsidP="005C3B97">
            <w:pPr>
              <w:cnfStyle w:val="000000000000" w:firstRow="0" w:lastRow="0" w:firstColumn="0" w:lastColumn="0" w:oddVBand="0" w:evenVBand="0" w:oddHBand="0" w:evenHBand="0" w:firstRowFirstColumn="0" w:firstRowLastColumn="0" w:lastRowFirstColumn="0" w:lastRowLastColumn="0"/>
              <w:rPr>
                <w:rFonts w:ascii="Verdana" w:hAnsi="Verdana"/>
              </w:rPr>
            </w:pPr>
            <w:r w:rsidRPr="00131AAE">
              <w:rPr>
                <w:rFonts w:ascii="Verdana" w:hAnsi="Verdana"/>
              </w:rPr>
              <w:t xml:space="preserve">• Operational impacts </w:t>
            </w:r>
          </w:p>
          <w:p w14:paraId="243A1BF4" w14:textId="77777777" w:rsidR="00131AAE" w:rsidRPr="00131AAE" w:rsidRDefault="00131AAE" w:rsidP="005C3B97">
            <w:pPr>
              <w:cnfStyle w:val="000000000000" w:firstRow="0" w:lastRow="0" w:firstColumn="0" w:lastColumn="0" w:oddVBand="0" w:evenVBand="0" w:oddHBand="0" w:evenHBand="0" w:firstRowFirstColumn="0" w:firstRowLastColumn="0" w:lastRowFirstColumn="0" w:lastRowLastColumn="0"/>
              <w:rPr>
                <w:rFonts w:ascii="Verdana" w:hAnsi="Verdana"/>
              </w:rPr>
            </w:pPr>
            <w:r w:rsidRPr="00131AAE">
              <w:rPr>
                <w:rFonts w:ascii="Verdana" w:hAnsi="Verdana"/>
              </w:rPr>
              <w:t>• Resource requirements</w:t>
            </w:r>
          </w:p>
        </w:tc>
        <w:tc>
          <w:tcPr>
            <w:tcW w:w="0" w:type="auto"/>
            <w:hideMark/>
          </w:tcPr>
          <w:p w14:paraId="644F264C" w14:textId="77777777" w:rsidR="00131AAE" w:rsidRPr="00131AAE" w:rsidRDefault="00131AAE" w:rsidP="005C3B97">
            <w:pPr>
              <w:cnfStyle w:val="000000000000" w:firstRow="0" w:lastRow="0" w:firstColumn="0" w:lastColumn="0" w:oddVBand="0" w:evenVBand="0" w:oddHBand="0" w:evenHBand="0" w:firstRowFirstColumn="0" w:firstRowLastColumn="0" w:lastRowFirstColumn="0" w:lastRowLastColumn="0"/>
              <w:rPr>
                <w:rFonts w:ascii="Verdana" w:hAnsi="Verdana"/>
              </w:rPr>
            </w:pPr>
            <w:r w:rsidRPr="00131AAE">
              <w:rPr>
                <w:rFonts w:ascii="Verdana" w:hAnsi="Verdana"/>
              </w:rPr>
              <w:t>High</w:t>
            </w:r>
          </w:p>
        </w:tc>
        <w:tc>
          <w:tcPr>
            <w:tcW w:w="0" w:type="auto"/>
            <w:hideMark/>
          </w:tcPr>
          <w:p w14:paraId="4B7D1676" w14:textId="77777777" w:rsidR="00131AAE" w:rsidRPr="00131AAE" w:rsidRDefault="00131AAE" w:rsidP="005C3B97">
            <w:pPr>
              <w:cnfStyle w:val="000000000000" w:firstRow="0" w:lastRow="0" w:firstColumn="0" w:lastColumn="0" w:oddVBand="0" w:evenVBand="0" w:oddHBand="0" w:evenHBand="0" w:firstRowFirstColumn="0" w:firstRowLastColumn="0" w:lastRowFirstColumn="0" w:lastRowLastColumn="0"/>
              <w:rPr>
                <w:rFonts w:ascii="Verdana" w:hAnsi="Verdana"/>
              </w:rPr>
            </w:pPr>
            <w:r w:rsidRPr="00131AAE">
              <w:rPr>
                <w:rFonts w:ascii="Verdana" w:hAnsi="Verdana"/>
              </w:rPr>
              <w:t xml:space="preserve">• IT infrastructure decisions </w:t>
            </w:r>
          </w:p>
          <w:p w14:paraId="18D39971" w14:textId="77777777" w:rsidR="00131AAE" w:rsidRPr="00131AAE" w:rsidRDefault="00131AAE" w:rsidP="005C3B97">
            <w:pPr>
              <w:cnfStyle w:val="000000000000" w:firstRow="0" w:lastRow="0" w:firstColumn="0" w:lastColumn="0" w:oddVBand="0" w:evenVBand="0" w:oddHBand="0" w:evenHBand="0" w:firstRowFirstColumn="0" w:firstRowLastColumn="0" w:lastRowFirstColumn="0" w:lastRowLastColumn="0"/>
              <w:rPr>
                <w:rFonts w:ascii="Verdana" w:hAnsi="Verdana"/>
              </w:rPr>
            </w:pPr>
            <w:r w:rsidRPr="00131AAE">
              <w:rPr>
                <w:rFonts w:ascii="Verdana" w:hAnsi="Verdana"/>
              </w:rPr>
              <w:t xml:space="preserve">• Technology standards </w:t>
            </w:r>
          </w:p>
          <w:p w14:paraId="08B23F19" w14:textId="77777777" w:rsidR="00131AAE" w:rsidRPr="00131AAE" w:rsidRDefault="00131AAE" w:rsidP="005C3B97">
            <w:pPr>
              <w:cnfStyle w:val="000000000000" w:firstRow="0" w:lastRow="0" w:firstColumn="0" w:lastColumn="0" w:oddVBand="0" w:evenVBand="0" w:oddHBand="0" w:evenHBand="0" w:firstRowFirstColumn="0" w:firstRowLastColumn="0" w:lastRowFirstColumn="0" w:lastRowLastColumn="0"/>
              <w:rPr>
                <w:rFonts w:ascii="Verdana" w:hAnsi="Verdana"/>
              </w:rPr>
            </w:pPr>
            <w:r w:rsidRPr="00131AAE">
              <w:rPr>
                <w:rFonts w:ascii="Verdana" w:hAnsi="Verdana"/>
              </w:rPr>
              <w:t>• System implementation</w:t>
            </w:r>
          </w:p>
        </w:tc>
      </w:tr>
      <w:tr w:rsidR="00131AAE" w:rsidRPr="00131AAE" w14:paraId="4472BA9C" w14:textId="77777777" w:rsidTr="005C3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4197D4" w14:textId="77777777" w:rsidR="00131AAE" w:rsidRPr="00131AAE" w:rsidRDefault="00131AAE" w:rsidP="005C3B97">
            <w:pPr>
              <w:rPr>
                <w:rFonts w:ascii="Verdana" w:hAnsi="Verdana"/>
              </w:rPr>
            </w:pPr>
            <w:r w:rsidRPr="00131AAE">
              <w:rPr>
                <w:rFonts w:ascii="Verdana" w:hAnsi="Verdana"/>
              </w:rPr>
              <w:t>Business Unit Leaders</w:t>
            </w:r>
          </w:p>
        </w:tc>
        <w:tc>
          <w:tcPr>
            <w:tcW w:w="0" w:type="auto"/>
            <w:hideMark/>
          </w:tcPr>
          <w:p w14:paraId="226A6DB8" w14:textId="77777777" w:rsidR="00131AAE" w:rsidRPr="00131AAE" w:rsidRDefault="00131AAE" w:rsidP="005C3B97">
            <w:pPr>
              <w:cnfStyle w:val="000000100000" w:firstRow="0" w:lastRow="0" w:firstColumn="0" w:lastColumn="0" w:oddVBand="0" w:evenVBand="0" w:oddHBand="1" w:evenHBand="0" w:firstRowFirstColumn="0" w:firstRowLastColumn="0" w:lastRowFirstColumn="0" w:lastRowLastColumn="0"/>
              <w:rPr>
                <w:rFonts w:ascii="Verdana" w:hAnsi="Verdana"/>
              </w:rPr>
            </w:pPr>
            <w:r w:rsidRPr="00131AAE">
              <w:rPr>
                <w:rFonts w:ascii="Verdana" w:hAnsi="Verdana"/>
              </w:rPr>
              <w:t xml:space="preserve">• Business impact </w:t>
            </w:r>
          </w:p>
          <w:p w14:paraId="67FFED2E" w14:textId="77777777" w:rsidR="00131AAE" w:rsidRPr="00131AAE" w:rsidRDefault="00131AAE" w:rsidP="005C3B97">
            <w:pPr>
              <w:cnfStyle w:val="000000100000" w:firstRow="0" w:lastRow="0" w:firstColumn="0" w:lastColumn="0" w:oddVBand="0" w:evenVBand="0" w:oddHBand="1" w:evenHBand="0" w:firstRowFirstColumn="0" w:firstRowLastColumn="0" w:lastRowFirstColumn="0" w:lastRowLastColumn="0"/>
              <w:rPr>
                <w:rFonts w:ascii="Verdana" w:hAnsi="Verdana"/>
              </w:rPr>
            </w:pPr>
            <w:r w:rsidRPr="00131AAE">
              <w:rPr>
                <w:rFonts w:ascii="Verdana" w:hAnsi="Verdana"/>
              </w:rPr>
              <w:t xml:space="preserve">• Productivity effects </w:t>
            </w:r>
          </w:p>
          <w:p w14:paraId="603AE689" w14:textId="77777777" w:rsidR="00131AAE" w:rsidRPr="00131AAE" w:rsidRDefault="00131AAE" w:rsidP="005C3B97">
            <w:pPr>
              <w:cnfStyle w:val="000000100000" w:firstRow="0" w:lastRow="0" w:firstColumn="0" w:lastColumn="0" w:oddVBand="0" w:evenVBand="0" w:oddHBand="1" w:evenHBand="0" w:firstRowFirstColumn="0" w:firstRowLastColumn="0" w:lastRowFirstColumn="0" w:lastRowLastColumn="0"/>
              <w:rPr>
                <w:rFonts w:ascii="Verdana" w:hAnsi="Verdana"/>
              </w:rPr>
            </w:pPr>
            <w:r w:rsidRPr="00131AAE">
              <w:rPr>
                <w:rFonts w:ascii="Verdana" w:hAnsi="Verdana"/>
              </w:rPr>
              <w:t xml:space="preserve">• Time-to-market </w:t>
            </w:r>
          </w:p>
          <w:p w14:paraId="4EAAF407" w14:textId="77777777" w:rsidR="00131AAE" w:rsidRPr="00131AAE" w:rsidRDefault="00131AAE" w:rsidP="005C3B97">
            <w:pPr>
              <w:cnfStyle w:val="000000100000" w:firstRow="0" w:lastRow="0" w:firstColumn="0" w:lastColumn="0" w:oddVBand="0" w:evenVBand="0" w:oddHBand="1" w:evenHBand="0" w:firstRowFirstColumn="0" w:firstRowLastColumn="0" w:lastRowFirstColumn="0" w:lastRowLastColumn="0"/>
              <w:rPr>
                <w:rFonts w:ascii="Verdana" w:hAnsi="Verdana"/>
              </w:rPr>
            </w:pPr>
            <w:r w:rsidRPr="00131AAE">
              <w:rPr>
                <w:rFonts w:ascii="Verdana" w:hAnsi="Verdana"/>
              </w:rPr>
              <w:t>• Customer experience</w:t>
            </w:r>
          </w:p>
        </w:tc>
        <w:tc>
          <w:tcPr>
            <w:tcW w:w="0" w:type="auto"/>
            <w:hideMark/>
          </w:tcPr>
          <w:p w14:paraId="0F609DB7" w14:textId="77777777" w:rsidR="00131AAE" w:rsidRPr="00131AAE" w:rsidRDefault="00131AAE" w:rsidP="005C3B97">
            <w:pPr>
              <w:cnfStyle w:val="000000100000" w:firstRow="0" w:lastRow="0" w:firstColumn="0" w:lastColumn="0" w:oddVBand="0" w:evenVBand="0" w:oddHBand="1" w:evenHBand="0" w:firstRowFirstColumn="0" w:firstRowLastColumn="0" w:lastRowFirstColumn="0" w:lastRowLastColumn="0"/>
              <w:rPr>
                <w:rFonts w:ascii="Verdana" w:hAnsi="Verdana"/>
              </w:rPr>
            </w:pPr>
            <w:r w:rsidRPr="00131AAE">
              <w:rPr>
                <w:rFonts w:ascii="Verdana" w:hAnsi="Verdana"/>
              </w:rPr>
              <w:t xml:space="preserve">• Operational metrics </w:t>
            </w:r>
          </w:p>
          <w:p w14:paraId="088F41E9" w14:textId="77777777" w:rsidR="00131AAE" w:rsidRPr="00131AAE" w:rsidRDefault="00131AAE" w:rsidP="005C3B97">
            <w:pPr>
              <w:cnfStyle w:val="000000100000" w:firstRow="0" w:lastRow="0" w:firstColumn="0" w:lastColumn="0" w:oddVBand="0" w:evenVBand="0" w:oddHBand="1" w:evenHBand="0" w:firstRowFirstColumn="0" w:firstRowLastColumn="0" w:lastRowFirstColumn="0" w:lastRowLastColumn="0"/>
              <w:rPr>
                <w:rFonts w:ascii="Verdana" w:hAnsi="Verdana"/>
              </w:rPr>
            </w:pPr>
            <w:r w:rsidRPr="00131AAE">
              <w:rPr>
                <w:rFonts w:ascii="Verdana" w:hAnsi="Verdana"/>
              </w:rPr>
              <w:t xml:space="preserve">• Business enablement focus </w:t>
            </w:r>
          </w:p>
          <w:p w14:paraId="7AE0459B" w14:textId="77777777" w:rsidR="00131AAE" w:rsidRPr="00131AAE" w:rsidRDefault="00131AAE" w:rsidP="005C3B97">
            <w:pPr>
              <w:cnfStyle w:val="000000100000" w:firstRow="0" w:lastRow="0" w:firstColumn="0" w:lastColumn="0" w:oddVBand="0" w:evenVBand="0" w:oddHBand="1" w:evenHBand="0" w:firstRowFirstColumn="0" w:firstRowLastColumn="0" w:lastRowFirstColumn="0" w:lastRowLastColumn="0"/>
              <w:rPr>
                <w:rFonts w:ascii="Verdana" w:hAnsi="Verdana"/>
              </w:rPr>
            </w:pPr>
            <w:r w:rsidRPr="00131AAE">
              <w:rPr>
                <w:rFonts w:ascii="Verdana" w:hAnsi="Verdana"/>
              </w:rPr>
              <w:t xml:space="preserve">• Practical implications </w:t>
            </w:r>
          </w:p>
          <w:p w14:paraId="08DB53D5" w14:textId="77777777" w:rsidR="00131AAE" w:rsidRPr="00131AAE" w:rsidRDefault="00131AAE" w:rsidP="005C3B97">
            <w:pPr>
              <w:cnfStyle w:val="000000100000" w:firstRow="0" w:lastRow="0" w:firstColumn="0" w:lastColumn="0" w:oddVBand="0" w:evenVBand="0" w:oddHBand="1" w:evenHBand="0" w:firstRowFirstColumn="0" w:firstRowLastColumn="0" w:lastRowFirstColumn="0" w:lastRowLastColumn="0"/>
              <w:rPr>
                <w:rFonts w:ascii="Verdana" w:hAnsi="Verdana"/>
              </w:rPr>
            </w:pPr>
            <w:r w:rsidRPr="00131AAE">
              <w:rPr>
                <w:rFonts w:ascii="Verdana" w:hAnsi="Verdana"/>
              </w:rPr>
              <w:t>• Required actions</w:t>
            </w:r>
          </w:p>
        </w:tc>
        <w:tc>
          <w:tcPr>
            <w:tcW w:w="0" w:type="auto"/>
            <w:hideMark/>
          </w:tcPr>
          <w:p w14:paraId="612BC40E" w14:textId="77777777" w:rsidR="00131AAE" w:rsidRPr="00131AAE" w:rsidRDefault="00131AAE" w:rsidP="005C3B97">
            <w:pPr>
              <w:cnfStyle w:val="000000100000" w:firstRow="0" w:lastRow="0" w:firstColumn="0" w:lastColumn="0" w:oddVBand="0" w:evenVBand="0" w:oddHBand="1" w:evenHBand="0" w:firstRowFirstColumn="0" w:firstRowLastColumn="0" w:lastRowFirstColumn="0" w:lastRowLastColumn="0"/>
              <w:rPr>
                <w:rFonts w:ascii="Verdana" w:hAnsi="Verdana"/>
              </w:rPr>
            </w:pPr>
            <w:r w:rsidRPr="00131AAE">
              <w:rPr>
                <w:rFonts w:ascii="Verdana" w:hAnsi="Verdana"/>
              </w:rPr>
              <w:t>Varies</w:t>
            </w:r>
          </w:p>
        </w:tc>
        <w:tc>
          <w:tcPr>
            <w:tcW w:w="0" w:type="auto"/>
            <w:hideMark/>
          </w:tcPr>
          <w:p w14:paraId="670D3755" w14:textId="77777777" w:rsidR="00131AAE" w:rsidRPr="00131AAE" w:rsidRDefault="00131AAE" w:rsidP="005C3B97">
            <w:pPr>
              <w:cnfStyle w:val="000000100000" w:firstRow="0" w:lastRow="0" w:firstColumn="0" w:lastColumn="0" w:oddVBand="0" w:evenVBand="0" w:oddHBand="1" w:evenHBand="0" w:firstRowFirstColumn="0" w:firstRowLastColumn="0" w:lastRowFirstColumn="0" w:lastRowLastColumn="0"/>
              <w:rPr>
                <w:rFonts w:ascii="Verdana" w:hAnsi="Verdana"/>
              </w:rPr>
            </w:pPr>
            <w:r w:rsidRPr="00131AAE">
              <w:rPr>
                <w:rFonts w:ascii="Verdana" w:hAnsi="Verdana"/>
              </w:rPr>
              <w:t xml:space="preserve">• Business operations </w:t>
            </w:r>
          </w:p>
          <w:p w14:paraId="0110A774" w14:textId="77777777" w:rsidR="00131AAE" w:rsidRPr="00131AAE" w:rsidRDefault="00131AAE" w:rsidP="005C3B97">
            <w:pPr>
              <w:cnfStyle w:val="000000100000" w:firstRow="0" w:lastRow="0" w:firstColumn="0" w:lastColumn="0" w:oddVBand="0" w:evenVBand="0" w:oddHBand="1" w:evenHBand="0" w:firstRowFirstColumn="0" w:firstRowLastColumn="0" w:lastRowFirstColumn="0" w:lastRowLastColumn="0"/>
              <w:rPr>
                <w:rFonts w:ascii="Verdana" w:hAnsi="Verdana"/>
              </w:rPr>
            </w:pPr>
            <w:r w:rsidRPr="00131AAE">
              <w:rPr>
                <w:rFonts w:ascii="Verdana" w:hAnsi="Verdana"/>
              </w:rPr>
              <w:t xml:space="preserve">• Project approval </w:t>
            </w:r>
          </w:p>
          <w:p w14:paraId="76F4AC02" w14:textId="77777777" w:rsidR="00131AAE" w:rsidRPr="00131AAE" w:rsidRDefault="00131AAE" w:rsidP="005C3B97">
            <w:pPr>
              <w:cnfStyle w:val="000000100000" w:firstRow="0" w:lastRow="0" w:firstColumn="0" w:lastColumn="0" w:oddVBand="0" w:evenVBand="0" w:oddHBand="1" w:evenHBand="0" w:firstRowFirstColumn="0" w:firstRowLastColumn="0" w:lastRowFirstColumn="0" w:lastRowLastColumn="0"/>
              <w:rPr>
                <w:rFonts w:ascii="Verdana" w:hAnsi="Verdana"/>
              </w:rPr>
            </w:pPr>
            <w:r w:rsidRPr="00131AAE">
              <w:rPr>
                <w:rFonts w:ascii="Verdana" w:hAnsi="Verdana"/>
              </w:rPr>
              <w:t xml:space="preserve">• Process changes </w:t>
            </w:r>
          </w:p>
          <w:p w14:paraId="2377C2A3" w14:textId="77777777" w:rsidR="00131AAE" w:rsidRPr="00131AAE" w:rsidRDefault="00131AAE" w:rsidP="005C3B97">
            <w:pPr>
              <w:cnfStyle w:val="000000100000" w:firstRow="0" w:lastRow="0" w:firstColumn="0" w:lastColumn="0" w:oddVBand="0" w:evenVBand="0" w:oddHBand="1" w:evenHBand="0" w:firstRowFirstColumn="0" w:firstRowLastColumn="0" w:lastRowFirstColumn="0" w:lastRowLastColumn="0"/>
              <w:rPr>
                <w:rFonts w:ascii="Verdana" w:hAnsi="Verdana"/>
              </w:rPr>
            </w:pPr>
            <w:r w:rsidRPr="00131AAE">
              <w:rPr>
                <w:rFonts w:ascii="Verdana" w:hAnsi="Verdana"/>
              </w:rPr>
              <w:t>• Acceptance of risk</w:t>
            </w:r>
          </w:p>
        </w:tc>
      </w:tr>
      <w:tr w:rsidR="00131AAE" w:rsidRPr="00131AAE" w14:paraId="21A87038" w14:textId="77777777" w:rsidTr="005C3B97">
        <w:tc>
          <w:tcPr>
            <w:cnfStyle w:val="001000000000" w:firstRow="0" w:lastRow="0" w:firstColumn="1" w:lastColumn="0" w:oddVBand="0" w:evenVBand="0" w:oddHBand="0" w:evenHBand="0" w:firstRowFirstColumn="0" w:firstRowLastColumn="0" w:lastRowFirstColumn="0" w:lastRowLastColumn="0"/>
            <w:tcW w:w="0" w:type="auto"/>
            <w:hideMark/>
          </w:tcPr>
          <w:p w14:paraId="006DD2E2" w14:textId="77777777" w:rsidR="00131AAE" w:rsidRPr="00131AAE" w:rsidRDefault="00131AAE" w:rsidP="005C3B97">
            <w:pPr>
              <w:rPr>
                <w:rFonts w:ascii="Verdana" w:hAnsi="Verdana"/>
              </w:rPr>
            </w:pPr>
            <w:r w:rsidRPr="00131AAE">
              <w:rPr>
                <w:rFonts w:ascii="Verdana" w:hAnsi="Verdana"/>
              </w:rPr>
              <w:t>Product Teams</w:t>
            </w:r>
          </w:p>
        </w:tc>
        <w:tc>
          <w:tcPr>
            <w:tcW w:w="0" w:type="auto"/>
            <w:hideMark/>
          </w:tcPr>
          <w:p w14:paraId="103FE446" w14:textId="77777777" w:rsidR="00131AAE" w:rsidRPr="00131AAE" w:rsidRDefault="00131AAE" w:rsidP="005C3B97">
            <w:pPr>
              <w:cnfStyle w:val="000000000000" w:firstRow="0" w:lastRow="0" w:firstColumn="0" w:lastColumn="0" w:oddVBand="0" w:evenVBand="0" w:oddHBand="0" w:evenHBand="0" w:firstRowFirstColumn="0" w:firstRowLastColumn="0" w:lastRowFirstColumn="0" w:lastRowLastColumn="0"/>
              <w:rPr>
                <w:rFonts w:ascii="Verdana" w:hAnsi="Verdana"/>
              </w:rPr>
            </w:pPr>
            <w:r w:rsidRPr="00131AAE">
              <w:rPr>
                <w:rFonts w:ascii="Verdana" w:hAnsi="Verdana"/>
              </w:rPr>
              <w:t xml:space="preserve">• Feature delivery </w:t>
            </w:r>
          </w:p>
          <w:p w14:paraId="7E24FF6F" w14:textId="77777777" w:rsidR="00131AAE" w:rsidRPr="00131AAE" w:rsidRDefault="00131AAE" w:rsidP="005C3B97">
            <w:pPr>
              <w:cnfStyle w:val="000000000000" w:firstRow="0" w:lastRow="0" w:firstColumn="0" w:lastColumn="0" w:oddVBand="0" w:evenVBand="0" w:oddHBand="0" w:evenHBand="0" w:firstRowFirstColumn="0" w:firstRowLastColumn="0" w:lastRowFirstColumn="0" w:lastRowLastColumn="0"/>
              <w:rPr>
                <w:rFonts w:ascii="Verdana" w:hAnsi="Verdana"/>
              </w:rPr>
            </w:pPr>
            <w:r w:rsidRPr="00131AAE">
              <w:rPr>
                <w:rFonts w:ascii="Verdana" w:hAnsi="Verdana"/>
              </w:rPr>
              <w:t xml:space="preserve">• Customer requirements </w:t>
            </w:r>
          </w:p>
          <w:p w14:paraId="6C683EE5" w14:textId="77777777" w:rsidR="00131AAE" w:rsidRPr="00131AAE" w:rsidRDefault="00131AAE" w:rsidP="005C3B97">
            <w:pPr>
              <w:cnfStyle w:val="000000000000" w:firstRow="0" w:lastRow="0" w:firstColumn="0" w:lastColumn="0" w:oddVBand="0" w:evenVBand="0" w:oddHBand="0" w:evenHBand="0" w:firstRowFirstColumn="0" w:firstRowLastColumn="0" w:lastRowFirstColumn="0" w:lastRowLastColumn="0"/>
              <w:rPr>
                <w:rFonts w:ascii="Verdana" w:hAnsi="Verdana"/>
              </w:rPr>
            </w:pPr>
            <w:r w:rsidRPr="00131AAE">
              <w:rPr>
                <w:rFonts w:ascii="Verdana" w:hAnsi="Verdana"/>
              </w:rPr>
              <w:t xml:space="preserve">• Time-to-market </w:t>
            </w:r>
          </w:p>
          <w:p w14:paraId="7641B945" w14:textId="77777777" w:rsidR="00131AAE" w:rsidRPr="00131AAE" w:rsidRDefault="00131AAE" w:rsidP="005C3B97">
            <w:pPr>
              <w:cnfStyle w:val="000000000000" w:firstRow="0" w:lastRow="0" w:firstColumn="0" w:lastColumn="0" w:oddVBand="0" w:evenVBand="0" w:oddHBand="0" w:evenHBand="0" w:firstRowFirstColumn="0" w:firstRowLastColumn="0" w:lastRowFirstColumn="0" w:lastRowLastColumn="0"/>
              <w:rPr>
                <w:rFonts w:ascii="Verdana" w:hAnsi="Verdana"/>
              </w:rPr>
            </w:pPr>
            <w:r w:rsidRPr="00131AAE">
              <w:rPr>
                <w:rFonts w:ascii="Verdana" w:hAnsi="Verdana"/>
              </w:rPr>
              <w:t>• Competitive features</w:t>
            </w:r>
          </w:p>
        </w:tc>
        <w:tc>
          <w:tcPr>
            <w:tcW w:w="0" w:type="auto"/>
            <w:hideMark/>
          </w:tcPr>
          <w:p w14:paraId="526D836D" w14:textId="77777777" w:rsidR="00131AAE" w:rsidRPr="00131AAE" w:rsidRDefault="00131AAE" w:rsidP="005C3B97">
            <w:pPr>
              <w:cnfStyle w:val="000000000000" w:firstRow="0" w:lastRow="0" w:firstColumn="0" w:lastColumn="0" w:oddVBand="0" w:evenVBand="0" w:oddHBand="0" w:evenHBand="0" w:firstRowFirstColumn="0" w:firstRowLastColumn="0" w:lastRowFirstColumn="0" w:lastRowLastColumn="0"/>
              <w:rPr>
                <w:rFonts w:ascii="Verdana" w:hAnsi="Verdana"/>
              </w:rPr>
            </w:pPr>
            <w:r w:rsidRPr="00131AAE">
              <w:rPr>
                <w:rFonts w:ascii="Verdana" w:hAnsi="Verdana"/>
              </w:rPr>
              <w:t xml:space="preserve">• Practical guidance </w:t>
            </w:r>
          </w:p>
          <w:p w14:paraId="4E57D413" w14:textId="77777777" w:rsidR="00131AAE" w:rsidRPr="00131AAE" w:rsidRDefault="00131AAE" w:rsidP="005C3B97">
            <w:pPr>
              <w:cnfStyle w:val="000000000000" w:firstRow="0" w:lastRow="0" w:firstColumn="0" w:lastColumn="0" w:oddVBand="0" w:evenVBand="0" w:oddHBand="0" w:evenHBand="0" w:firstRowFirstColumn="0" w:firstRowLastColumn="0" w:lastRowFirstColumn="0" w:lastRowLastColumn="0"/>
              <w:rPr>
                <w:rFonts w:ascii="Verdana" w:hAnsi="Verdana"/>
              </w:rPr>
            </w:pPr>
            <w:r w:rsidRPr="00131AAE">
              <w:rPr>
                <w:rFonts w:ascii="Verdana" w:hAnsi="Verdana"/>
              </w:rPr>
              <w:t xml:space="preserve">• Development implications </w:t>
            </w:r>
          </w:p>
          <w:p w14:paraId="1A6FB0D3" w14:textId="77777777" w:rsidR="00131AAE" w:rsidRPr="00131AAE" w:rsidRDefault="00131AAE" w:rsidP="005C3B97">
            <w:pPr>
              <w:cnfStyle w:val="000000000000" w:firstRow="0" w:lastRow="0" w:firstColumn="0" w:lastColumn="0" w:oddVBand="0" w:evenVBand="0" w:oddHBand="0" w:evenHBand="0" w:firstRowFirstColumn="0" w:firstRowLastColumn="0" w:lastRowFirstColumn="0" w:lastRowLastColumn="0"/>
              <w:rPr>
                <w:rFonts w:ascii="Verdana" w:hAnsi="Verdana"/>
              </w:rPr>
            </w:pPr>
            <w:r w:rsidRPr="00131AAE">
              <w:rPr>
                <w:rFonts w:ascii="Verdana" w:hAnsi="Verdana"/>
              </w:rPr>
              <w:t xml:space="preserve">• Customer security needs </w:t>
            </w:r>
          </w:p>
          <w:p w14:paraId="49DF52E9" w14:textId="77777777" w:rsidR="00131AAE" w:rsidRPr="00131AAE" w:rsidRDefault="00131AAE" w:rsidP="005C3B97">
            <w:pPr>
              <w:cnfStyle w:val="000000000000" w:firstRow="0" w:lastRow="0" w:firstColumn="0" w:lastColumn="0" w:oddVBand="0" w:evenVBand="0" w:oddHBand="0" w:evenHBand="0" w:firstRowFirstColumn="0" w:firstRowLastColumn="0" w:lastRowFirstColumn="0" w:lastRowLastColumn="0"/>
              <w:rPr>
                <w:rFonts w:ascii="Verdana" w:hAnsi="Verdana"/>
              </w:rPr>
            </w:pPr>
            <w:r w:rsidRPr="00131AAE">
              <w:rPr>
                <w:rFonts w:ascii="Verdana" w:hAnsi="Verdana"/>
              </w:rPr>
              <w:t>• Security as differentiator</w:t>
            </w:r>
          </w:p>
        </w:tc>
        <w:tc>
          <w:tcPr>
            <w:tcW w:w="0" w:type="auto"/>
            <w:hideMark/>
          </w:tcPr>
          <w:p w14:paraId="177CA0B2" w14:textId="77777777" w:rsidR="00131AAE" w:rsidRPr="00131AAE" w:rsidRDefault="00131AAE" w:rsidP="005C3B97">
            <w:pPr>
              <w:cnfStyle w:val="000000000000" w:firstRow="0" w:lastRow="0" w:firstColumn="0" w:lastColumn="0" w:oddVBand="0" w:evenVBand="0" w:oddHBand="0" w:evenHBand="0" w:firstRowFirstColumn="0" w:firstRowLastColumn="0" w:lastRowFirstColumn="0" w:lastRowLastColumn="0"/>
              <w:rPr>
                <w:rFonts w:ascii="Verdana" w:hAnsi="Verdana"/>
              </w:rPr>
            </w:pPr>
            <w:r w:rsidRPr="00131AAE">
              <w:rPr>
                <w:rFonts w:ascii="Verdana" w:hAnsi="Verdana"/>
              </w:rPr>
              <w:t>Medium/High</w:t>
            </w:r>
          </w:p>
        </w:tc>
        <w:tc>
          <w:tcPr>
            <w:tcW w:w="0" w:type="auto"/>
            <w:hideMark/>
          </w:tcPr>
          <w:p w14:paraId="232D7D4B" w14:textId="77777777" w:rsidR="00131AAE" w:rsidRPr="00131AAE" w:rsidRDefault="00131AAE" w:rsidP="005C3B97">
            <w:pPr>
              <w:cnfStyle w:val="000000000000" w:firstRow="0" w:lastRow="0" w:firstColumn="0" w:lastColumn="0" w:oddVBand="0" w:evenVBand="0" w:oddHBand="0" w:evenHBand="0" w:firstRowFirstColumn="0" w:firstRowLastColumn="0" w:lastRowFirstColumn="0" w:lastRowLastColumn="0"/>
              <w:rPr>
                <w:rFonts w:ascii="Verdana" w:hAnsi="Verdana"/>
              </w:rPr>
            </w:pPr>
            <w:r w:rsidRPr="00131AAE">
              <w:rPr>
                <w:rFonts w:ascii="Verdana" w:hAnsi="Verdana"/>
              </w:rPr>
              <w:t xml:space="preserve">• Product features </w:t>
            </w:r>
          </w:p>
          <w:p w14:paraId="232C7BAB" w14:textId="77777777" w:rsidR="00131AAE" w:rsidRPr="00131AAE" w:rsidRDefault="00131AAE" w:rsidP="005C3B97">
            <w:pPr>
              <w:cnfStyle w:val="000000000000" w:firstRow="0" w:lastRow="0" w:firstColumn="0" w:lastColumn="0" w:oddVBand="0" w:evenVBand="0" w:oddHBand="0" w:evenHBand="0" w:firstRowFirstColumn="0" w:firstRowLastColumn="0" w:lastRowFirstColumn="0" w:lastRowLastColumn="0"/>
              <w:rPr>
                <w:rFonts w:ascii="Verdana" w:hAnsi="Verdana"/>
              </w:rPr>
            </w:pPr>
            <w:r w:rsidRPr="00131AAE">
              <w:rPr>
                <w:rFonts w:ascii="Verdana" w:hAnsi="Verdana"/>
              </w:rPr>
              <w:t xml:space="preserve">• Development priorities </w:t>
            </w:r>
          </w:p>
          <w:p w14:paraId="7C91054A" w14:textId="77777777" w:rsidR="00131AAE" w:rsidRPr="00131AAE" w:rsidRDefault="00131AAE" w:rsidP="005C3B97">
            <w:pPr>
              <w:cnfStyle w:val="000000000000" w:firstRow="0" w:lastRow="0" w:firstColumn="0" w:lastColumn="0" w:oddVBand="0" w:evenVBand="0" w:oddHBand="0" w:evenHBand="0" w:firstRowFirstColumn="0" w:firstRowLastColumn="0" w:lastRowFirstColumn="0" w:lastRowLastColumn="0"/>
              <w:rPr>
                <w:rFonts w:ascii="Verdana" w:hAnsi="Verdana"/>
              </w:rPr>
            </w:pPr>
            <w:r w:rsidRPr="00131AAE">
              <w:rPr>
                <w:rFonts w:ascii="Verdana" w:hAnsi="Verdana"/>
              </w:rPr>
              <w:t xml:space="preserve">• Release timing </w:t>
            </w:r>
          </w:p>
          <w:p w14:paraId="6284F499" w14:textId="77777777" w:rsidR="00131AAE" w:rsidRPr="00131AAE" w:rsidRDefault="00131AAE" w:rsidP="005C3B97">
            <w:pPr>
              <w:cnfStyle w:val="000000000000" w:firstRow="0" w:lastRow="0" w:firstColumn="0" w:lastColumn="0" w:oddVBand="0" w:evenVBand="0" w:oddHBand="0" w:evenHBand="0" w:firstRowFirstColumn="0" w:firstRowLastColumn="0" w:lastRowFirstColumn="0" w:lastRowLastColumn="0"/>
              <w:rPr>
                <w:rFonts w:ascii="Verdana" w:hAnsi="Verdana"/>
              </w:rPr>
            </w:pPr>
            <w:r w:rsidRPr="00131AAE">
              <w:rPr>
                <w:rFonts w:ascii="Verdana" w:hAnsi="Verdana"/>
              </w:rPr>
              <w:t>• Security capabilities</w:t>
            </w:r>
          </w:p>
        </w:tc>
      </w:tr>
      <w:tr w:rsidR="00131AAE" w:rsidRPr="00131AAE" w14:paraId="06E455B4" w14:textId="77777777" w:rsidTr="005C3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E5D7A1" w14:textId="77777777" w:rsidR="00131AAE" w:rsidRPr="00131AAE" w:rsidRDefault="00131AAE" w:rsidP="005C3B97">
            <w:pPr>
              <w:rPr>
                <w:rFonts w:ascii="Verdana" w:hAnsi="Verdana"/>
              </w:rPr>
            </w:pPr>
            <w:r w:rsidRPr="00131AAE">
              <w:rPr>
                <w:rFonts w:ascii="Verdana" w:hAnsi="Verdana"/>
              </w:rPr>
              <w:lastRenderedPageBreak/>
              <w:t>Regulators</w:t>
            </w:r>
          </w:p>
        </w:tc>
        <w:tc>
          <w:tcPr>
            <w:tcW w:w="0" w:type="auto"/>
            <w:hideMark/>
          </w:tcPr>
          <w:p w14:paraId="6D8E19AC" w14:textId="77777777" w:rsidR="00131AAE" w:rsidRPr="00131AAE" w:rsidRDefault="00131AAE" w:rsidP="005C3B97">
            <w:pPr>
              <w:cnfStyle w:val="000000100000" w:firstRow="0" w:lastRow="0" w:firstColumn="0" w:lastColumn="0" w:oddVBand="0" w:evenVBand="0" w:oddHBand="1" w:evenHBand="0" w:firstRowFirstColumn="0" w:firstRowLastColumn="0" w:lastRowFirstColumn="0" w:lastRowLastColumn="0"/>
              <w:rPr>
                <w:rFonts w:ascii="Verdana" w:hAnsi="Verdana"/>
              </w:rPr>
            </w:pPr>
            <w:r w:rsidRPr="00131AAE">
              <w:rPr>
                <w:rFonts w:ascii="Verdana" w:hAnsi="Verdana"/>
              </w:rPr>
              <w:t xml:space="preserve">• Compliance </w:t>
            </w:r>
          </w:p>
          <w:p w14:paraId="7F7BC1AF" w14:textId="77777777" w:rsidR="00131AAE" w:rsidRPr="00131AAE" w:rsidRDefault="00131AAE" w:rsidP="005C3B97">
            <w:pPr>
              <w:cnfStyle w:val="000000100000" w:firstRow="0" w:lastRow="0" w:firstColumn="0" w:lastColumn="0" w:oddVBand="0" w:evenVBand="0" w:oddHBand="1" w:evenHBand="0" w:firstRowFirstColumn="0" w:firstRowLastColumn="0" w:lastRowFirstColumn="0" w:lastRowLastColumn="0"/>
              <w:rPr>
                <w:rFonts w:ascii="Verdana" w:hAnsi="Verdana"/>
              </w:rPr>
            </w:pPr>
            <w:r w:rsidRPr="00131AAE">
              <w:rPr>
                <w:rFonts w:ascii="Verdana" w:hAnsi="Verdana"/>
              </w:rPr>
              <w:t xml:space="preserve">• Due diligence </w:t>
            </w:r>
          </w:p>
          <w:p w14:paraId="49C24D7C" w14:textId="77777777" w:rsidR="00131AAE" w:rsidRPr="00131AAE" w:rsidRDefault="00131AAE" w:rsidP="005C3B97">
            <w:pPr>
              <w:cnfStyle w:val="000000100000" w:firstRow="0" w:lastRow="0" w:firstColumn="0" w:lastColumn="0" w:oddVBand="0" w:evenVBand="0" w:oddHBand="1" w:evenHBand="0" w:firstRowFirstColumn="0" w:firstRowLastColumn="0" w:lastRowFirstColumn="0" w:lastRowLastColumn="0"/>
              <w:rPr>
                <w:rFonts w:ascii="Verdana" w:hAnsi="Verdana"/>
              </w:rPr>
            </w:pPr>
            <w:r w:rsidRPr="00131AAE">
              <w:rPr>
                <w:rFonts w:ascii="Verdana" w:hAnsi="Verdana"/>
              </w:rPr>
              <w:t xml:space="preserve">• Control effectiveness </w:t>
            </w:r>
          </w:p>
          <w:p w14:paraId="3E237214" w14:textId="77777777" w:rsidR="00131AAE" w:rsidRPr="00131AAE" w:rsidRDefault="00131AAE" w:rsidP="005C3B97">
            <w:pPr>
              <w:cnfStyle w:val="000000100000" w:firstRow="0" w:lastRow="0" w:firstColumn="0" w:lastColumn="0" w:oddVBand="0" w:evenVBand="0" w:oddHBand="1" w:evenHBand="0" w:firstRowFirstColumn="0" w:firstRowLastColumn="0" w:lastRowFirstColumn="0" w:lastRowLastColumn="0"/>
              <w:rPr>
                <w:rFonts w:ascii="Verdana" w:hAnsi="Verdana"/>
              </w:rPr>
            </w:pPr>
            <w:r w:rsidRPr="00131AAE">
              <w:rPr>
                <w:rFonts w:ascii="Verdana" w:hAnsi="Verdana"/>
              </w:rPr>
              <w:t>• Incident response</w:t>
            </w:r>
          </w:p>
        </w:tc>
        <w:tc>
          <w:tcPr>
            <w:tcW w:w="0" w:type="auto"/>
            <w:hideMark/>
          </w:tcPr>
          <w:p w14:paraId="70DC2F8C" w14:textId="77777777" w:rsidR="00131AAE" w:rsidRPr="00131AAE" w:rsidRDefault="00131AAE" w:rsidP="005C3B97">
            <w:pPr>
              <w:cnfStyle w:val="000000100000" w:firstRow="0" w:lastRow="0" w:firstColumn="0" w:lastColumn="0" w:oddVBand="0" w:evenVBand="0" w:oddHBand="1" w:evenHBand="0" w:firstRowFirstColumn="0" w:firstRowLastColumn="0" w:lastRowFirstColumn="0" w:lastRowLastColumn="0"/>
              <w:rPr>
                <w:rFonts w:ascii="Verdana" w:hAnsi="Verdana"/>
              </w:rPr>
            </w:pPr>
            <w:r w:rsidRPr="00131AAE">
              <w:rPr>
                <w:rFonts w:ascii="Verdana" w:hAnsi="Verdana"/>
              </w:rPr>
              <w:t xml:space="preserve">• Detailed compliance evidence </w:t>
            </w:r>
          </w:p>
          <w:p w14:paraId="4A18F63C" w14:textId="77777777" w:rsidR="00131AAE" w:rsidRPr="00131AAE" w:rsidRDefault="00131AAE" w:rsidP="005C3B97">
            <w:pPr>
              <w:cnfStyle w:val="000000100000" w:firstRow="0" w:lastRow="0" w:firstColumn="0" w:lastColumn="0" w:oddVBand="0" w:evenVBand="0" w:oddHBand="1" w:evenHBand="0" w:firstRowFirstColumn="0" w:firstRowLastColumn="0" w:lastRowFirstColumn="0" w:lastRowLastColumn="0"/>
              <w:rPr>
                <w:rFonts w:ascii="Verdana" w:hAnsi="Verdana"/>
              </w:rPr>
            </w:pPr>
            <w:r w:rsidRPr="00131AAE">
              <w:rPr>
                <w:rFonts w:ascii="Verdana" w:hAnsi="Verdana"/>
              </w:rPr>
              <w:t xml:space="preserve">• Control documentation </w:t>
            </w:r>
          </w:p>
          <w:p w14:paraId="3AAB36AF" w14:textId="77777777" w:rsidR="00131AAE" w:rsidRPr="00131AAE" w:rsidRDefault="00131AAE" w:rsidP="005C3B97">
            <w:pPr>
              <w:cnfStyle w:val="000000100000" w:firstRow="0" w:lastRow="0" w:firstColumn="0" w:lastColumn="0" w:oddVBand="0" w:evenVBand="0" w:oddHBand="1" w:evenHBand="0" w:firstRowFirstColumn="0" w:firstRowLastColumn="0" w:lastRowFirstColumn="0" w:lastRowLastColumn="0"/>
              <w:rPr>
                <w:rFonts w:ascii="Verdana" w:hAnsi="Verdana"/>
              </w:rPr>
            </w:pPr>
            <w:r w:rsidRPr="00131AAE">
              <w:rPr>
                <w:rFonts w:ascii="Verdana" w:hAnsi="Verdana"/>
              </w:rPr>
              <w:t xml:space="preserve">• Process descriptions </w:t>
            </w:r>
          </w:p>
          <w:p w14:paraId="555DBE13" w14:textId="77777777" w:rsidR="00131AAE" w:rsidRPr="00131AAE" w:rsidRDefault="00131AAE" w:rsidP="005C3B97">
            <w:pPr>
              <w:cnfStyle w:val="000000100000" w:firstRow="0" w:lastRow="0" w:firstColumn="0" w:lastColumn="0" w:oddVBand="0" w:evenVBand="0" w:oddHBand="1" w:evenHBand="0" w:firstRowFirstColumn="0" w:firstRowLastColumn="0" w:lastRowFirstColumn="0" w:lastRowLastColumn="0"/>
              <w:rPr>
                <w:rFonts w:ascii="Verdana" w:hAnsi="Verdana"/>
              </w:rPr>
            </w:pPr>
            <w:r w:rsidRPr="00131AAE">
              <w:rPr>
                <w:rFonts w:ascii="Verdana" w:hAnsi="Verdana"/>
              </w:rPr>
              <w:t>• Substantive testing results</w:t>
            </w:r>
          </w:p>
        </w:tc>
        <w:tc>
          <w:tcPr>
            <w:tcW w:w="0" w:type="auto"/>
            <w:hideMark/>
          </w:tcPr>
          <w:p w14:paraId="0851CB54" w14:textId="77777777" w:rsidR="00131AAE" w:rsidRPr="00131AAE" w:rsidRDefault="00131AAE" w:rsidP="005C3B97">
            <w:pPr>
              <w:cnfStyle w:val="000000100000" w:firstRow="0" w:lastRow="0" w:firstColumn="0" w:lastColumn="0" w:oddVBand="0" w:evenVBand="0" w:oddHBand="1" w:evenHBand="0" w:firstRowFirstColumn="0" w:firstRowLastColumn="0" w:lastRowFirstColumn="0" w:lastRowLastColumn="0"/>
              <w:rPr>
                <w:rFonts w:ascii="Verdana" w:hAnsi="Verdana"/>
              </w:rPr>
            </w:pPr>
            <w:r w:rsidRPr="00131AAE">
              <w:rPr>
                <w:rFonts w:ascii="Verdana" w:hAnsi="Verdana"/>
              </w:rPr>
              <w:t>Medium/High</w:t>
            </w:r>
          </w:p>
        </w:tc>
        <w:tc>
          <w:tcPr>
            <w:tcW w:w="0" w:type="auto"/>
            <w:hideMark/>
          </w:tcPr>
          <w:p w14:paraId="44F2029F" w14:textId="77777777" w:rsidR="00131AAE" w:rsidRPr="00131AAE" w:rsidRDefault="00131AAE" w:rsidP="005C3B97">
            <w:pPr>
              <w:cnfStyle w:val="000000100000" w:firstRow="0" w:lastRow="0" w:firstColumn="0" w:lastColumn="0" w:oddVBand="0" w:evenVBand="0" w:oddHBand="1" w:evenHBand="0" w:firstRowFirstColumn="0" w:firstRowLastColumn="0" w:lastRowFirstColumn="0" w:lastRowLastColumn="0"/>
              <w:rPr>
                <w:rFonts w:ascii="Verdana" w:hAnsi="Verdana"/>
              </w:rPr>
            </w:pPr>
            <w:r w:rsidRPr="00131AAE">
              <w:rPr>
                <w:rFonts w:ascii="Verdana" w:hAnsi="Verdana"/>
              </w:rPr>
              <w:t xml:space="preserve">• Regulatory action </w:t>
            </w:r>
          </w:p>
          <w:p w14:paraId="135B74F1" w14:textId="77777777" w:rsidR="00131AAE" w:rsidRPr="00131AAE" w:rsidRDefault="00131AAE" w:rsidP="005C3B97">
            <w:pPr>
              <w:cnfStyle w:val="000000100000" w:firstRow="0" w:lastRow="0" w:firstColumn="0" w:lastColumn="0" w:oddVBand="0" w:evenVBand="0" w:oddHBand="1" w:evenHBand="0" w:firstRowFirstColumn="0" w:firstRowLastColumn="0" w:lastRowFirstColumn="0" w:lastRowLastColumn="0"/>
              <w:rPr>
                <w:rFonts w:ascii="Verdana" w:hAnsi="Verdana"/>
              </w:rPr>
            </w:pPr>
            <w:r w:rsidRPr="00131AAE">
              <w:rPr>
                <w:rFonts w:ascii="Verdana" w:hAnsi="Verdana"/>
              </w:rPr>
              <w:t xml:space="preserve">• Compliance requirements </w:t>
            </w:r>
          </w:p>
          <w:p w14:paraId="36A1F999" w14:textId="77777777" w:rsidR="00131AAE" w:rsidRPr="00131AAE" w:rsidRDefault="00131AAE" w:rsidP="005C3B97">
            <w:pPr>
              <w:cnfStyle w:val="000000100000" w:firstRow="0" w:lastRow="0" w:firstColumn="0" w:lastColumn="0" w:oddVBand="0" w:evenVBand="0" w:oddHBand="1" w:evenHBand="0" w:firstRowFirstColumn="0" w:firstRowLastColumn="0" w:lastRowFirstColumn="0" w:lastRowLastColumn="0"/>
              <w:rPr>
                <w:rFonts w:ascii="Verdana" w:hAnsi="Verdana"/>
              </w:rPr>
            </w:pPr>
            <w:r w:rsidRPr="00131AAE">
              <w:rPr>
                <w:rFonts w:ascii="Verdana" w:hAnsi="Verdana"/>
              </w:rPr>
              <w:t xml:space="preserve">• Findings and remediation </w:t>
            </w:r>
          </w:p>
          <w:p w14:paraId="7EF13753" w14:textId="77777777" w:rsidR="00131AAE" w:rsidRPr="00131AAE" w:rsidRDefault="00131AAE" w:rsidP="005C3B97">
            <w:pPr>
              <w:cnfStyle w:val="000000100000" w:firstRow="0" w:lastRow="0" w:firstColumn="0" w:lastColumn="0" w:oddVBand="0" w:evenVBand="0" w:oddHBand="1" w:evenHBand="0" w:firstRowFirstColumn="0" w:firstRowLastColumn="0" w:lastRowFirstColumn="0" w:lastRowLastColumn="0"/>
              <w:rPr>
                <w:rFonts w:ascii="Verdana" w:hAnsi="Verdana"/>
              </w:rPr>
            </w:pPr>
            <w:r w:rsidRPr="00131AAE">
              <w:rPr>
                <w:rFonts w:ascii="Verdana" w:hAnsi="Verdana"/>
              </w:rPr>
              <w:t>• Enforcement priorities</w:t>
            </w:r>
          </w:p>
        </w:tc>
      </w:tr>
    </w:tbl>
    <w:p w14:paraId="00B89942" w14:textId="40687E29" w:rsidR="00131AAE" w:rsidRPr="00131AAE" w:rsidRDefault="00131AAE" w:rsidP="00131AAE">
      <w:pPr>
        <w:pStyle w:val="Caption"/>
        <w:rPr>
          <w:rFonts w:ascii="Verdana" w:hAnsi="Verdana"/>
        </w:rPr>
      </w:pPr>
      <w:r w:rsidRPr="00131AAE">
        <w:rPr>
          <w:rFonts w:ascii="Verdana" w:hAnsi="Verdana"/>
        </w:rPr>
        <w:t xml:space="preserve">Table </w:t>
      </w:r>
      <w:r w:rsidRPr="00131AAE">
        <w:rPr>
          <w:rFonts w:ascii="Verdana" w:hAnsi="Verdana"/>
        </w:rPr>
        <w:fldChar w:fldCharType="begin"/>
      </w:r>
      <w:r w:rsidRPr="00131AAE">
        <w:rPr>
          <w:rFonts w:ascii="Verdana" w:hAnsi="Verdana"/>
        </w:rPr>
        <w:instrText xml:space="preserve"> SEQ Table \* ARABIC </w:instrText>
      </w:r>
      <w:r w:rsidRPr="00131AAE">
        <w:rPr>
          <w:rFonts w:ascii="Verdana" w:hAnsi="Verdana"/>
        </w:rPr>
        <w:fldChar w:fldCharType="separate"/>
      </w:r>
      <w:r w:rsidRPr="00131AAE">
        <w:rPr>
          <w:rFonts w:ascii="Verdana" w:hAnsi="Verdana"/>
          <w:noProof/>
        </w:rPr>
        <w:t>1</w:t>
      </w:r>
      <w:r w:rsidRPr="00131AAE">
        <w:rPr>
          <w:rFonts w:ascii="Verdana" w:hAnsi="Verdana"/>
          <w:noProof/>
        </w:rPr>
        <w:fldChar w:fldCharType="end"/>
      </w:r>
      <w:r w:rsidRPr="00131AAE">
        <w:rPr>
          <w:rFonts w:ascii="Verdana" w:hAnsi="Verdana"/>
        </w:rPr>
        <w:t>: Stakeholder Communication Preferences</w:t>
      </w:r>
    </w:p>
    <w:p w14:paraId="44DC3BAA" w14:textId="77777777" w:rsidR="00131AAE" w:rsidRPr="00131AAE" w:rsidRDefault="00131AAE" w:rsidP="00131AAE">
      <w:pPr>
        <w:pStyle w:val="Heading2"/>
        <w:rPr>
          <w:rFonts w:ascii="Verdana" w:hAnsi="Verdana"/>
        </w:rPr>
      </w:pPr>
      <w:r w:rsidRPr="00131AAE">
        <w:rPr>
          <w:rFonts w:ascii="Verdana" w:hAnsi="Verdana"/>
        </w:rPr>
        <w:t>PART B: Message Framing Templates</w:t>
      </w:r>
    </w:p>
    <w:p w14:paraId="4FE9B58F" w14:textId="77777777" w:rsidR="00131AAE" w:rsidRPr="00131AAE" w:rsidRDefault="00131AAE" w:rsidP="00131AAE">
      <w:pPr>
        <w:pStyle w:val="Heading3"/>
        <w:rPr>
          <w:rFonts w:ascii="Verdana" w:hAnsi="Verdana"/>
        </w:rPr>
      </w:pPr>
      <w:r w:rsidRPr="00131AAE">
        <w:rPr>
          <w:rFonts w:ascii="Verdana" w:hAnsi="Verdana"/>
        </w:rPr>
        <w:t>1. Executive Briefing Template (1-page)</w:t>
      </w:r>
    </w:p>
    <w:p w14:paraId="53E71B38" w14:textId="77777777" w:rsidR="00131AAE" w:rsidRPr="00131AAE" w:rsidRDefault="00131AAE" w:rsidP="00131AAE">
      <w:pPr>
        <w:rPr>
          <w:rFonts w:ascii="Verdana" w:hAnsi="Verdana"/>
        </w:rPr>
      </w:pPr>
      <w:r w:rsidRPr="00131AAE">
        <w:rPr>
          <w:rFonts w:ascii="Verdana" w:hAnsi="Verdana"/>
        </w:rPr>
        <w:t>SECURITY EXECUTIVE BRIEFING: [DATE]</w:t>
      </w:r>
    </w:p>
    <w:p w14:paraId="640C1F3D" w14:textId="77777777" w:rsidR="00131AAE" w:rsidRPr="00131AAE" w:rsidRDefault="00131AAE" w:rsidP="00131AAE">
      <w:pPr>
        <w:rPr>
          <w:rFonts w:ascii="Verdana" w:hAnsi="Verdana"/>
        </w:rPr>
      </w:pPr>
      <w:r w:rsidRPr="00131AAE">
        <w:rPr>
          <w:rFonts w:ascii="Verdana" w:hAnsi="Verdana"/>
        </w:rPr>
        <w:t>EXECUTIVE SUMMARY:</w:t>
      </w:r>
    </w:p>
    <w:p w14:paraId="40175694" w14:textId="77777777" w:rsidR="00131AAE" w:rsidRPr="00131AAE" w:rsidRDefault="00131AAE" w:rsidP="00131AAE">
      <w:pPr>
        <w:rPr>
          <w:rFonts w:ascii="Verdana" w:hAnsi="Verdana"/>
        </w:rPr>
      </w:pPr>
      <w:r w:rsidRPr="00131AAE">
        <w:rPr>
          <w:rFonts w:ascii="Verdana" w:hAnsi="Verdana"/>
        </w:rPr>
        <w:t>[1-2 sentences on current security posture and key developments]</w:t>
      </w:r>
    </w:p>
    <w:p w14:paraId="5A61496D" w14:textId="77777777" w:rsidR="00131AAE" w:rsidRPr="00131AAE" w:rsidRDefault="00131AAE" w:rsidP="00131AAE">
      <w:pPr>
        <w:rPr>
          <w:rFonts w:ascii="Verdana" w:hAnsi="Verdana"/>
        </w:rPr>
      </w:pPr>
      <w:r w:rsidRPr="00131AAE">
        <w:rPr>
          <w:rFonts w:ascii="Verdana" w:hAnsi="Verdana"/>
        </w:rPr>
        <w:t>KEY DEVELOPMENTS:</w:t>
      </w:r>
    </w:p>
    <w:p w14:paraId="614AB662" w14:textId="77777777" w:rsidR="00131AAE" w:rsidRPr="00131AAE" w:rsidRDefault="00131AAE" w:rsidP="00131AAE">
      <w:pPr>
        <w:pStyle w:val="ListParagraph"/>
        <w:numPr>
          <w:ilvl w:val="1"/>
          <w:numId w:val="2"/>
        </w:numPr>
        <w:rPr>
          <w:rFonts w:ascii="Verdana" w:hAnsi="Verdana"/>
        </w:rPr>
      </w:pPr>
      <w:r w:rsidRPr="00131AAE">
        <w:rPr>
          <w:rFonts w:ascii="Verdana" w:hAnsi="Verdana"/>
        </w:rPr>
        <w:t>[Business-impact focused bullet point]</w:t>
      </w:r>
    </w:p>
    <w:p w14:paraId="0A43BB00" w14:textId="77777777" w:rsidR="00131AAE" w:rsidRPr="00131AAE" w:rsidRDefault="00131AAE" w:rsidP="00131AAE">
      <w:pPr>
        <w:pStyle w:val="ListParagraph"/>
        <w:numPr>
          <w:ilvl w:val="1"/>
          <w:numId w:val="2"/>
        </w:numPr>
        <w:rPr>
          <w:rFonts w:ascii="Verdana" w:hAnsi="Verdana"/>
        </w:rPr>
      </w:pPr>
      <w:r w:rsidRPr="00131AAE">
        <w:rPr>
          <w:rFonts w:ascii="Verdana" w:hAnsi="Verdana"/>
        </w:rPr>
        <w:t>[Business-impact focused bullet point]</w:t>
      </w:r>
    </w:p>
    <w:p w14:paraId="6369A9F7" w14:textId="77777777" w:rsidR="00131AAE" w:rsidRPr="00131AAE" w:rsidRDefault="00131AAE" w:rsidP="00131AAE">
      <w:pPr>
        <w:pStyle w:val="ListParagraph"/>
        <w:numPr>
          <w:ilvl w:val="1"/>
          <w:numId w:val="2"/>
        </w:numPr>
        <w:rPr>
          <w:rFonts w:ascii="Verdana" w:hAnsi="Verdana"/>
        </w:rPr>
      </w:pPr>
      <w:r w:rsidRPr="00131AAE">
        <w:rPr>
          <w:rFonts w:ascii="Verdana" w:hAnsi="Verdana"/>
        </w:rPr>
        <w:t>[Business-impact focused bullet point]</w:t>
      </w:r>
    </w:p>
    <w:p w14:paraId="67AA670F" w14:textId="77777777" w:rsidR="00131AAE" w:rsidRPr="00131AAE" w:rsidRDefault="00131AAE" w:rsidP="00131AAE">
      <w:pPr>
        <w:rPr>
          <w:rFonts w:ascii="Verdana" w:hAnsi="Verdana"/>
        </w:rPr>
      </w:pPr>
      <w:r w:rsidRPr="00131AAE">
        <w:rPr>
          <w:rFonts w:ascii="Verdana" w:hAnsi="Verdana"/>
        </w:rPr>
        <w:t>RISK PROFILE:</w:t>
      </w:r>
    </w:p>
    <w:p w14:paraId="0F408DBC" w14:textId="77777777" w:rsidR="00131AAE" w:rsidRPr="00131AAE" w:rsidRDefault="00131AAE" w:rsidP="00131AAE">
      <w:pPr>
        <w:rPr>
          <w:rFonts w:ascii="Verdana" w:hAnsi="Verdana"/>
        </w:rPr>
      </w:pPr>
      <w:r w:rsidRPr="00131AAE">
        <w:rPr>
          <w:rFonts w:ascii="Verdana" w:hAnsi="Verdana"/>
        </w:rPr>
        <w:t>[Simple visualization of risk posture with trend indicator]</w:t>
      </w:r>
    </w:p>
    <w:p w14:paraId="3A8A0C43" w14:textId="77777777" w:rsidR="00131AAE" w:rsidRPr="00131AAE" w:rsidRDefault="00131AAE" w:rsidP="00131AAE">
      <w:pPr>
        <w:rPr>
          <w:rFonts w:ascii="Verdana" w:hAnsi="Verdana"/>
        </w:rPr>
      </w:pPr>
      <w:r w:rsidRPr="00131AAE">
        <w:rPr>
          <w:rFonts w:ascii="Verdana" w:hAnsi="Verdana"/>
        </w:rPr>
        <w:t>STRATEGIC IMPLICATIONS:</w:t>
      </w:r>
    </w:p>
    <w:p w14:paraId="5D052B33" w14:textId="77777777" w:rsidR="00131AAE" w:rsidRPr="00131AAE" w:rsidRDefault="00131AAE" w:rsidP="00131AAE">
      <w:pPr>
        <w:rPr>
          <w:rFonts w:ascii="Verdana" w:hAnsi="Verdana"/>
        </w:rPr>
      </w:pPr>
      <w:r w:rsidRPr="00131AAE">
        <w:rPr>
          <w:rFonts w:ascii="Verdana" w:hAnsi="Verdana"/>
        </w:rPr>
        <w:t>[How security status affects business strategy]</w:t>
      </w:r>
    </w:p>
    <w:p w14:paraId="2A571A98" w14:textId="77777777" w:rsidR="00131AAE" w:rsidRPr="00131AAE" w:rsidRDefault="00131AAE" w:rsidP="00131AAE">
      <w:pPr>
        <w:rPr>
          <w:rFonts w:ascii="Verdana" w:hAnsi="Verdana"/>
        </w:rPr>
      </w:pPr>
      <w:r w:rsidRPr="00131AAE">
        <w:rPr>
          <w:rFonts w:ascii="Verdana" w:hAnsi="Verdana"/>
        </w:rPr>
        <w:t>RECOMMENDED ACTIONS:</w:t>
      </w:r>
    </w:p>
    <w:p w14:paraId="6AA4159A" w14:textId="77777777" w:rsidR="00131AAE" w:rsidRPr="00131AAE" w:rsidRDefault="00131AAE" w:rsidP="00131AAE">
      <w:pPr>
        <w:rPr>
          <w:rFonts w:ascii="Verdana" w:hAnsi="Verdana"/>
        </w:rPr>
      </w:pPr>
      <w:r w:rsidRPr="00131AAE">
        <w:rPr>
          <w:rFonts w:ascii="Verdana" w:hAnsi="Verdana"/>
        </w:rPr>
        <w:t>[Clear, specific executive actions required]</w:t>
      </w:r>
    </w:p>
    <w:p w14:paraId="33DDB3BA" w14:textId="77777777" w:rsidR="00131AAE" w:rsidRPr="00131AAE" w:rsidRDefault="00131AAE" w:rsidP="00131AAE">
      <w:pPr>
        <w:rPr>
          <w:rFonts w:ascii="Verdana" w:hAnsi="Verdana"/>
        </w:rPr>
      </w:pPr>
      <w:r w:rsidRPr="00131AAE">
        <w:rPr>
          <w:rFonts w:ascii="Verdana" w:hAnsi="Verdana"/>
        </w:rPr>
        <w:t>APPENDIX: Supporting details available on page 2</w:t>
      </w:r>
    </w:p>
    <w:p w14:paraId="5B44A6EF" w14:textId="77777777" w:rsidR="00131AAE" w:rsidRPr="00131AAE" w:rsidRDefault="00131AAE" w:rsidP="00131AAE">
      <w:pPr>
        <w:rPr>
          <w:rFonts w:ascii="Verdana" w:hAnsi="Verdana"/>
        </w:rPr>
      </w:pPr>
    </w:p>
    <w:p w14:paraId="73C4F9C9" w14:textId="77777777" w:rsidR="00131AAE" w:rsidRPr="00131AAE" w:rsidRDefault="00131AAE" w:rsidP="00131AAE">
      <w:pPr>
        <w:pStyle w:val="Heading3"/>
        <w:rPr>
          <w:rFonts w:ascii="Verdana" w:hAnsi="Verdana"/>
        </w:rPr>
      </w:pPr>
      <w:r w:rsidRPr="00131AAE">
        <w:rPr>
          <w:rFonts w:ascii="Verdana" w:hAnsi="Verdana"/>
        </w:rPr>
        <w:t>Example Executive Briefing</w:t>
      </w:r>
    </w:p>
    <w:p w14:paraId="66AF817D" w14:textId="77777777" w:rsidR="00131AAE" w:rsidRPr="00131AAE" w:rsidRDefault="00131AAE" w:rsidP="00131AAE">
      <w:pPr>
        <w:rPr>
          <w:rFonts w:ascii="Verdana" w:hAnsi="Verdana"/>
        </w:rPr>
      </w:pPr>
      <w:r w:rsidRPr="00131AAE">
        <w:rPr>
          <w:rFonts w:ascii="Verdana" w:hAnsi="Verdana"/>
        </w:rPr>
        <w:t>SECURITY EXECUTIVE BRIEFING: May 12, 2024</w:t>
      </w:r>
    </w:p>
    <w:p w14:paraId="760780C8" w14:textId="77777777" w:rsidR="00131AAE" w:rsidRPr="00131AAE" w:rsidRDefault="00131AAE" w:rsidP="00131AAE">
      <w:pPr>
        <w:rPr>
          <w:rFonts w:ascii="Verdana" w:hAnsi="Verdana"/>
        </w:rPr>
      </w:pPr>
      <w:r w:rsidRPr="00131AAE">
        <w:rPr>
          <w:rFonts w:ascii="Verdana" w:hAnsi="Verdana"/>
        </w:rPr>
        <w:t>EXECUTIVE SUMMARY:</w:t>
      </w:r>
    </w:p>
    <w:p w14:paraId="18E479D6" w14:textId="77777777" w:rsidR="00131AAE" w:rsidRPr="00131AAE" w:rsidRDefault="00131AAE" w:rsidP="00131AAE">
      <w:pPr>
        <w:rPr>
          <w:rFonts w:ascii="Verdana" w:hAnsi="Verdana"/>
        </w:rPr>
      </w:pPr>
      <w:r w:rsidRPr="00131AAE">
        <w:rPr>
          <w:rFonts w:ascii="Verdana" w:hAnsi="Verdana"/>
        </w:rPr>
        <w:t>Our security posture remains strong with continued progress in our digital security program, though recent supply chain attacks in our industry require heightened vigilance for our upcoming product launch.</w:t>
      </w:r>
    </w:p>
    <w:p w14:paraId="1022BFEA" w14:textId="77777777" w:rsidR="00131AAE" w:rsidRPr="00131AAE" w:rsidRDefault="00131AAE" w:rsidP="00131AAE">
      <w:pPr>
        <w:rPr>
          <w:rFonts w:ascii="Verdana" w:hAnsi="Verdana"/>
        </w:rPr>
      </w:pPr>
      <w:r w:rsidRPr="00131AAE">
        <w:rPr>
          <w:rFonts w:ascii="Verdana" w:hAnsi="Verdana"/>
        </w:rPr>
        <w:t>KEY DEVELOPMENTS:</w:t>
      </w:r>
    </w:p>
    <w:p w14:paraId="20293E30" w14:textId="77777777" w:rsidR="00131AAE" w:rsidRPr="00131AAE" w:rsidRDefault="00131AAE" w:rsidP="00131AAE">
      <w:pPr>
        <w:pStyle w:val="ListParagraph"/>
        <w:numPr>
          <w:ilvl w:val="1"/>
          <w:numId w:val="2"/>
        </w:numPr>
        <w:rPr>
          <w:rFonts w:ascii="Verdana" w:hAnsi="Verdana"/>
        </w:rPr>
      </w:pPr>
      <w:r w:rsidRPr="00131AAE">
        <w:rPr>
          <w:rFonts w:ascii="Verdana" w:hAnsi="Verdana"/>
        </w:rPr>
        <w:t>Advanced fraud prevention system fully deployed, reducing customer fraud by 42% and protecting approximately $2.3M in monthly transaction volume</w:t>
      </w:r>
    </w:p>
    <w:p w14:paraId="69438A88" w14:textId="77777777" w:rsidR="00131AAE" w:rsidRPr="00131AAE" w:rsidRDefault="00131AAE" w:rsidP="00131AAE">
      <w:pPr>
        <w:pStyle w:val="ListParagraph"/>
        <w:numPr>
          <w:ilvl w:val="1"/>
          <w:numId w:val="2"/>
        </w:numPr>
        <w:rPr>
          <w:rFonts w:ascii="Verdana" w:hAnsi="Verdana"/>
        </w:rPr>
      </w:pPr>
      <w:r w:rsidRPr="00131AAE">
        <w:rPr>
          <w:rFonts w:ascii="Verdana" w:hAnsi="Verdana"/>
        </w:rPr>
        <w:t>Security enhancements to mobile application completed ahead of schedule, supporting June 1 marketing launch with enhanced customer protection claims</w:t>
      </w:r>
    </w:p>
    <w:p w14:paraId="5F266E1A" w14:textId="77777777" w:rsidR="00131AAE" w:rsidRPr="00131AAE" w:rsidRDefault="00131AAE" w:rsidP="00131AAE">
      <w:pPr>
        <w:pStyle w:val="ListParagraph"/>
        <w:numPr>
          <w:ilvl w:val="1"/>
          <w:numId w:val="2"/>
        </w:numPr>
        <w:rPr>
          <w:rFonts w:ascii="Verdana" w:hAnsi="Verdana"/>
        </w:rPr>
      </w:pPr>
      <w:r w:rsidRPr="00131AAE">
        <w:rPr>
          <w:rFonts w:ascii="Verdana" w:hAnsi="Verdana"/>
        </w:rPr>
        <w:t>Third-party security monitoring identified potential supply chain vulnerability affecting 3 vendors critical to our payment processing infrastructure</w:t>
      </w:r>
    </w:p>
    <w:p w14:paraId="605ACE75" w14:textId="77777777" w:rsidR="00131AAE" w:rsidRPr="00131AAE" w:rsidRDefault="00131AAE" w:rsidP="00131AAE">
      <w:pPr>
        <w:rPr>
          <w:rFonts w:ascii="Verdana" w:hAnsi="Verdana"/>
        </w:rPr>
      </w:pPr>
      <w:r w:rsidRPr="00131AAE">
        <w:rPr>
          <w:rFonts w:ascii="Verdana" w:hAnsi="Verdana"/>
        </w:rPr>
        <w:t>RISK PROFILE:</w:t>
      </w:r>
    </w:p>
    <w:p w14:paraId="16AF57BE" w14:textId="77777777" w:rsidR="00131AAE" w:rsidRPr="00131AAE" w:rsidRDefault="00131AAE" w:rsidP="00131AAE">
      <w:pPr>
        <w:rPr>
          <w:rFonts w:ascii="Verdana" w:hAnsi="Verdana"/>
        </w:rPr>
      </w:pPr>
      <w:r w:rsidRPr="00131AAE">
        <w:rPr>
          <w:rFonts w:ascii="Verdana" w:hAnsi="Verdana"/>
        </w:rPr>
        <w:t>[Risk gauge showing MODERATE with upward trend from LOW]</w:t>
      </w:r>
    </w:p>
    <w:p w14:paraId="5FC5C374" w14:textId="77777777" w:rsidR="00131AAE" w:rsidRPr="00131AAE" w:rsidRDefault="00131AAE" w:rsidP="00131AAE">
      <w:pPr>
        <w:rPr>
          <w:rFonts w:ascii="Verdana" w:hAnsi="Verdana"/>
        </w:rPr>
      </w:pPr>
      <w:r w:rsidRPr="00131AAE">
        <w:rPr>
          <w:rFonts w:ascii="Verdana" w:hAnsi="Verdana"/>
        </w:rPr>
        <w:t>STRATEGIC IMPLICATIONS:</w:t>
      </w:r>
    </w:p>
    <w:p w14:paraId="40E81228" w14:textId="77777777" w:rsidR="00131AAE" w:rsidRPr="00131AAE" w:rsidRDefault="00131AAE" w:rsidP="00131AAE">
      <w:pPr>
        <w:rPr>
          <w:rFonts w:ascii="Verdana" w:hAnsi="Verdana"/>
        </w:rPr>
      </w:pPr>
      <w:r w:rsidRPr="00131AAE">
        <w:rPr>
          <w:rFonts w:ascii="Verdana" w:hAnsi="Verdana"/>
        </w:rPr>
        <w:t>Supply chain vulnerabilities could impact our payment processing reliability during the summer promotion period. Enhanced fraud protection capabilities create marketing differentiation opportunity for the upcoming product launch.</w:t>
      </w:r>
    </w:p>
    <w:p w14:paraId="220D5A48" w14:textId="77777777" w:rsidR="00131AAE" w:rsidRPr="00131AAE" w:rsidRDefault="00131AAE" w:rsidP="00131AAE">
      <w:pPr>
        <w:rPr>
          <w:rFonts w:ascii="Verdana" w:hAnsi="Verdana"/>
        </w:rPr>
      </w:pPr>
      <w:r w:rsidRPr="00131AAE">
        <w:rPr>
          <w:rFonts w:ascii="Verdana" w:hAnsi="Verdana"/>
        </w:rPr>
        <w:t>RECOMMENDED ACTIONS:</w:t>
      </w:r>
    </w:p>
    <w:p w14:paraId="754D3626" w14:textId="77777777" w:rsidR="00131AAE" w:rsidRPr="00131AAE" w:rsidRDefault="00131AAE" w:rsidP="00131AAE">
      <w:pPr>
        <w:pStyle w:val="ListParagraph"/>
        <w:numPr>
          <w:ilvl w:val="1"/>
          <w:numId w:val="2"/>
        </w:numPr>
        <w:rPr>
          <w:rFonts w:ascii="Verdana" w:hAnsi="Verdana"/>
        </w:rPr>
      </w:pPr>
      <w:r w:rsidRPr="00131AAE">
        <w:rPr>
          <w:rFonts w:ascii="Verdana" w:hAnsi="Verdana"/>
        </w:rPr>
        <w:t>Approve additional vendor security assessments ($75K) to validate third-party security before peak season</w:t>
      </w:r>
    </w:p>
    <w:p w14:paraId="2E234046" w14:textId="77777777" w:rsidR="00131AAE" w:rsidRPr="00131AAE" w:rsidRDefault="00131AAE" w:rsidP="00131AAE">
      <w:pPr>
        <w:pStyle w:val="ListParagraph"/>
        <w:numPr>
          <w:ilvl w:val="1"/>
          <w:numId w:val="2"/>
        </w:numPr>
        <w:rPr>
          <w:rFonts w:ascii="Verdana" w:hAnsi="Verdana"/>
        </w:rPr>
      </w:pPr>
      <w:r w:rsidRPr="00131AAE">
        <w:rPr>
          <w:rFonts w:ascii="Verdana" w:hAnsi="Verdana"/>
        </w:rPr>
        <w:t>Review updated security messaging for summer product launch campaign by May 20</w:t>
      </w:r>
    </w:p>
    <w:p w14:paraId="196589A2" w14:textId="77777777" w:rsidR="00131AAE" w:rsidRPr="00131AAE" w:rsidRDefault="00131AAE" w:rsidP="00131AAE">
      <w:pPr>
        <w:pStyle w:val="ListParagraph"/>
        <w:numPr>
          <w:ilvl w:val="1"/>
          <w:numId w:val="2"/>
        </w:numPr>
        <w:rPr>
          <w:rFonts w:ascii="Verdana" w:hAnsi="Verdana"/>
        </w:rPr>
      </w:pPr>
      <w:r w:rsidRPr="00131AAE">
        <w:rPr>
          <w:rFonts w:ascii="Verdana" w:hAnsi="Verdana"/>
        </w:rPr>
        <w:t>Confirm business continuity preparations for payment processing contingency plan</w:t>
      </w:r>
    </w:p>
    <w:p w14:paraId="675DDB46" w14:textId="77777777" w:rsidR="00131AAE" w:rsidRPr="00131AAE" w:rsidRDefault="00131AAE" w:rsidP="00131AAE">
      <w:pPr>
        <w:rPr>
          <w:rFonts w:ascii="Verdana" w:hAnsi="Verdana"/>
        </w:rPr>
      </w:pPr>
      <w:r w:rsidRPr="00131AAE">
        <w:rPr>
          <w:rFonts w:ascii="Verdana" w:hAnsi="Verdana"/>
        </w:rPr>
        <w:t>APPENDIX: Detailed risk analysis and mitigation plan available</w:t>
      </w:r>
    </w:p>
    <w:p w14:paraId="16B1FAF4" w14:textId="77777777" w:rsidR="00131AAE" w:rsidRPr="00131AAE" w:rsidRDefault="00131AAE" w:rsidP="00131AAE">
      <w:pPr>
        <w:rPr>
          <w:rFonts w:ascii="Verdana" w:hAnsi="Verdana"/>
        </w:rPr>
      </w:pPr>
    </w:p>
    <w:p w14:paraId="44F5130B" w14:textId="77777777" w:rsidR="00131AAE" w:rsidRPr="00131AAE" w:rsidRDefault="00131AAE" w:rsidP="00131AAE">
      <w:pPr>
        <w:pStyle w:val="Heading3"/>
        <w:rPr>
          <w:rFonts w:ascii="Verdana" w:hAnsi="Verdana"/>
        </w:rPr>
      </w:pPr>
      <w:r w:rsidRPr="00131AAE">
        <w:rPr>
          <w:rFonts w:ascii="Verdana" w:hAnsi="Verdana"/>
        </w:rPr>
        <w:t>2. Board Presentation Framework (5-7 slides)</w:t>
      </w:r>
    </w:p>
    <w:p w14:paraId="08E873E0" w14:textId="77777777" w:rsidR="00131AAE" w:rsidRPr="00131AAE" w:rsidRDefault="00131AAE" w:rsidP="00131AAE">
      <w:pPr>
        <w:pStyle w:val="Heading4"/>
        <w:rPr>
          <w:rFonts w:ascii="Verdana" w:hAnsi="Verdana"/>
        </w:rPr>
      </w:pPr>
      <w:r w:rsidRPr="00131AAE">
        <w:rPr>
          <w:rFonts w:ascii="Verdana" w:hAnsi="Verdana"/>
        </w:rPr>
        <w:t>Slide 1: Executive Summary</w:t>
      </w:r>
    </w:p>
    <w:p w14:paraId="58B21AE9" w14:textId="77777777" w:rsidR="00131AAE" w:rsidRPr="00131AAE" w:rsidRDefault="00131AAE" w:rsidP="00131AAE">
      <w:pPr>
        <w:rPr>
          <w:rFonts w:ascii="Verdana" w:hAnsi="Verdana"/>
        </w:rPr>
      </w:pPr>
      <w:r w:rsidRPr="00131AAE">
        <w:rPr>
          <w:rFonts w:ascii="Verdana" w:hAnsi="Verdana"/>
        </w:rPr>
        <w:t>Purpose: Provide an at-a-glance view of security posture</w:t>
      </w:r>
    </w:p>
    <w:p w14:paraId="43BF41DF" w14:textId="77777777" w:rsidR="00131AAE" w:rsidRPr="00131AAE" w:rsidRDefault="00131AAE" w:rsidP="00131AAE">
      <w:pPr>
        <w:rPr>
          <w:rFonts w:ascii="Verdana" w:hAnsi="Verdana"/>
        </w:rPr>
      </w:pPr>
      <w:r w:rsidRPr="00131AAE">
        <w:rPr>
          <w:rFonts w:ascii="Verdana" w:hAnsi="Verdana"/>
        </w:rPr>
        <w:t xml:space="preserve">Content: </w:t>
      </w:r>
    </w:p>
    <w:p w14:paraId="1B4EF110" w14:textId="77777777" w:rsidR="00131AAE" w:rsidRPr="00131AAE" w:rsidRDefault="00131AAE" w:rsidP="00131AAE">
      <w:pPr>
        <w:pStyle w:val="ListParagraph"/>
        <w:numPr>
          <w:ilvl w:val="0"/>
          <w:numId w:val="1"/>
        </w:numPr>
        <w:rPr>
          <w:rFonts w:ascii="Verdana" w:hAnsi="Verdana"/>
        </w:rPr>
      </w:pPr>
      <w:r w:rsidRPr="00131AAE">
        <w:rPr>
          <w:rFonts w:ascii="Verdana" w:hAnsi="Verdana"/>
        </w:rPr>
        <w:t>Overall security posture assessment</w:t>
      </w:r>
    </w:p>
    <w:p w14:paraId="3E82BF9D" w14:textId="77777777" w:rsidR="00131AAE" w:rsidRPr="00131AAE" w:rsidRDefault="00131AAE" w:rsidP="00131AAE">
      <w:pPr>
        <w:pStyle w:val="ListParagraph"/>
        <w:numPr>
          <w:ilvl w:val="0"/>
          <w:numId w:val="1"/>
        </w:numPr>
        <w:rPr>
          <w:rFonts w:ascii="Verdana" w:hAnsi="Verdana"/>
        </w:rPr>
      </w:pPr>
      <w:r w:rsidRPr="00131AAE">
        <w:rPr>
          <w:rFonts w:ascii="Verdana" w:hAnsi="Verdana"/>
        </w:rPr>
        <w:t>Most significant changes since last report</w:t>
      </w:r>
    </w:p>
    <w:p w14:paraId="38FDCAD8" w14:textId="77777777" w:rsidR="00131AAE" w:rsidRPr="00131AAE" w:rsidRDefault="00131AAE" w:rsidP="00131AAE">
      <w:pPr>
        <w:pStyle w:val="ListParagraph"/>
        <w:numPr>
          <w:ilvl w:val="0"/>
          <w:numId w:val="1"/>
        </w:numPr>
        <w:rPr>
          <w:rFonts w:ascii="Verdana" w:hAnsi="Verdana"/>
        </w:rPr>
      </w:pPr>
      <w:r w:rsidRPr="00131AAE">
        <w:rPr>
          <w:rFonts w:ascii="Verdana" w:hAnsi="Verdana"/>
        </w:rPr>
        <w:t>Material risks requiring board attention</w:t>
      </w:r>
    </w:p>
    <w:p w14:paraId="7B5B8E04" w14:textId="77777777" w:rsidR="00131AAE" w:rsidRPr="00131AAE" w:rsidRDefault="00131AAE" w:rsidP="00131AAE">
      <w:pPr>
        <w:pStyle w:val="ListParagraph"/>
        <w:numPr>
          <w:ilvl w:val="0"/>
          <w:numId w:val="1"/>
        </w:numPr>
        <w:rPr>
          <w:rFonts w:ascii="Verdana" w:hAnsi="Verdana"/>
        </w:rPr>
      </w:pPr>
      <w:r w:rsidRPr="00131AAE">
        <w:rPr>
          <w:rFonts w:ascii="Verdana" w:hAnsi="Verdana"/>
        </w:rPr>
        <w:t>Key accomplishments and challenges</w:t>
      </w:r>
    </w:p>
    <w:p w14:paraId="02642F96" w14:textId="77777777" w:rsidR="00131AAE" w:rsidRPr="00131AAE" w:rsidRDefault="00131AAE" w:rsidP="00131AAE">
      <w:pPr>
        <w:rPr>
          <w:rFonts w:ascii="Verdana" w:hAnsi="Verdana"/>
        </w:rPr>
      </w:pPr>
    </w:p>
    <w:p w14:paraId="588231FB" w14:textId="77777777" w:rsidR="00131AAE" w:rsidRPr="00131AAE" w:rsidRDefault="00131AAE" w:rsidP="00131AAE">
      <w:pPr>
        <w:pStyle w:val="Heading4"/>
        <w:rPr>
          <w:rFonts w:ascii="Verdana" w:hAnsi="Verdana"/>
        </w:rPr>
      </w:pPr>
      <w:r w:rsidRPr="00131AAE">
        <w:rPr>
          <w:rFonts w:ascii="Verdana" w:hAnsi="Verdana"/>
        </w:rPr>
        <w:t>Slide 2: Risk Governance</w:t>
      </w:r>
    </w:p>
    <w:p w14:paraId="15C455A3" w14:textId="77777777" w:rsidR="00131AAE" w:rsidRPr="00131AAE" w:rsidRDefault="00131AAE" w:rsidP="00131AAE">
      <w:pPr>
        <w:rPr>
          <w:rFonts w:ascii="Verdana" w:hAnsi="Verdana"/>
        </w:rPr>
      </w:pPr>
      <w:r w:rsidRPr="00131AAE">
        <w:rPr>
          <w:rFonts w:ascii="Verdana" w:hAnsi="Verdana"/>
        </w:rPr>
        <w:t>Purpose: Show alignment with risk appetite and management framework</w:t>
      </w:r>
    </w:p>
    <w:p w14:paraId="28160477" w14:textId="77777777" w:rsidR="00131AAE" w:rsidRPr="00131AAE" w:rsidRDefault="00131AAE" w:rsidP="00131AAE">
      <w:pPr>
        <w:rPr>
          <w:rFonts w:ascii="Verdana" w:hAnsi="Verdana"/>
        </w:rPr>
      </w:pPr>
      <w:r w:rsidRPr="00131AAE">
        <w:rPr>
          <w:rFonts w:ascii="Verdana" w:hAnsi="Verdana"/>
        </w:rPr>
        <w:t xml:space="preserve">Content: </w:t>
      </w:r>
    </w:p>
    <w:p w14:paraId="6FB6102F" w14:textId="77777777" w:rsidR="00131AAE" w:rsidRPr="00131AAE" w:rsidRDefault="00131AAE" w:rsidP="00131AAE">
      <w:pPr>
        <w:pStyle w:val="ListParagraph"/>
        <w:numPr>
          <w:ilvl w:val="0"/>
          <w:numId w:val="1"/>
        </w:numPr>
        <w:rPr>
          <w:rFonts w:ascii="Verdana" w:hAnsi="Verdana"/>
        </w:rPr>
      </w:pPr>
      <w:r w:rsidRPr="00131AAE">
        <w:rPr>
          <w:rFonts w:ascii="Verdana" w:hAnsi="Verdana"/>
        </w:rPr>
        <w:t>Current risk posture vs. defined risk appetite</w:t>
      </w:r>
    </w:p>
    <w:p w14:paraId="3697DBCD" w14:textId="77777777" w:rsidR="00131AAE" w:rsidRPr="00131AAE" w:rsidRDefault="00131AAE" w:rsidP="00131AAE">
      <w:pPr>
        <w:pStyle w:val="ListParagraph"/>
        <w:numPr>
          <w:ilvl w:val="0"/>
          <w:numId w:val="1"/>
        </w:numPr>
        <w:rPr>
          <w:rFonts w:ascii="Verdana" w:hAnsi="Verdana"/>
        </w:rPr>
      </w:pPr>
      <w:r w:rsidRPr="00131AAE">
        <w:rPr>
          <w:rFonts w:ascii="Verdana" w:hAnsi="Verdana"/>
        </w:rPr>
        <w:t>Major risk changes since last report</w:t>
      </w:r>
    </w:p>
    <w:p w14:paraId="7AD823B5" w14:textId="77777777" w:rsidR="00131AAE" w:rsidRPr="00131AAE" w:rsidRDefault="00131AAE" w:rsidP="00131AAE">
      <w:pPr>
        <w:pStyle w:val="ListParagraph"/>
        <w:numPr>
          <w:ilvl w:val="0"/>
          <w:numId w:val="1"/>
        </w:numPr>
        <w:rPr>
          <w:rFonts w:ascii="Verdana" w:hAnsi="Verdana"/>
        </w:rPr>
      </w:pPr>
      <w:r w:rsidRPr="00131AAE">
        <w:rPr>
          <w:rFonts w:ascii="Verdana" w:hAnsi="Verdana"/>
        </w:rPr>
        <w:t>Risk acceptance decisions requiring board visibility</w:t>
      </w:r>
    </w:p>
    <w:p w14:paraId="50DEC798" w14:textId="77777777" w:rsidR="00131AAE" w:rsidRPr="00131AAE" w:rsidRDefault="00131AAE" w:rsidP="00131AAE">
      <w:pPr>
        <w:pStyle w:val="ListParagraph"/>
        <w:numPr>
          <w:ilvl w:val="0"/>
          <w:numId w:val="1"/>
        </w:numPr>
        <w:rPr>
          <w:rFonts w:ascii="Verdana" w:hAnsi="Verdana"/>
        </w:rPr>
      </w:pPr>
      <w:r w:rsidRPr="00131AAE">
        <w:rPr>
          <w:rFonts w:ascii="Verdana" w:hAnsi="Verdana"/>
        </w:rPr>
        <w:t>Significant policy exceptions or changes</w:t>
      </w:r>
    </w:p>
    <w:p w14:paraId="0D9C0157" w14:textId="77777777" w:rsidR="00131AAE" w:rsidRPr="00131AAE" w:rsidRDefault="00131AAE" w:rsidP="00131AAE">
      <w:pPr>
        <w:rPr>
          <w:rFonts w:ascii="Verdana" w:hAnsi="Verdana"/>
        </w:rPr>
      </w:pPr>
    </w:p>
    <w:p w14:paraId="34EC2865" w14:textId="77777777" w:rsidR="00131AAE" w:rsidRPr="00131AAE" w:rsidRDefault="00131AAE" w:rsidP="00131AAE">
      <w:pPr>
        <w:pStyle w:val="Heading4"/>
        <w:rPr>
          <w:rFonts w:ascii="Verdana" w:hAnsi="Verdana"/>
        </w:rPr>
      </w:pPr>
      <w:r w:rsidRPr="00131AAE">
        <w:rPr>
          <w:rFonts w:ascii="Verdana" w:hAnsi="Verdana"/>
        </w:rPr>
        <w:t>Slide 3: Strategic Alignment</w:t>
      </w:r>
    </w:p>
    <w:p w14:paraId="62D67099" w14:textId="77777777" w:rsidR="00131AAE" w:rsidRPr="00131AAE" w:rsidRDefault="00131AAE" w:rsidP="00131AAE">
      <w:pPr>
        <w:rPr>
          <w:rFonts w:ascii="Verdana" w:hAnsi="Verdana"/>
        </w:rPr>
      </w:pPr>
      <w:r w:rsidRPr="00131AAE">
        <w:rPr>
          <w:rFonts w:ascii="Verdana" w:hAnsi="Verdana"/>
        </w:rPr>
        <w:t>Purpose: Demonstrate security's support for business strategy</w:t>
      </w:r>
    </w:p>
    <w:p w14:paraId="57AA897A" w14:textId="77777777" w:rsidR="00131AAE" w:rsidRPr="00131AAE" w:rsidRDefault="00131AAE" w:rsidP="00131AAE">
      <w:pPr>
        <w:rPr>
          <w:rFonts w:ascii="Verdana" w:hAnsi="Verdana"/>
        </w:rPr>
      </w:pPr>
      <w:r w:rsidRPr="00131AAE">
        <w:rPr>
          <w:rFonts w:ascii="Verdana" w:hAnsi="Verdana"/>
        </w:rPr>
        <w:t xml:space="preserve">Content: </w:t>
      </w:r>
    </w:p>
    <w:p w14:paraId="4468FCBD" w14:textId="77777777" w:rsidR="00131AAE" w:rsidRPr="00131AAE" w:rsidRDefault="00131AAE" w:rsidP="00131AAE">
      <w:pPr>
        <w:pStyle w:val="ListParagraph"/>
        <w:numPr>
          <w:ilvl w:val="0"/>
          <w:numId w:val="1"/>
        </w:numPr>
        <w:rPr>
          <w:rFonts w:ascii="Verdana" w:hAnsi="Verdana"/>
        </w:rPr>
      </w:pPr>
      <w:r w:rsidRPr="00131AAE">
        <w:rPr>
          <w:rFonts w:ascii="Verdana" w:hAnsi="Verdana"/>
        </w:rPr>
        <w:t>Security's role in enabling key strategic initiatives</w:t>
      </w:r>
    </w:p>
    <w:p w14:paraId="0AB4BC53" w14:textId="77777777" w:rsidR="00131AAE" w:rsidRPr="00131AAE" w:rsidRDefault="00131AAE" w:rsidP="00131AAE">
      <w:pPr>
        <w:pStyle w:val="ListParagraph"/>
        <w:numPr>
          <w:ilvl w:val="0"/>
          <w:numId w:val="1"/>
        </w:numPr>
        <w:rPr>
          <w:rFonts w:ascii="Verdana" w:hAnsi="Verdana"/>
        </w:rPr>
      </w:pPr>
      <w:r w:rsidRPr="00131AAE">
        <w:rPr>
          <w:rFonts w:ascii="Verdana" w:hAnsi="Verdana"/>
        </w:rPr>
        <w:t>Security as competitive differentiator</w:t>
      </w:r>
    </w:p>
    <w:p w14:paraId="52A97193" w14:textId="77777777" w:rsidR="00131AAE" w:rsidRPr="00131AAE" w:rsidRDefault="00131AAE" w:rsidP="00131AAE">
      <w:pPr>
        <w:pStyle w:val="ListParagraph"/>
        <w:numPr>
          <w:ilvl w:val="0"/>
          <w:numId w:val="1"/>
        </w:numPr>
        <w:rPr>
          <w:rFonts w:ascii="Verdana" w:hAnsi="Verdana"/>
        </w:rPr>
      </w:pPr>
      <w:r w:rsidRPr="00131AAE">
        <w:rPr>
          <w:rFonts w:ascii="Verdana" w:hAnsi="Verdana"/>
        </w:rPr>
        <w:t>Customer/partner trust metrics</w:t>
      </w:r>
    </w:p>
    <w:p w14:paraId="497701CC" w14:textId="77777777" w:rsidR="00131AAE" w:rsidRPr="00131AAE" w:rsidRDefault="00131AAE" w:rsidP="00131AAE">
      <w:pPr>
        <w:pStyle w:val="ListParagraph"/>
        <w:numPr>
          <w:ilvl w:val="0"/>
          <w:numId w:val="1"/>
        </w:numPr>
        <w:rPr>
          <w:rFonts w:ascii="Verdana" w:hAnsi="Verdana"/>
        </w:rPr>
      </w:pPr>
      <w:r w:rsidRPr="00131AAE">
        <w:rPr>
          <w:rFonts w:ascii="Verdana" w:hAnsi="Verdana"/>
        </w:rPr>
        <w:t>Forward-looking security strategy</w:t>
      </w:r>
    </w:p>
    <w:p w14:paraId="758CD070" w14:textId="77777777" w:rsidR="00131AAE" w:rsidRPr="00131AAE" w:rsidRDefault="00131AAE" w:rsidP="00131AAE">
      <w:pPr>
        <w:rPr>
          <w:rFonts w:ascii="Verdana" w:hAnsi="Verdana"/>
        </w:rPr>
      </w:pPr>
    </w:p>
    <w:p w14:paraId="36255704" w14:textId="77777777" w:rsidR="00131AAE" w:rsidRPr="00131AAE" w:rsidRDefault="00131AAE" w:rsidP="00131AAE">
      <w:pPr>
        <w:pStyle w:val="Heading4"/>
        <w:rPr>
          <w:rFonts w:ascii="Verdana" w:hAnsi="Verdana"/>
        </w:rPr>
      </w:pPr>
      <w:r w:rsidRPr="00131AAE">
        <w:rPr>
          <w:rFonts w:ascii="Verdana" w:hAnsi="Verdana"/>
        </w:rPr>
        <w:t>Slide 4: Program Maturity</w:t>
      </w:r>
    </w:p>
    <w:p w14:paraId="518817E2" w14:textId="77777777" w:rsidR="00131AAE" w:rsidRPr="00131AAE" w:rsidRDefault="00131AAE" w:rsidP="00131AAE">
      <w:pPr>
        <w:rPr>
          <w:rFonts w:ascii="Verdana" w:hAnsi="Verdana"/>
        </w:rPr>
      </w:pPr>
      <w:r w:rsidRPr="00131AAE">
        <w:rPr>
          <w:rFonts w:ascii="Verdana" w:hAnsi="Verdana"/>
        </w:rPr>
        <w:t>Purpose: Show progress on security capability development</w:t>
      </w:r>
    </w:p>
    <w:p w14:paraId="6D09145D" w14:textId="77777777" w:rsidR="00131AAE" w:rsidRPr="00131AAE" w:rsidRDefault="00131AAE" w:rsidP="00131AAE">
      <w:pPr>
        <w:rPr>
          <w:rFonts w:ascii="Verdana" w:hAnsi="Verdana"/>
        </w:rPr>
      </w:pPr>
      <w:r w:rsidRPr="00131AAE">
        <w:rPr>
          <w:rFonts w:ascii="Verdana" w:hAnsi="Verdana"/>
        </w:rPr>
        <w:t xml:space="preserve">Content: </w:t>
      </w:r>
    </w:p>
    <w:p w14:paraId="105F16C5" w14:textId="77777777" w:rsidR="00131AAE" w:rsidRPr="00131AAE" w:rsidRDefault="00131AAE" w:rsidP="00131AAE">
      <w:pPr>
        <w:pStyle w:val="ListParagraph"/>
        <w:numPr>
          <w:ilvl w:val="0"/>
          <w:numId w:val="1"/>
        </w:numPr>
        <w:rPr>
          <w:rFonts w:ascii="Verdana" w:hAnsi="Verdana"/>
        </w:rPr>
      </w:pPr>
      <w:r w:rsidRPr="00131AAE">
        <w:rPr>
          <w:rFonts w:ascii="Verdana" w:hAnsi="Verdana"/>
        </w:rPr>
        <w:t>Security program maturity assessment</w:t>
      </w:r>
    </w:p>
    <w:p w14:paraId="2AF93518" w14:textId="77777777" w:rsidR="00131AAE" w:rsidRPr="00131AAE" w:rsidRDefault="00131AAE" w:rsidP="00131AAE">
      <w:pPr>
        <w:pStyle w:val="ListParagraph"/>
        <w:numPr>
          <w:ilvl w:val="0"/>
          <w:numId w:val="1"/>
        </w:numPr>
        <w:rPr>
          <w:rFonts w:ascii="Verdana" w:hAnsi="Verdana"/>
        </w:rPr>
      </w:pPr>
      <w:r w:rsidRPr="00131AAE">
        <w:rPr>
          <w:rFonts w:ascii="Verdana" w:hAnsi="Verdana"/>
        </w:rPr>
        <w:t>Progress against security roadmap</w:t>
      </w:r>
    </w:p>
    <w:p w14:paraId="3576B608" w14:textId="77777777" w:rsidR="00131AAE" w:rsidRPr="00131AAE" w:rsidRDefault="00131AAE" w:rsidP="00131AAE">
      <w:pPr>
        <w:pStyle w:val="ListParagraph"/>
        <w:numPr>
          <w:ilvl w:val="0"/>
          <w:numId w:val="1"/>
        </w:numPr>
        <w:rPr>
          <w:rFonts w:ascii="Verdana" w:hAnsi="Verdana"/>
        </w:rPr>
      </w:pPr>
      <w:r w:rsidRPr="00131AAE">
        <w:rPr>
          <w:rFonts w:ascii="Verdana" w:hAnsi="Verdana"/>
        </w:rPr>
        <w:t>Investment effectiveness</w:t>
      </w:r>
    </w:p>
    <w:p w14:paraId="2632225B" w14:textId="77777777" w:rsidR="00131AAE" w:rsidRPr="00131AAE" w:rsidRDefault="00131AAE" w:rsidP="00131AAE">
      <w:pPr>
        <w:pStyle w:val="ListParagraph"/>
        <w:numPr>
          <w:ilvl w:val="0"/>
          <w:numId w:val="1"/>
        </w:numPr>
        <w:rPr>
          <w:rFonts w:ascii="Verdana" w:hAnsi="Verdana"/>
        </w:rPr>
      </w:pPr>
      <w:r w:rsidRPr="00131AAE">
        <w:rPr>
          <w:rFonts w:ascii="Verdana" w:hAnsi="Verdana"/>
        </w:rPr>
        <w:t>Capability gaps and remediation plans</w:t>
      </w:r>
    </w:p>
    <w:p w14:paraId="6C5CC18A" w14:textId="77777777" w:rsidR="00131AAE" w:rsidRPr="00131AAE" w:rsidRDefault="00131AAE" w:rsidP="00131AAE">
      <w:pPr>
        <w:rPr>
          <w:rFonts w:ascii="Verdana" w:hAnsi="Verdana"/>
        </w:rPr>
      </w:pPr>
    </w:p>
    <w:p w14:paraId="3D79CC16" w14:textId="77777777" w:rsidR="00131AAE" w:rsidRPr="00131AAE" w:rsidRDefault="00131AAE" w:rsidP="00131AAE">
      <w:pPr>
        <w:pStyle w:val="Heading4"/>
        <w:rPr>
          <w:rFonts w:ascii="Verdana" w:hAnsi="Verdana"/>
        </w:rPr>
      </w:pPr>
      <w:r w:rsidRPr="00131AAE">
        <w:rPr>
          <w:rFonts w:ascii="Verdana" w:hAnsi="Verdana"/>
        </w:rPr>
        <w:t>Slide 5: Notable Developments</w:t>
      </w:r>
    </w:p>
    <w:p w14:paraId="049732B3" w14:textId="77777777" w:rsidR="00131AAE" w:rsidRPr="00131AAE" w:rsidRDefault="00131AAE" w:rsidP="00131AAE">
      <w:pPr>
        <w:rPr>
          <w:rFonts w:ascii="Verdana" w:hAnsi="Verdana"/>
        </w:rPr>
      </w:pPr>
      <w:r w:rsidRPr="00131AAE">
        <w:rPr>
          <w:rFonts w:ascii="Verdana" w:hAnsi="Verdana"/>
        </w:rPr>
        <w:t>Purpose: Highlight significant security events and responses</w:t>
      </w:r>
    </w:p>
    <w:p w14:paraId="3780B42D" w14:textId="77777777" w:rsidR="00131AAE" w:rsidRPr="00131AAE" w:rsidRDefault="00131AAE" w:rsidP="00131AAE">
      <w:pPr>
        <w:rPr>
          <w:rFonts w:ascii="Verdana" w:hAnsi="Verdana"/>
        </w:rPr>
      </w:pPr>
      <w:r w:rsidRPr="00131AAE">
        <w:rPr>
          <w:rFonts w:ascii="Verdana" w:hAnsi="Verdana"/>
        </w:rPr>
        <w:t xml:space="preserve">Content: </w:t>
      </w:r>
    </w:p>
    <w:p w14:paraId="5F8CF032" w14:textId="77777777" w:rsidR="00131AAE" w:rsidRPr="00131AAE" w:rsidRDefault="00131AAE" w:rsidP="00131AAE">
      <w:pPr>
        <w:pStyle w:val="ListParagraph"/>
        <w:numPr>
          <w:ilvl w:val="0"/>
          <w:numId w:val="1"/>
        </w:numPr>
        <w:rPr>
          <w:rFonts w:ascii="Verdana" w:hAnsi="Verdana"/>
        </w:rPr>
      </w:pPr>
      <w:r w:rsidRPr="00131AAE">
        <w:rPr>
          <w:rFonts w:ascii="Verdana" w:hAnsi="Verdana"/>
        </w:rPr>
        <w:t>Significant security incidents and response</w:t>
      </w:r>
    </w:p>
    <w:p w14:paraId="3CE7A3CD" w14:textId="77777777" w:rsidR="00131AAE" w:rsidRPr="00131AAE" w:rsidRDefault="00131AAE" w:rsidP="00131AAE">
      <w:pPr>
        <w:pStyle w:val="ListParagraph"/>
        <w:numPr>
          <w:ilvl w:val="0"/>
          <w:numId w:val="1"/>
        </w:numPr>
        <w:rPr>
          <w:rFonts w:ascii="Verdana" w:hAnsi="Verdana"/>
        </w:rPr>
      </w:pPr>
      <w:r w:rsidRPr="00131AAE">
        <w:rPr>
          <w:rFonts w:ascii="Verdana" w:hAnsi="Verdana"/>
        </w:rPr>
        <w:t>Major threat developments affecting the organization</w:t>
      </w:r>
    </w:p>
    <w:p w14:paraId="1D83D00F" w14:textId="77777777" w:rsidR="00131AAE" w:rsidRPr="00131AAE" w:rsidRDefault="00131AAE" w:rsidP="00131AAE">
      <w:pPr>
        <w:pStyle w:val="ListParagraph"/>
        <w:numPr>
          <w:ilvl w:val="0"/>
          <w:numId w:val="1"/>
        </w:numPr>
        <w:rPr>
          <w:rFonts w:ascii="Verdana" w:hAnsi="Verdana"/>
        </w:rPr>
      </w:pPr>
      <w:r w:rsidRPr="00131AAE">
        <w:rPr>
          <w:rFonts w:ascii="Verdana" w:hAnsi="Verdana"/>
        </w:rPr>
        <w:t>Regulatory developments and compliance impact</w:t>
      </w:r>
    </w:p>
    <w:p w14:paraId="64D18818" w14:textId="77777777" w:rsidR="00131AAE" w:rsidRPr="00131AAE" w:rsidRDefault="00131AAE" w:rsidP="00131AAE">
      <w:pPr>
        <w:pStyle w:val="ListParagraph"/>
        <w:numPr>
          <w:ilvl w:val="0"/>
          <w:numId w:val="1"/>
        </w:numPr>
        <w:rPr>
          <w:rFonts w:ascii="Verdana" w:hAnsi="Verdana"/>
        </w:rPr>
      </w:pPr>
      <w:r w:rsidRPr="00131AAE">
        <w:rPr>
          <w:rFonts w:ascii="Verdana" w:hAnsi="Verdana"/>
        </w:rPr>
        <w:t>Industry trends and emerging threats</w:t>
      </w:r>
    </w:p>
    <w:p w14:paraId="555EE6D8" w14:textId="77777777" w:rsidR="00131AAE" w:rsidRPr="00131AAE" w:rsidRDefault="00131AAE" w:rsidP="00131AAE">
      <w:pPr>
        <w:rPr>
          <w:rFonts w:ascii="Verdana" w:hAnsi="Verdana"/>
        </w:rPr>
      </w:pPr>
    </w:p>
    <w:p w14:paraId="34CADC6A" w14:textId="77777777" w:rsidR="00131AAE" w:rsidRPr="00131AAE" w:rsidRDefault="00131AAE" w:rsidP="00131AAE">
      <w:pPr>
        <w:pStyle w:val="Heading4"/>
        <w:rPr>
          <w:rFonts w:ascii="Verdana" w:hAnsi="Verdana"/>
        </w:rPr>
      </w:pPr>
      <w:r w:rsidRPr="00131AAE">
        <w:rPr>
          <w:rFonts w:ascii="Verdana" w:hAnsi="Verdana"/>
        </w:rPr>
        <w:t>Slide 6: Industry Context</w:t>
      </w:r>
    </w:p>
    <w:p w14:paraId="65769038" w14:textId="77777777" w:rsidR="00131AAE" w:rsidRPr="00131AAE" w:rsidRDefault="00131AAE" w:rsidP="00131AAE">
      <w:pPr>
        <w:rPr>
          <w:rFonts w:ascii="Verdana" w:hAnsi="Verdana"/>
        </w:rPr>
      </w:pPr>
      <w:r w:rsidRPr="00131AAE">
        <w:rPr>
          <w:rFonts w:ascii="Verdana" w:hAnsi="Verdana"/>
        </w:rPr>
        <w:t>Purpose: Provide comparative benchmarking and industry insight</w:t>
      </w:r>
    </w:p>
    <w:p w14:paraId="108799A6" w14:textId="77777777" w:rsidR="00131AAE" w:rsidRPr="00131AAE" w:rsidRDefault="00131AAE" w:rsidP="00131AAE">
      <w:pPr>
        <w:rPr>
          <w:rFonts w:ascii="Verdana" w:hAnsi="Verdana"/>
        </w:rPr>
      </w:pPr>
      <w:r w:rsidRPr="00131AAE">
        <w:rPr>
          <w:rFonts w:ascii="Verdana" w:hAnsi="Verdana"/>
        </w:rPr>
        <w:t xml:space="preserve">Content: </w:t>
      </w:r>
    </w:p>
    <w:p w14:paraId="3D1E3EF6" w14:textId="77777777" w:rsidR="00131AAE" w:rsidRPr="00131AAE" w:rsidRDefault="00131AAE" w:rsidP="00131AAE">
      <w:pPr>
        <w:pStyle w:val="ListParagraph"/>
        <w:numPr>
          <w:ilvl w:val="0"/>
          <w:numId w:val="1"/>
        </w:numPr>
        <w:rPr>
          <w:rFonts w:ascii="Verdana" w:hAnsi="Verdana"/>
        </w:rPr>
      </w:pPr>
      <w:r w:rsidRPr="00131AAE">
        <w:rPr>
          <w:rFonts w:ascii="Verdana" w:hAnsi="Verdana"/>
        </w:rPr>
        <w:t>Security posture compared to industry peers</w:t>
      </w:r>
    </w:p>
    <w:p w14:paraId="4C622C0C" w14:textId="77777777" w:rsidR="00131AAE" w:rsidRPr="00131AAE" w:rsidRDefault="00131AAE" w:rsidP="00131AAE">
      <w:pPr>
        <w:pStyle w:val="ListParagraph"/>
        <w:numPr>
          <w:ilvl w:val="0"/>
          <w:numId w:val="1"/>
        </w:numPr>
        <w:rPr>
          <w:rFonts w:ascii="Verdana" w:hAnsi="Verdana"/>
        </w:rPr>
      </w:pPr>
      <w:r w:rsidRPr="00131AAE">
        <w:rPr>
          <w:rFonts w:ascii="Verdana" w:hAnsi="Verdana"/>
        </w:rPr>
        <w:t>Industry threat landscape</w:t>
      </w:r>
    </w:p>
    <w:p w14:paraId="6D40A98A" w14:textId="77777777" w:rsidR="00131AAE" w:rsidRPr="00131AAE" w:rsidRDefault="00131AAE" w:rsidP="00131AAE">
      <w:pPr>
        <w:pStyle w:val="ListParagraph"/>
        <w:numPr>
          <w:ilvl w:val="0"/>
          <w:numId w:val="1"/>
        </w:numPr>
        <w:rPr>
          <w:rFonts w:ascii="Verdana" w:hAnsi="Verdana"/>
        </w:rPr>
      </w:pPr>
      <w:r w:rsidRPr="00131AAE">
        <w:rPr>
          <w:rFonts w:ascii="Verdana" w:hAnsi="Verdana"/>
        </w:rPr>
        <w:t>Regulatory and compliance trends</w:t>
      </w:r>
    </w:p>
    <w:p w14:paraId="64B50386" w14:textId="77777777" w:rsidR="00131AAE" w:rsidRPr="00131AAE" w:rsidRDefault="00131AAE" w:rsidP="00131AAE">
      <w:pPr>
        <w:pStyle w:val="ListParagraph"/>
        <w:numPr>
          <w:ilvl w:val="0"/>
          <w:numId w:val="1"/>
        </w:numPr>
        <w:rPr>
          <w:rFonts w:ascii="Verdana" w:hAnsi="Verdana"/>
        </w:rPr>
      </w:pPr>
      <w:r w:rsidRPr="00131AAE">
        <w:rPr>
          <w:rFonts w:ascii="Verdana" w:hAnsi="Verdana"/>
        </w:rPr>
        <w:t>Security investment benchmarks</w:t>
      </w:r>
    </w:p>
    <w:p w14:paraId="0F551735" w14:textId="77777777" w:rsidR="00131AAE" w:rsidRPr="00131AAE" w:rsidRDefault="00131AAE" w:rsidP="00131AAE">
      <w:pPr>
        <w:rPr>
          <w:rFonts w:ascii="Verdana" w:hAnsi="Verdana"/>
        </w:rPr>
      </w:pPr>
    </w:p>
    <w:p w14:paraId="4E67F277" w14:textId="77777777" w:rsidR="00131AAE" w:rsidRPr="00131AAE" w:rsidRDefault="00131AAE" w:rsidP="00131AAE">
      <w:pPr>
        <w:pStyle w:val="Heading4"/>
        <w:rPr>
          <w:rFonts w:ascii="Verdana" w:hAnsi="Verdana"/>
        </w:rPr>
      </w:pPr>
      <w:r w:rsidRPr="00131AAE">
        <w:rPr>
          <w:rFonts w:ascii="Verdana" w:hAnsi="Verdana"/>
        </w:rPr>
        <w:t>Slide 7: Recommendations</w:t>
      </w:r>
    </w:p>
    <w:p w14:paraId="04CDB180" w14:textId="77777777" w:rsidR="00131AAE" w:rsidRPr="00131AAE" w:rsidRDefault="00131AAE" w:rsidP="00131AAE">
      <w:pPr>
        <w:rPr>
          <w:rFonts w:ascii="Verdana" w:hAnsi="Verdana"/>
        </w:rPr>
      </w:pPr>
      <w:r w:rsidRPr="00131AAE">
        <w:rPr>
          <w:rFonts w:ascii="Verdana" w:hAnsi="Verdana"/>
        </w:rPr>
        <w:t>Purpose: Gain support for key security decisions</w:t>
      </w:r>
    </w:p>
    <w:p w14:paraId="621F2F0D" w14:textId="77777777" w:rsidR="00131AAE" w:rsidRPr="00131AAE" w:rsidRDefault="00131AAE" w:rsidP="00131AAE">
      <w:pPr>
        <w:rPr>
          <w:rFonts w:ascii="Verdana" w:hAnsi="Verdana"/>
        </w:rPr>
      </w:pPr>
      <w:r w:rsidRPr="00131AAE">
        <w:rPr>
          <w:rFonts w:ascii="Verdana" w:hAnsi="Verdana"/>
        </w:rPr>
        <w:t xml:space="preserve">Content: </w:t>
      </w:r>
    </w:p>
    <w:p w14:paraId="615CDE5C" w14:textId="77777777" w:rsidR="00131AAE" w:rsidRPr="00131AAE" w:rsidRDefault="00131AAE" w:rsidP="00131AAE">
      <w:pPr>
        <w:pStyle w:val="ListParagraph"/>
        <w:numPr>
          <w:ilvl w:val="0"/>
          <w:numId w:val="1"/>
        </w:numPr>
        <w:rPr>
          <w:rFonts w:ascii="Verdana" w:hAnsi="Verdana"/>
        </w:rPr>
      </w:pPr>
      <w:r w:rsidRPr="00131AAE">
        <w:rPr>
          <w:rFonts w:ascii="Verdana" w:hAnsi="Verdana"/>
        </w:rPr>
        <w:t>Strategic security recommendations</w:t>
      </w:r>
    </w:p>
    <w:p w14:paraId="42CB6B0E" w14:textId="77777777" w:rsidR="00131AAE" w:rsidRPr="00131AAE" w:rsidRDefault="00131AAE" w:rsidP="00131AAE">
      <w:pPr>
        <w:pStyle w:val="ListParagraph"/>
        <w:numPr>
          <w:ilvl w:val="0"/>
          <w:numId w:val="1"/>
        </w:numPr>
        <w:rPr>
          <w:rFonts w:ascii="Verdana" w:hAnsi="Verdana"/>
        </w:rPr>
      </w:pPr>
      <w:r w:rsidRPr="00131AAE">
        <w:rPr>
          <w:rFonts w:ascii="Verdana" w:hAnsi="Verdana"/>
        </w:rPr>
        <w:t>Resource requests requiring board approval</w:t>
      </w:r>
    </w:p>
    <w:p w14:paraId="10D6C6B0" w14:textId="77777777" w:rsidR="00131AAE" w:rsidRPr="00131AAE" w:rsidRDefault="00131AAE" w:rsidP="00131AAE">
      <w:pPr>
        <w:pStyle w:val="ListParagraph"/>
        <w:numPr>
          <w:ilvl w:val="0"/>
          <w:numId w:val="1"/>
        </w:numPr>
        <w:rPr>
          <w:rFonts w:ascii="Verdana" w:hAnsi="Verdana"/>
        </w:rPr>
      </w:pPr>
      <w:r w:rsidRPr="00131AAE">
        <w:rPr>
          <w:rFonts w:ascii="Verdana" w:hAnsi="Verdana"/>
        </w:rPr>
        <w:t>Risk acceptance decisions requiring board input</w:t>
      </w:r>
    </w:p>
    <w:p w14:paraId="1A91162C" w14:textId="77777777" w:rsidR="00131AAE" w:rsidRPr="00131AAE" w:rsidRDefault="00131AAE" w:rsidP="00131AAE">
      <w:pPr>
        <w:pStyle w:val="ListParagraph"/>
        <w:numPr>
          <w:ilvl w:val="0"/>
          <w:numId w:val="1"/>
        </w:numPr>
        <w:rPr>
          <w:rFonts w:ascii="Verdana" w:hAnsi="Verdana"/>
        </w:rPr>
      </w:pPr>
      <w:r w:rsidRPr="00131AAE">
        <w:rPr>
          <w:rFonts w:ascii="Verdana" w:hAnsi="Verdana"/>
        </w:rPr>
        <w:t>Forward-looking security considerations</w:t>
      </w:r>
    </w:p>
    <w:p w14:paraId="4B0C4D5B" w14:textId="77777777" w:rsidR="00131AAE" w:rsidRPr="00131AAE" w:rsidRDefault="00131AAE" w:rsidP="00131AAE">
      <w:pPr>
        <w:rPr>
          <w:rFonts w:ascii="Verdana" w:hAnsi="Verdana"/>
        </w:rPr>
      </w:pPr>
    </w:p>
    <w:p w14:paraId="32007ED1" w14:textId="77777777" w:rsidR="00131AAE" w:rsidRPr="00131AAE" w:rsidRDefault="00131AAE" w:rsidP="00131AAE">
      <w:pPr>
        <w:pStyle w:val="Heading3"/>
        <w:rPr>
          <w:rFonts w:ascii="Verdana" w:hAnsi="Verdana"/>
        </w:rPr>
      </w:pPr>
      <w:r w:rsidRPr="00131AAE">
        <w:rPr>
          <w:rFonts w:ascii="Verdana" w:hAnsi="Verdana"/>
        </w:rPr>
        <w:t>3. Business Impact Narrative Structure</w:t>
      </w:r>
    </w:p>
    <w:p w14:paraId="580DDAD6" w14:textId="77777777" w:rsidR="00131AAE" w:rsidRPr="00131AAE" w:rsidRDefault="00131AAE" w:rsidP="00131AAE">
      <w:pPr>
        <w:rPr>
          <w:rFonts w:ascii="Verdana" w:hAnsi="Verdana"/>
        </w:rPr>
      </w:pPr>
      <w:r w:rsidRPr="00131AAE">
        <w:rPr>
          <w:rFonts w:ascii="Verdana" w:hAnsi="Verdana"/>
        </w:rPr>
        <w:t>Business context: "Our customer trust strategy depends on..."</w:t>
      </w:r>
    </w:p>
    <w:p w14:paraId="26912573" w14:textId="77777777" w:rsidR="00131AAE" w:rsidRPr="00131AAE" w:rsidRDefault="00131AAE" w:rsidP="00131AAE">
      <w:pPr>
        <w:rPr>
          <w:rFonts w:ascii="Verdana" w:hAnsi="Verdana"/>
        </w:rPr>
      </w:pPr>
      <w:r w:rsidRPr="00131AAE">
        <w:rPr>
          <w:rFonts w:ascii="Verdana" w:hAnsi="Verdana"/>
        </w:rPr>
        <w:t>Security impact: "We've observed an increase in attempts to..."</w:t>
      </w:r>
    </w:p>
    <w:p w14:paraId="29568139" w14:textId="77777777" w:rsidR="00131AAE" w:rsidRPr="00131AAE" w:rsidRDefault="00131AAE" w:rsidP="00131AAE">
      <w:pPr>
        <w:rPr>
          <w:rFonts w:ascii="Verdana" w:hAnsi="Verdana"/>
        </w:rPr>
      </w:pPr>
      <w:r w:rsidRPr="00131AAE">
        <w:rPr>
          <w:rFonts w:ascii="Verdana" w:hAnsi="Verdana"/>
        </w:rPr>
        <w:t>Business translation: "This represents a risk to our customer data and could impact..."</w:t>
      </w:r>
    </w:p>
    <w:p w14:paraId="76A83661" w14:textId="77777777" w:rsidR="00131AAE" w:rsidRPr="00131AAE" w:rsidRDefault="00131AAE" w:rsidP="00131AAE">
      <w:pPr>
        <w:rPr>
          <w:rFonts w:ascii="Verdana" w:hAnsi="Verdana"/>
        </w:rPr>
      </w:pPr>
      <w:r w:rsidRPr="00131AAE">
        <w:rPr>
          <w:rFonts w:ascii="Verdana" w:hAnsi="Verdana"/>
        </w:rPr>
        <w:t>Action taken: "We've implemented protections that..."</w:t>
      </w:r>
    </w:p>
    <w:p w14:paraId="2E3B1CCD" w14:textId="77777777" w:rsidR="00131AAE" w:rsidRPr="00131AAE" w:rsidRDefault="00131AAE" w:rsidP="00131AAE">
      <w:pPr>
        <w:rPr>
          <w:rFonts w:ascii="Verdana" w:hAnsi="Verdana"/>
        </w:rPr>
      </w:pPr>
      <w:r w:rsidRPr="00131AAE">
        <w:rPr>
          <w:rFonts w:ascii="Verdana" w:hAnsi="Verdana"/>
        </w:rPr>
        <w:t>Business outcome: "This has maintained our customer trust advantage while..."</w:t>
      </w:r>
    </w:p>
    <w:p w14:paraId="2CCCBE2A" w14:textId="77777777" w:rsidR="00131AAE" w:rsidRPr="00131AAE" w:rsidRDefault="00131AAE" w:rsidP="00131AAE">
      <w:pPr>
        <w:rPr>
          <w:rFonts w:ascii="Verdana" w:hAnsi="Verdana"/>
        </w:rPr>
      </w:pPr>
      <w:r w:rsidRPr="00131AAE">
        <w:rPr>
          <w:rFonts w:ascii="Verdana" w:hAnsi="Verdana"/>
        </w:rPr>
        <w:t>Decision needed: "To address remaining exposure, we need to decide..."</w:t>
      </w:r>
    </w:p>
    <w:p w14:paraId="45A814FE" w14:textId="77777777" w:rsidR="00131AAE" w:rsidRPr="00131AAE" w:rsidRDefault="00131AAE" w:rsidP="00131AAE">
      <w:pPr>
        <w:rPr>
          <w:rFonts w:ascii="Verdana" w:hAnsi="Verdana"/>
        </w:rPr>
      </w:pPr>
    </w:p>
    <w:p w14:paraId="5C3A35E7" w14:textId="77777777" w:rsidR="00131AAE" w:rsidRPr="00131AAE" w:rsidRDefault="00131AAE" w:rsidP="00131AAE">
      <w:pPr>
        <w:pStyle w:val="Heading4"/>
        <w:rPr>
          <w:rFonts w:ascii="Verdana" w:hAnsi="Verdana"/>
        </w:rPr>
      </w:pPr>
      <w:r w:rsidRPr="00131AAE">
        <w:rPr>
          <w:rFonts w:ascii="Verdana" w:hAnsi="Verdana"/>
        </w:rPr>
        <w:t>Example Business Impact Narrative</w:t>
      </w:r>
    </w:p>
    <w:p w14:paraId="4032D2C2" w14:textId="77777777" w:rsidR="00131AAE" w:rsidRPr="00131AAE" w:rsidRDefault="00131AAE" w:rsidP="00131AAE">
      <w:pPr>
        <w:rPr>
          <w:rFonts w:ascii="Verdana" w:hAnsi="Verdana"/>
        </w:rPr>
      </w:pPr>
      <w:r w:rsidRPr="00131AAE">
        <w:rPr>
          <w:rFonts w:ascii="Verdana" w:hAnsi="Verdana"/>
        </w:rPr>
        <w:t>Business context: "Our digital banking growth strategy depends on customers trusting our mobile platform with their sensitive financial information and daily transactions. The recent marketing campaign highlighting our security advantage has accelerated customer acquisition by 12%."</w:t>
      </w:r>
    </w:p>
    <w:p w14:paraId="78CC2F45" w14:textId="77777777" w:rsidR="00131AAE" w:rsidRPr="00131AAE" w:rsidRDefault="00131AAE" w:rsidP="00131AAE">
      <w:pPr>
        <w:rPr>
          <w:rFonts w:ascii="Verdana" w:hAnsi="Verdana"/>
        </w:rPr>
      </w:pPr>
      <w:r w:rsidRPr="00131AAE">
        <w:rPr>
          <w:rFonts w:ascii="Verdana" w:hAnsi="Verdana"/>
        </w:rPr>
        <w:t>Security impact: "We've observed a 38% increase in sophisticated phishing attempts targeting our mobile banking customers over the past 60 days. These attacks are designed to steal credentials and bypass standard authentication methods."</w:t>
      </w:r>
    </w:p>
    <w:p w14:paraId="4C3E5F41" w14:textId="77777777" w:rsidR="00131AAE" w:rsidRPr="00131AAE" w:rsidRDefault="00131AAE" w:rsidP="00131AAE">
      <w:pPr>
        <w:rPr>
          <w:rFonts w:ascii="Verdana" w:hAnsi="Verdana"/>
        </w:rPr>
      </w:pPr>
      <w:r w:rsidRPr="00131AAE">
        <w:rPr>
          <w:rFonts w:ascii="Verdana" w:hAnsi="Verdana"/>
        </w:rPr>
        <w:t>Business translation: "This represents a significant risk to our customers' account security and could impact our reputation for safe banking, potentially affecting our 22% growth target and newly acquired customers who cited security as a primary reason for choosing us."</w:t>
      </w:r>
    </w:p>
    <w:p w14:paraId="0FD91DC1" w14:textId="77777777" w:rsidR="00131AAE" w:rsidRPr="00131AAE" w:rsidRDefault="00131AAE" w:rsidP="00131AAE">
      <w:pPr>
        <w:rPr>
          <w:rFonts w:ascii="Verdana" w:hAnsi="Verdana"/>
        </w:rPr>
      </w:pPr>
      <w:r w:rsidRPr="00131AAE">
        <w:rPr>
          <w:rFonts w:ascii="Verdana" w:hAnsi="Verdana"/>
        </w:rPr>
        <w:t>Action taken: "We've implemented enhanced fraud detection that can identify suspicious login patterns even when credentials are valid. We've also accelerated the deployment of behavioral biometrics that can detect when an authorized user's account is being accessed by someone else."</w:t>
      </w:r>
    </w:p>
    <w:p w14:paraId="17572020" w14:textId="77777777" w:rsidR="00131AAE" w:rsidRPr="00131AAE" w:rsidRDefault="00131AAE" w:rsidP="00131AAE">
      <w:pPr>
        <w:rPr>
          <w:rFonts w:ascii="Verdana" w:hAnsi="Verdana"/>
        </w:rPr>
      </w:pPr>
      <w:r w:rsidRPr="00131AAE">
        <w:rPr>
          <w:rFonts w:ascii="Verdana" w:hAnsi="Verdana"/>
        </w:rPr>
        <w:t>Business outcome: "This has maintained our customer protection capabilities and trust advantage while preventing an estimated $3.2 million in potential fraud losses. Customer feedback on the additional security has been positive, with authentication satisfaction scores increasing 7 points."</w:t>
      </w:r>
    </w:p>
    <w:p w14:paraId="04782925" w14:textId="77777777" w:rsidR="00131AAE" w:rsidRPr="00131AAE" w:rsidRDefault="00131AAE" w:rsidP="00131AAE">
      <w:pPr>
        <w:rPr>
          <w:rFonts w:ascii="Verdana" w:hAnsi="Verdana"/>
        </w:rPr>
      </w:pPr>
      <w:r w:rsidRPr="00131AAE">
        <w:rPr>
          <w:rFonts w:ascii="Verdana" w:hAnsi="Verdana"/>
        </w:rPr>
        <w:t>Decision needed: "To address remaining exposure, we need to decide whether to invest $450,000 in advanced threat intelligence capabilities that would provide earlier warning of these attack campaigns. This would strengthen our security advantage messaging and potentially reduce investigation costs by 35%."</w:t>
      </w:r>
    </w:p>
    <w:p w14:paraId="10CF28CA" w14:textId="77777777" w:rsidR="00131AAE" w:rsidRPr="00131AAE" w:rsidRDefault="00131AAE" w:rsidP="00131AAE">
      <w:pPr>
        <w:rPr>
          <w:rFonts w:ascii="Verdana" w:hAnsi="Verdana"/>
        </w:rPr>
      </w:pPr>
    </w:p>
    <w:p w14:paraId="765C97A2" w14:textId="77777777" w:rsidR="00131AAE" w:rsidRPr="00131AAE" w:rsidRDefault="00131AAE" w:rsidP="00131AAE">
      <w:pPr>
        <w:pStyle w:val="Heading3"/>
        <w:rPr>
          <w:rFonts w:ascii="Verdana" w:hAnsi="Verdana"/>
        </w:rPr>
      </w:pPr>
      <w:r w:rsidRPr="00131AAE">
        <w:rPr>
          <w:rFonts w:ascii="Verdana" w:hAnsi="Verdana"/>
        </w:rPr>
        <w:t>4. CFO Security Investment Brief</w:t>
      </w:r>
    </w:p>
    <w:p w14:paraId="59322247" w14:textId="77777777" w:rsidR="00131AAE" w:rsidRPr="00131AAE" w:rsidRDefault="00131AAE" w:rsidP="00131AAE">
      <w:pPr>
        <w:pStyle w:val="Heading4"/>
        <w:rPr>
          <w:rFonts w:ascii="Verdana" w:hAnsi="Verdana"/>
        </w:rPr>
      </w:pPr>
      <w:r w:rsidRPr="00131AAE">
        <w:rPr>
          <w:rFonts w:ascii="Verdana" w:hAnsi="Verdana"/>
        </w:rPr>
        <w:t>SECURITY INVESTMENT ANALYSIS</w:t>
      </w:r>
    </w:p>
    <w:p w14:paraId="7359E484" w14:textId="77777777" w:rsidR="00131AAE" w:rsidRPr="00131AAE" w:rsidRDefault="00131AAE" w:rsidP="00131AAE">
      <w:pPr>
        <w:rPr>
          <w:rFonts w:ascii="Verdana" w:hAnsi="Verdana"/>
        </w:rPr>
      </w:pPr>
      <w:r w:rsidRPr="00131AAE">
        <w:rPr>
          <w:rFonts w:ascii="Verdana" w:hAnsi="Verdana"/>
        </w:rPr>
        <w:t>Date: [Current Date]</w:t>
      </w:r>
    </w:p>
    <w:p w14:paraId="5AA09D47" w14:textId="77777777" w:rsidR="00131AAE" w:rsidRPr="00131AAE" w:rsidRDefault="00131AAE" w:rsidP="00131AAE">
      <w:pPr>
        <w:rPr>
          <w:rFonts w:ascii="Verdana" w:hAnsi="Verdana"/>
        </w:rPr>
      </w:pPr>
    </w:p>
    <w:p w14:paraId="5EBE9A69" w14:textId="77777777" w:rsidR="00131AAE" w:rsidRPr="00131AAE" w:rsidRDefault="00131AAE" w:rsidP="00131AAE">
      <w:pPr>
        <w:pStyle w:val="Heading4"/>
        <w:rPr>
          <w:rFonts w:ascii="Verdana" w:hAnsi="Verdana"/>
        </w:rPr>
      </w:pPr>
      <w:r w:rsidRPr="00131AAE">
        <w:rPr>
          <w:rFonts w:ascii="Verdana" w:hAnsi="Verdana"/>
        </w:rPr>
        <w:t>INVESTMENT OVERVIEW:</w:t>
      </w:r>
    </w:p>
    <w:p w14:paraId="5136A461" w14:textId="77777777" w:rsidR="00131AAE" w:rsidRPr="00131AAE" w:rsidRDefault="00131AAE" w:rsidP="00131AAE">
      <w:pPr>
        <w:rPr>
          <w:rFonts w:ascii="Verdana" w:hAnsi="Verdana"/>
        </w:rPr>
      </w:pPr>
      <w:r w:rsidRPr="00131AAE">
        <w:rPr>
          <w:rFonts w:ascii="Verdana" w:hAnsi="Verdana"/>
        </w:rPr>
        <w:t>[Brief description of security investment or program]</w:t>
      </w:r>
    </w:p>
    <w:p w14:paraId="384D0F34" w14:textId="77777777" w:rsidR="00131AAE" w:rsidRPr="00131AAE" w:rsidRDefault="00131AAE" w:rsidP="00131AAE">
      <w:pPr>
        <w:rPr>
          <w:rFonts w:ascii="Verdana" w:hAnsi="Verdana"/>
        </w:rPr>
      </w:pPr>
      <w:r w:rsidRPr="00131AAE">
        <w:rPr>
          <w:rFonts w:ascii="Verdana" w:hAnsi="Verdana"/>
        </w:rPr>
        <w:t>FINANCIAL SUMMARY:</w:t>
      </w:r>
    </w:p>
    <w:p w14:paraId="7F4D224A" w14:textId="77777777" w:rsidR="00131AAE" w:rsidRPr="00131AAE" w:rsidRDefault="00131AAE" w:rsidP="00131AAE">
      <w:pPr>
        <w:pStyle w:val="ListParagraph"/>
        <w:numPr>
          <w:ilvl w:val="1"/>
          <w:numId w:val="2"/>
        </w:numPr>
        <w:rPr>
          <w:rFonts w:ascii="Verdana" w:hAnsi="Verdana"/>
        </w:rPr>
      </w:pPr>
      <w:r w:rsidRPr="00131AAE">
        <w:rPr>
          <w:rFonts w:ascii="Verdana" w:hAnsi="Verdana"/>
        </w:rPr>
        <w:t>Total Investment: $X over Y years</w:t>
      </w:r>
    </w:p>
    <w:p w14:paraId="4D29805F" w14:textId="77777777" w:rsidR="00131AAE" w:rsidRPr="00131AAE" w:rsidRDefault="00131AAE" w:rsidP="00131AAE">
      <w:pPr>
        <w:pStyle w:val="ListParagraph"/>
        <w:numPr>
          <w:ilvl w:val="1"/>
          <w:numId w:val="2"/>
        </w:numPr>
        <w:rPr>
          <w:rFonts w:ascii="Verdana" w:hAnsi="Verdana"/>
        </w:rPr>
      </w:pPr>
      <w:r w:rsidRPr="00131AAE">
        <w:rPr>
          <w:rFonts w:ascii="Verdana" w:hAnsi="Verdana"/>
        </w:rPr>
        <w:t>Annual Operating Cost: $Z</w:t>
      </w:r>
    </w:p>
    <w:p w14:paraId="4C2E905B" w14:textId="77777777" w:rsidR="00131AAE" w:rsidRPr="00131AAE" w:rsidRDefault="00131AAE" w:rsidP="00131AAE">
      <w:pPr>
        <w:pStyle w:val="ListParagraph"/>
        <w:numPr>
          <w:ilvl w:val="1"/>
          <w:numId w:val="2"/>
        </w:numPr>
        <w:rPr>
          <w:rFonts w:ascii="Verdana" w:hAnsi="Verdana"/>
        </w:rPr>
      </w:pPr>
      <w:r w:rsidRPr="00131AAE">
        <w:rPr>
          <w:rFonts w:ascii="Verdana" w:hAnsi="Verdana"/>
        </w:rPr>
        <w:t>Expected ROI: X% over Y years</w:t>
      </w:r>
    </w:p>
    <w:p w14:paraId="3164D6B7" w14:textId="77777777" w:rsidR="00131AAE" w:rsidRPr="00131AAE" w:rsidRDefault="00131AAE" w:rsidP="00131AAE">
      <w:pPr>
        <w:rPr>
          <w:rFonts w:ascii="Verdana" w:hAnsi="Verdana"/>
        </w:rPr>
      </w:pPr>
      <w:r w:rsidRPr="00131AAE">
        <w:rPr>
          <w:rFonts w:ascii="Verdana" w:hAnsi="Verdana"/>
        </w:rPr>
        <w:t>BUSINESS VALUE:</w:t>
      </w:r>
    </w:p>
    <w:p w14:paraId="048DF44A" w14:textId="77777777" w:rsidR="00131AAE" w:rsidRPr="00131AAE" w:rsidRDefault="00131AAE" w:rsidP="00131AAE">
      <w:pPr>
        <w:rPr>
          <w:rFonts w:ascii="Verdana" w:hAnsi="Verdana"/>
        </w:rPr>
      </w:pPr>
      <w:r w:rsidRPr="00131AAE">
        <w:rPr>
          <w:rFonts w:ascii="Verdana" w:hAnsi="Verdana"/>
        </w:rPr>
        <w:t>1. Risk Reduction</w:t>
      </w:r>
    </w:p>
    <w:p w14:paraId="54E16B23" w14:textId="77777777" w:rsidR="00131AAE" w:rsidRPr="00131AAE" w:rsidRDefault="00131AAE" w:rsidP="00131AAE">
      <w:pPr>
        <w:pStyle w:val="ListParagraph"/>
        <w:numPr>
          <w:ilvl w:val="0"/>
          <w:numId w:val="1"/>
        </w:numPr>
        <w:rPr>
          <w:rFonts w:ascii="Verdana" w:hAnsi="Verdana"/>
        </w:rPr>
      </w:pPr>
      <w:r w:rsidRPr="00131AAE">
        <w:rPr>
          <w:rFonts w:ascii="Verdana" w:hAnsi="Verdana"/>
        </w:rPr>
        <w:t>Protected Assets: [Description and value]</w:t>
      </w:r>
    </w:p>
    <w:p w14:paraId="66D7F6A7" w14:textId="77777777" w:rsidR="00131AAE" w:rsidRPr="00131AAE" w:rsidRDefault="00131AAE" w:rsidP="00131AAE">
      <w:pPr>
        <w:pStyle w:val="ListParagraph"/>
        <w:numPr>
          <w:ilvl w:val="0"/>
          <w:numId w:val="1"/>
        </w:numPr>
        <w:rPr>
          <w:rFonts w:ascii="Verdana" w:hAnsi="Verdana"/>
        </w:rPr>
      </w:pPr>
      <w:r w:rsidRPr="00131AAE">
        <w:rPr>
          <w:rFonts w:ascii="Verdana" w:hAnsi="Verdana"/>
        </w:rPr>
        <w:t>Potential Loss Avoided: $X annually</w:t>
      </w:r>
    </w:p>
    <w:p w14:paraId="061E55D0" w14:textId="77777777" w:rsidR="00131AAE" w:rsidRPr="00131AAE" w:rsidRDefault="00131AAE" w:rsidP="00131AAE">
      <w:pPr>
        <w:pStyle w:val="ListParagraph"/>
        <w:numPr>
          <w:ilvl w:val="0"/>
          <w:numId w:val="1"/>
        </w:numPr>
        <w:rPr>
          <w:rFonts w:ascii="Verdana" w:hAnsi="Verdana"/>
        </w:rPr>
      </w:pPr>
      <w:r w:rsidRPr="00131AAE">
        <w:rPr>
          <w:rFonts w:ascii="Verdana" w:hAnsi="Verdana"/>
        </w:rPr>
        <w:t>Risk Reduction: X% improvement</w:t>
      </w:r>
    </w:p>
    <w:p w14:paraId="54CECAAD" w14:textId="77777777" w:rsidR="00131AAE" w:rsidRPr="00131AAE" w:rsidRDefault="00131AAE" w:rsidP="00131AAE">
      <w:pPr>
        <w:rPr>
          <w:rFonts w:ascii="Verdana" w:hAnsi="Verdana"/>
        </w:rPr>
      </w:pPr>
      <w:r w:rsidRPr="00131AAE">
        <w:rPr>
          <w:rFonts w:ascii="Verdana" w:hAnsi="Verdana"/>
        </w:rPr>
        <w:t>2. Business Enablement</w:t>
      </w:r>
    </w:p>
    <w:p w14:paraId="1C423EF1" w14:textId="77777777" w:rsidR="00131AAE" w:rsidRPr="00131AAE" w:rsidRDefault="00131AAE" w:rsidP="00131AAE">
      <w:pPr>
        <w:pStyle w:val="ListParagraph"/>
        <w:numPr>
          <w:ilvl w:val="0"/>
          <w:numId w:val="1"/>
        </w:numPr>
        <w:rPr>
          <w:rFonts w:ascii="Verdana" w:hAnsi="Verdana"/>
        </w:rPr>
      </w:pPr>
      <w:r w:rsidRPr="00131AAE">
        <w:rPr>
          <w:rFonts w:ascii="Verdana" w:hAnsi="Verdana"/>
        </w:rPr>
        <w:t>Business Initiatives Supported: [List]</w:t>
      </w:r>
    </w:p>
    <w:p w14:paraId="34757333" w14:textId="77777777" w:rsidR="00131AAE" w:rsidRPr="00131AAE" w:rsidRDefault="00131AAE" w:rsidP="00131AAE">
      <w:pPr>
        <w:pStyle w:val="ListParagraph"/>
        <w:numPr>
          <w:ilvl w:val="0"/>
          <w:numId w:val="1"/>
        </w:numPr>
        <w:rPr>
          <w:rFonts w:ascii="Verdana" w:hAnsi="Verdana"/>
        </w:rPr>
      </w:pPr>
      <w:r w:rsidRPr="00131AAE">
        <w:rPr>
          <w:rFonts w:ascii="Verdana" w:hAnsi="Verdana"/>
        </w:rPr>
        <w:t>Revenue Impact: $X</w:t>
      </w:r>
    </w:p>
    <w:p w14:paraId="18D14897" w14:textId="77777777" w:rsidR="00131AAE" w:rsidRPr="00131AAE" w:rsidRDefault="00131AAE" w:rsidP="00131AAE">
      <w:pPr>
        <w:pStyle w:val="ListParagraph"/>
        <w:numPr>
          <w:ilvl w:val="0"/>
          <w:numId w:val="1"/>
        </w:numPr>
        <w:rPr>
          <w:rFonts w:ascii="Verdana" w:hAnsi="Verdana"/>
        </w:rPr>
      </w:pPr>
      <w:r w:rsidRPr="00131AAE">
        <w:rPr>
          <w:rFonts w:ascii="Verdana" w:hAnsi="Verdana"/>
        </w:rPr>
        <w:t>Time-to-Market Improvement: X%</w:t>
      </w:r>
    </w:p>
    <w:p w14:paraId="2FDA9343" w14:textId="77777777" w:rsidR="00131AAE" w:rsidRPr="00131AAE" w:rsidRDefault="00131AAE" w:rsidP="00131AAE">
      <w:pPr>
        <w:rPr>
          <w:rFonts w:ascii="Verdana" w:hAnsi="Verdana"/>
        </w:rPr>
      </w:pPr>
      <w:r w:rsidRPr="00131AAE">
        <w:rPr>
          <w:rFonts w:ascii="Verdana" w:hAnsi="Verdana"/>
        </w:rPr>
        <w:t>3. Operational Efficiency</w:t>
      </w:r>
    </w:p>
    <w:p w14:paraId="6F5032F9" w14:textId="77777777" w:rsidR="00131AAE" w:rsidRPr="00131AAE" w:rsidRDefault="00131AAE" w:rsidP="00131AAE">
      <w:pPr>
        <w:pStyle w:val="ListParagraph"/>
        <w:numPr>
          <w:ilvl w:val="0"/>
          <w:numId w:val="1"/>
        </w:numPr>
        <w:rPr>
          <w:rFonts w:ascii="Verdana" w:hAnsi="Verdana"/>
        </w:rPr>
      </w:pPr>
      <w:r w:rsidRPr="00131AAE">
        <w:rPr>
          <w:rFonts w:ascii="Verdana" w:hAnsi="Verdana"/>
        </w:rPr>
        <w:t>Process Improvements: [List]</w:t>
      </w:r>
    </w:p>
    <w:p w14:paraId="72C07F27" w14:textId="77777777" w:rsidR="00131AAE" w:rsidRPr="00131AAE" w:rsidRDefault="00131AAE" w:rsidP="00131AAE">
      <w:pPr>
        <w:pStyle w:val="ListParagraph"/>
        <w:numPr>
          <w:ilvl w:val="0"/>
          <w:numId w:val="1"/>
        </w:numPr>
        <w:rPr>
          <w:rFonts w:ascii="Verdana" w:hAnsi="Verdana"/>
        </w:rPr>
      </w:pPr>
      <w:r w:rsidRPr="00131AAE">
        <w:rPr>
          <w:rFonts w:ascii="Verdana" w:hAnsi="Verdana"/>
        </w:rPr>
        <w:t>Cost Savings: $X annually</w:t>
      </w:r>
    </w:p>
    <w:p w14:paraId="5DDAEF61" w14:textId="77777777" w:rsidR="00131AAE" w:rsidRPr="00131AAE" w:rsidRDefault="00131AAE" w:rsidP="00131AAE">
      <w:pPr>
        <w:pStyle w:val="ListParagraph"/>
        <w:numPr>
          <w:ilvl w:val="0"/>
          <w:numId w:val="1"/>
        </w:numPr>
        <w:rPr>
          <w:rFonts w:ascii="Verdana" w:hAnsi="Verdana"/>
        </w:rPr>
      </w:pPr>
      <w:r w:rsidRPr="00131AAE">
        <w:rPr>
          <w:rFonts w:ascii="Verdana" w:hAnsi="Verdana"/>
        </w:rPr>
        <w:t>Resource Optimization: [Description]</w:t>
      </w:r>
    </w:p>
    <w:p w14:paraId="331E51F4" w14:textId="77777777" w:rsidR="00131AAE" w:rsidRPr="00131AAE" w:rsidRDefault="00131AAE" w:rsidP="00131AAE">
      <w:pPr>
        <w:rPr>
          <w:rFonts w:ascii="Verdana" w:hAnsi="Verdana"/>
        </w:rPr>
      </w:pPr>
      <w:r w:rsidRPr="00131AAE">
        <w:rPr>
          <w:rFonts w:ascii="Verdana" w:hAnsi="Verdana"/>
        </w:rPr>
        <w:t>INDUSTRY CONTEXT:</w:t>
      </w:r>
    </w:p>
    <w:p w14:paraId="2D3ABED4" w14:textId="77777777" w:rsidR="00131AAE" w:rsidRPr="00131AAE" w:rsidRDefault="00131AAE" w:rsidP="00131AAE">
      <w:pPr>
        <w:pStyle w:val="ListParagraph"/>
        <w:numPr>
          <w:ilvl w:val="1"/>
          <w:numId w:val="2"/>
        </w:numPr>
        <w:rPr>
          <w:rFonts w:ascii="Verdana" w:hAnsi="Verdana"/>
        </w:rPr>
      </w:pPr>
      <w:r w:rsidRPr="00131AAE">
        <w:rPr>
          <w:rFonts w:ascii="Verdana" w:hAnsi="Verdana"/>
        </w:rPr>
        <w:t>Peer Investment: X% of IT budget (our current: Y%)</w:t>
      </w:r>
    </w:p>
    <w:p w14:paraId="41B7A5E7" w14:textId="77777777" w:rsidR="00131AAE" w:rsidRPr="00131AAE" w:rsidRDefault="00131AAE" w:rsidP="00131AAE">
      <w:pPr>
        <w:pStyle w:val="ListParagraph"/>
        <w:numPr>
          <w:ilvl w:val="1"/>
          <w:numId w:val="2"/>
        </w:numPr>
        <w:rPr>
          <w:rFonts w:ascii="Verdana" w:hAnsi="Verdana"/>
        </w:rPr>
      </w:pPr>
      <w:r w:rsidRPr="00131AAE">
        <w:rPr>
          <w:rFonts w:ascii="Verdana" w:hAnsi="Verdana"/>
        </w:rPr>
        <w:t>Industry Trend: [Brief description]</w:t>
      </w:r>
    </w:p>
    <w:p w14:paraId="3D64756C" w14:textId="77777777" w:rsidR="00131AAE" w:rsidRPr="00131AAE" w:rsidRDefault="00131AAE" w:rsidP="00131AAE">
      <w:pPr>
        <w:pStyle w:val="ListParagraph"/>
        <w:numPr>
          <w:ilvl w:val="1"/>
          <w:numId w:val="2"/>
        </w:numPr>
        <w:rPr>
          <w:rFonts w:ascii="Verdana" w:hAnsi="Verdana"/>
        </w:rPr>
      </w:pPr>
      <w:r w:rsidRPr="00131AAE">
        <w:rPr>
          <w:rFonts w:ascii="Verdana" w:hAnsi="Verdana"/>
        </w:rPr>
        <w:t>Regulatory Considerations: [Brief description]</w:t>
      </w:r>
    </w:p>
    <w:p w14:paraId="51F9764B" w14:textId="77777777" w:rsidR="00131AAE" w:rsidRPr="00131AAE" w:rsidRDefault="00131AAE" w:rsidP="00131AAE">
      <w:pPr>
        <w:rPr>
          <w:rFonts w:ascii="Verdana" w:hAnsi="Verdana"/>
        </w:rPr>
      </w:pPr>
      <w:r w:rsidRPr="00131AAE">
        <w:rPr>
          <w:rFonts w:ascii="Verdana" w:hAnsi="Verdana"/>
        </w:rPr>
        <w:t>ALTERNATIVES CONSIDERED:</w:t>
      </w:r>
    </w:p>
    <w:p w14:paraId="6A3BEEB7" w14:textId="77777777" w:rsidR="00131AAE" w:rsidRPr="00131AAE" w:rsidRDefault="00131AAE" w:rsidP="00131AAE">
      <w:pPr>
        <w:pStyle w:val="ListParagraph"/>
        <w:numPr>
          <w:ilvl w:val="1"/>
          <w:numId w:val="2"/>
        </w:numPr>
        <w:rPr>
          <w:rFonts w:ascii="Verdana" w:hAnsi="Verdana"/>
        </w:rPr>
      </w:pPr>
      <w:r w:rsidRPr="00131AAE">
        <w:rPr>
          <w:rFonts w:ascii="Verdana" w:hAnsi="Verdana"/>
        </w:rPr>
        <w:t>Alternative 1: [Description, cost, pros/cons]</w:t>
      </w:r>
    </w:p>
    <w:p w14:paraId="1841C9A9" w14:textId="77777777" w:rsidR="00131AAE" w:rsidRPr="00131AAE" w:rsidRDefault="00131AAE" w:rsidP="00131AAE">
      <w:pPr>
        <w:pStyle w:val="ListParagraph"/>
        <w:numPr>
          <w:ilvl w:val="1"/>
          <w:numId w:val="2"/>
        </w:numPr>
        <w:rPr>
          <w:rFonts w:ascii="Verdana" w:hAnsi="Verdana"/>
        </w:rPr>
      </w:pPr>
      <w:r w:rsidRPr="00131AAE">
        <w:rPr>
          <w:rFonts w:ascii="Verdana" w:hAnsi="Verdana"/>
        </w:rPr>
        <w:t>Alternative 2: [Description, cost, pros/cons]</w:t>
      </w:r>
    </w:p>
    <w:p w14:paraId="2EE21071" w14:textId="77777777" w:rsidR="00131AAE" w:rsidRPr="00131AAE" w:rsidRDefault="00131AAE" w:rsidP="00131AAE">
      <w:pPr>
        <w:pStyle w:val="ListParagraph"/>
        <w:numPr>
          <w:ilvl w:val="1"/>
          <w:numId w:val="2"/>
        </w:numPr>
        <w:rPr>
          <w:rFonts w:ascii="Verdana" w:hAnsi="Verdana"/>
        </w:rPr>
      </w:pPr>
      <w:r w:rsidRPr="00131AAE">
        <w:rPr>
          <w:rFonts w:ascii="Verdana" w:hAnsi="Verdana"/>
        </w:rPr>
        <w:t>Do Nothing Scenario: [Risk and implications]</w:t>
      </w:r>
    </w:p>
    <w:p w14:paraId="319D93CC" w14:textId="77777777" w:rsidR="00131AAE" w:rsidRPr="00131AAE" w:rsidRDefault="00131AAE" w:rsidP="00131AAE">
      <w:pPr>
        <w:rPr>
          <w:rFonts w:ascii="Verdana" w:hAnsi="Verdana"/>
        </w:rPr>
      </w:pPr>
      <w:r w:rsidRPr="00131AAE">
        <w:rPr>
          <w:rFonts w:ascii="Verdana" w:hAnsi="Verdana"/>
        </w:rPr>
        <w:t>RECOMMENDED APPROACH:</w:t>
      </w:r>
    </w:p>
    <w:p w14:paraId="053BBD4C" w14:textId="77777777" w:rsidR="00131AAE" w:rsidRPr="00131AAE" w:rsidRDefault="00131AAE" w:rsidP="00131AAE">
      <w:pPr>
        <w:rPr>
          <w:rFonts w:ascii="Verdana" w:hAnsi="Verdana"/>
        </w:rPr>
      </w:pPr>
      <w:r w:rsidRPr="00131AAE">
        <w:rPr>
          <w:rFonts w:ascii="Verdana" w:hAnsi="Verdana"/>
        </w:rPr>
        <w:t>[Clear, specific recommendation with financial justification]</w:t>
      </w:r>
    </w:p>
    <w:p w14:paraId="5FD9CB53" w14:textId="77777777" w:rsidR="00131AAE" w:rsidRPr="00131AAE" w:rsidRDefault="00131AAE" w:rsidP="00131AAE">
      <w:pPr>
        <w:rPr>
          <w:rFonts w:ascii="Verdana" w:hAnsi="Verdana"/>
        </w:rPr>
      </w:pPr>
    </w:p>
    <w:p w14:paraId="415A0A44" w14:textId="77777777" w:rsidR="00131AAE" w:rsidRPr="00131AAE" w:rsidRDefault="00131AAE" w:rsidP="00131AAE">
      <w:pPr>
        <w:rPr>
          <w:rFonts w:ascii="Verdana" w:hAnsi="Verdana"/>
        </w:rPr>
      </w:pPr>
      <w:r w:rsidRPr="00131AAE">
        <w:rPr>
          <w:rFonts w:ascii="Verdana" w:hAnsi="Verdana"/>
        </w:rPr>
        <w:t>IMPLEMENTATION TIMELINE:</w:t>
      </w:r>
    </w:p>
    <w:p w14:paraId="3648A7BF" w14:textId="77777777" w:rsidR="00131AAE" w:rsidRPr="00131AAE" w:rsidRDefault="00131AAE" w:rsidP="00131AAE">
      <w:pPr>
        <w:rPr>
          <w:rFonts w:ascii="Verdana" w:hAnsi="Verdana"/>
        </w:rPr>
      </w:pPr>
      <w:r w:rsidRPr="00131AAE">
        <w:rPr>
          <w:rFonts w:ascii="Verdana" w:hAnsi="Verdana"/>
        </w:rPr>
        <w:t>[Key milestones with dates and financial requirements]</w:t>
      </w:r>
    </w:p>
    <w:p w14:paraId="1C582A73" w14:textId="77777777" w:rsidR="00131AAE" w:rsidRPr="00131AAE" w:rsidRDefault="00131AAE" w:rsidP="00131AAE">
      <w:pPr>
        <w:rPr>
          <w:rFonts w:ascii="Verdana" w:hAnsi="Verdana"/>
        </w:rPr>
      </w:pPr>
    </w:p>
    <w:p w14:paraId="7D612C01" w14:textId="77777777" w:rsidR="00131AAE" w:rsidRPr="00131AAE" w:rsidRDefault="00131AAE" w:rsidP="00131AAE">
      <w:pPr>
        <w:pStyle w:val="Heading3"/>
        <w:rPr>
          <w:rFonts w:ascii="Verdana" w:hAnsi="Verdana"/>
        </w:rPr>
      </w:pPr>
      <w:r w:rsidRPr="00131AAE">
        <w:rPr>
          <w:rFonts w:ascii="Verdana" w:hAnsi="Verdana"/>
        </w:rPr>
        <w:t>5. Security Incident Communication Template</w:t>
      </w:r>
    </w:p>
    <w:p w14:paraId="13E22557" w14:textId="77777777" w:rsidR="00131AAE" w:rsidRPr="00131AAE" w:rsidRDefault="00131AAE" w:rsidP="00131AAE">
      <w:pPr>
        <w:rPr>
          <w:rFonts w:ascii="Verdana" w:hAnsi="Verdana"/>
        </w:rPr>
      </w:pPr>
      <w:r w:rsidRPr="00131AAE">
        <w:rPr>
          <w:rFonts w:ascii="Verdana" w:hAnsi="Verdana"/>
        </w:rPr>
        <w:t>SECURITY INCIDENT BRIEFING</w:t>
      </w:r>
    </w:p>
    <w:p w14:paraId="65BF4190" w14:textId="77777777" w:rsidR="00131AAE" w:rsidRPr="00131AAE" w:rsidRDefault="00131AAE" w:rsidP="00131AAE">
      <w:pPr>
        <w:rPr>
          <w:rFonts w:ascii="Verdana" w:hAnsi="Verdana"/>
        </w:rPr>
      </w:pPr>
      <w:r w:rsidRPr="00131AAE">
        <w:rPr>
          <w:rFonts w:ascii="Verdana" w:hAnsi="Verdana"/>
        </w:rPr>
        <w:t>Date/Time: [Current Date and Time]</w:t>
      </w:r>
    </w:p>
    <w:p w14:paraId="75430BAC" w14:textId="77777777" w:rsidR="00131AAE" w:rsidRPr="00131AAE" w:rsidRDefault="00131AAE" w:rsidP="00131AAE">
      <w:pPr>
        <w:rPr>
          <w:rFonts w:ascii="Verdana" w:hAnsi="Verdana"/>
        </w:rPr>
      </w:pPr>
      <w:r w:rsidRPr="00131AAE">
        <w:rPr>
          <w:rFonts w:ascii="Verdana" w:hAnsi="Verdana"/>
        </w:rPr>
        <w:t>INCIDENT SUMMARY:</w:t>
      </w:r>
    </w:p>
    <w:p w14:paraId="2823C7F0" w14:textId="77777777" w:rsidR="00131AAE" w:rsidRPr="00131AAE" w:rsidRDefault="00131AAE" w:rsidP="00131AAE">
      <w:pPr>
        <w:rPr>
          <w:rFonts w:ascii="Verdana" w:hAnsi="Verdana"/>
        </w:rPr>
      </w:pPr>
      <w:r w:rsidRPr="00131AAE">
        <w:rPr>
          <w:rFonts w:ascii="Verdana" w:hAnsi="Verdana"/>
        </w:rPr>
        <w:t>[Brief description of what happened, current status, and business impact]</w:t>
      </w:r>
    </w:p>
    <w:p w14:paraId="7FB9FECD" w14:textId="77777777" w:rsidR="00131AAE" w:rsidRPr="00131AAE" w:rsidRDefault="00131AAE" w:rsidP="00131AAE">
      <w:pPr>
        <w:rPr>
          <w:rFonts w:ascii="Verdana" w:hAnsi="Verdana"/>
        </w:rPr>
      </w:pPr>
      <w:r w:rsidRPr="00131AAE">
        <w:rPr>
          <w:rFonts w:ascii="Verdana" w:hAnsi="Verdana"/>
        </w:rPr>
        <w:t>BUSINESS IMPACT:</w:t>
      </w:r>
    </w:p>
    <w:p w14:paraId="1D70FCA8" w14:textId="77777777" w:rsidR="00131AAE" w:rsidRPr="00131AAE" w:rsidRDefault="00131AAE" w:rsidP="00131AAE">
      <w:pPr>
        <w:pStyle w:val="ListParagraph"/>
        <w:numPr>
          <w:ilvl w:val="1"/>
          <w:numId w:val="2"/>
        </w:numPr>
        <w:rPr>
          <w:rFonts w:ascii="Verdana" w:hAnsi="Verdana"/>
        </w:rPr>
      </w:pPr>
      <w:r w:rsidRPr="00131AAE">
        <w:rPr>
          <w:rFonts w:ascii="Verdana" w:hAnsi="Verdana"/>
        </w:rPr>
        <w:t>Systems Affected: [Business-critical systems impacted]</w:t>
      </w:r>
    </w:p>
    <w:p w14:paraId="12996804" w14:textId="77777777" w:rsidR="00131AAE" w:rsidRPr="00131AAE" w:rsidRDefault="00131AAE" w:rsidP="00131AAE">
      <w:pPr>
        <w:pStyle w:val="ListParagraph"/>
        <w:numPr>
          <w:ilvl w:val="1"/>
          <w:numId w:val="2"/>
        </w:numPr>
        <w:rPr>
          <w:rFonts w:ascii="Verdana" w:hAnsi="Verdana"/>
        </w:rPr>
      </w:pPr>
      <w:r w:rsidRPr="00131AAE">
        <w:rPr>
          <w:rFonts w:ascii="Verdana" w:hAnsi="Verdana"/>
        </w:rPr>
        <w:t>Operational Impact: [Description of business disruption]</w:t>
      </w:r>
    </w:p>
    <w:p w14:paraId="223810A9" w14:textId="77777777" w:rsidR="00131AAE" w:rsidRPr="00131AAE" w:rsidRDefault="00131AAE" w:rsidP="00131AAE">
      <w:pPr>
        <w:pStyle w:val="ListParagraph"/>
        <w:numPr>
          <w:ilvl w:val="1"/>
          <w:numId w:val="2"/>
        </w:numPr>
        <w:rPr>
          <w:rFonts w:ascii="Verdana" w:hAnsi="Verdana"/>
        </w:rPr>
      </w:pPr>
      <w:r w:rsidRPr="00131AAE">
        <w:rPr>
          <w:rFonts w:ascii="Verdana" w:hAnsi="Verdana"/>
        </w:rPr>
        <w:t>Customer Impact: [Description of any customer effects]</w:t>
      </w:r>
    </w:p>
    <w:p w14:paraId="5BE3E781" w14:textId="77777777" w:rsidR="00131AAE" w:rsidRPr="00131AAE" w:rsidRDefault="00131AAE" w:rsidP="00131AAE">
      <w:pPr>
        <w:pStyle w:val="ListParagraph"/>
        <w:numPr>
          <w:ilvl w:val="1"/>
          <w:numId w:val="2"/>
        </w:numPr>
        <w:rPr>
          <w:rFonts w:ascii="Verdana" w:hAnsi="Verdana"/>
        </w:rPr>
      </w:pPr>
      <w:r w:rsidRPr="00131AAE">
        <w:rPr>
          <w:rFonts w:ascii="Verdana" w:hAnsi="Verdana"/>
        </w:rPr>
        <w:t>Financial Impact: [Known or estimated financial implications]</w:t>
      </w:r>
    </w:p>
    <w:p w14:paraId="51351DF9" w14:textId="77777777" w:rsidR="00131AAE" w:rsidRPr="00131AAE" w:rsidRDefault="00131AAE" w:rsidP="00131AAE">
      <w:pPr>
        <w:rPr>
          <w:rFonts w:ascii="Verdana" w:hAnsi="Verdana"/>
        </w:rPr>
      </w:pPr>
      <w:r w:rsidRPr="00131AAE">
        <w:rPr>
          <w:rFonts w:ascii="Verdana" w:hAnsi="Verdana"/>
        </w:rPr>
        <w:t>RESPONSE STATUS:</w:t>
      </w:r>
    </w:p>
    <w:p w14:paraId="7DCBB8B0" w14:textId="77777777" w:rsidR="00131AAE" w:rsidRPr="00131AAE" w:rsidRDefault="00131AAE" w:rsidP="00131AAE">
      <w:pPr>
        <w:pStyle w:val="ListParagraph"/>
        <w:numPr>
          <w:ilvl w:val="1"/>
          <w:numId w:val="2"/>
        </w:numPr>
        <w:rPr>
          <w:rFonts w:ascii="Verdana" w:hAnsi="Verdana"/>
        </w:rPr>
      </w:pPr>
      <w:r w:rsidRPr="00131AAE">
        <w:rPr>
          <w:rFonts w:ascii="Verdana" w:hAnsi="Verdana"/>
        </w:rPr>
        <w:t>Current Phase: [Detection/Containment/Eradication/Recovery]</w:t>
      </w:r>
    </w:p>
    <w:p w14:paraId="0B7932F9" w14:textId="77777777" w:rsidR="00131AAE" w:rsidRPr="00131AAE" w:rsidRDefault="00131AAE" w:rsidP="00131AAE">
      <w:pPr>
        <w:pStyle w:val="ListParagraph"/>
        <w:numPr>
          <w:ilvl w:val="1"/>
          <w:numId w:val="2"/>
        </w:numPr>
        <w:rPr>
          <w:rFonts w:ascii="Verdana" w:hAnsi="Verdana"/>
        </w:rPr>
      </w:pPr>
      <w:r w:rsidRPr="00131AAE">
        <w:rPr>
          <w:rFonts w:ascii="Verdana" w:hAnsi="Verdana"/>
        </w:rPr>
        <w:t>Actions Taken: [Key response actions completed]</w:t>
      </w:r>
    </w:p>
    <w:p w14:paraId="43A537D3" w14:textId="77777777" w:rsidR="00131AAE" w:rsidRPr="00131AAE" w:rsidRDefault="00131AAE" w:rsidP="00131AAE">
      <w:pPr>
        <w:pStyle w:val="ListParagraph"/>
        <w:numPr>
          <w:ilvl w:val="1"/>
          <w:numId w:val="2"/>
        </w:numPr>
        <w:rPr>
          <w:rFonts w:ascii="Verdana" w:hAnsi="Verdana"/>
        </w:rPr>
      </w:pPr>
      <w:r w:rsidRPr="00131AAE">
        <w:rPr>
          <w:rFonts w:ascii="Verdana" w:hAnsi="Verdana"/>
        </w:rPr>
        <w:t>Actions Underway: [Current response activities]</w:t>
      </w:r>
    </w:p>
    <w:p w14:paraId="345B6A6D" w14:textId="77777777" w:rsidR="00131AAE" w:rsidRPr="00131AAE" w:rsidRDefault="00131AAE" w:rsidP="00131AAE">
      <w:pPr>
        <w:pStyle w:val="ListParagraph"/>
        <w:numPr>
          <w:ilvl w:val="1"/>
          <w:numId w:val="2"/>
        </w:numPr>
        <w:rPr>
          <w:rFonts w:ascii="Verdana" w:hAnsi="Verdana"/>
        </w:rPr>
      </w:pPr>
      <w:r w:rsidRPr="00131AAE">
        <w:rPr>
          <w:rFonts w:ascii="Verdana" w:hAnsi="Verdana"/>
        </w:rPr>
        <w:t>Timeline: [Expected resolution timeframe]</w:t>
      </w:r>
    </w:p>
    <w:p w14:paraId="320EAA18" w14:textId="77777777" w:rsidR="00131AAE" w:rsidRPr="00131AAE" w:rsidRDefault="00131AAE" w:rsidP="00131AAE">
      <w:pPr>
        <w:rPr>
          <w:rFonts w:ascii="Verdana" w:hAnsi="Verdana"/>
        </w:rPr>
      </w:pPr>
      <w:r w:rsidRPr="00131AAE">
        <w:rPr>
          <w:rFonts w:ascii="Verdana" w:hAnsi="Verdana"/>
        </w:rPr>
        <w:t>BUSINESS DECISIONS NEEDED:</w:t>
      </w:r>
    </w:p>
    <w:p w14:paraId="77A03408" w14:textId="77777777" w:rsidR="00131AAE" w:rsidRPr="00131AAE" w:rsidRDefault="00131AAE" w:rsidP="00131AAE">
      <w:pPr>
        <w:pStyle w:val="ListParagraph"/>
        <w:numPr>
          <w:ilvl w:val="1"/>
          <w:numId w:val="2"/>
        </w:numPr>
        <w:rPr>
          <w:rFonts w:ascii="Verdana" w:hAnsi="Verdana"/>
        </w:rPr>
      </w:pPr>
      <w:r w:rsidRPr="00131AAE">
        <w:rPr>
          <w:rFonts w:ascii="Verdana" w:hAnsi="Verdana"/>
        </w:rPr>
        <w:t>[Specific decision required with options and implications]</w:t>
      </w:r>
    </w:p>
    <w:p w14:paraId="57F90486" w14:textId="77777777" w:rsidR="00131AAE" w:rsidRPr="00131AAE" w:rsidRDefault="00131AAE" w:rsidP="00131AAE">
      <w:pPr>
        <w:pStyle w:val="ListParagraph"/>
        <w:numPr>
          <w:ilvl w:val="1"/>
          <w:numId w:val="2"/>
        </w:numPr>
        <w:rPr>
          <w:rFonts w:ascii="Verdana" w:hAnsi="Verdana"/>
        </w:rPr>
      </w:pPr>
      <w:r w:rsidRPr="00131AAE">
        <w:rPr>
          <w:rFonts w:ascii="Verdana" w:hAnsi="Verdana"/>
        </w:rPr>
        <w:t>[Specific decision required with options and implications]</w:t>
      </w:r>
    </w:p>
    <w:p w14:paraId="072F7EFF" w14:textId="77777777" w:rsidR="00131AAE" w:rsidRPr="00131AAE" w:rsidRDefault="00131AAE" w:rsidP="00131AAE">
      <w:pPr>
        <w:rPr>
          <w:rFonts w:ascii="Verdana" w:hAnsi="Verdana"/>
        </w:rPr>
      </w:pPr>
      <w:r w:rsidRPr="00131AAE">
        <w:rPr>
          <w:rFonts w:ascii="Verdana" w:hAnsi="Verdana"/>
        </w:rPr>
        <w:t>COMMUNICATION PLAN:</w:t>
      </w:r>
    </w:p>
    <w:p w14:paraId="4427A8D8" w14:textId="77777777" w:rsidR="00131AAE" w:rsidRPr="00131AAE" w:rsidRDefault="00131AAE" w:rsidP="00131AAE">
      <w:pPr>
        <w:pStyle w:val="ListParagraph"/>
        <w:numPr>
          <w:ilvl w:val="1"/>
          <w:numId w:val="2"/>
        </w:numPr>
        <w:rPr>
          <w:rFonts w:ascii="Verdana" w:hAnsi="Verdana"/>
        </w:rPr>
      </w:pPr>
      <w:r w:rsidRPr="00131AAE">
        <w:rPr>
          <w:rFonts w:ascii="Verdana" w:hAnsi="Verdana"/>
        </w:rPr>
        <w:t>Internal: [Plan for employee communications]</w:t>
      </w:r>
    </w:p>
    <w:p w14:paraId="408546C0" w14:textId="77777777" w:rsidR="00131AAE" w:rsidRPr="00131AAE" w:rsidRDefault="00131AAE" w:rsidP="00131AAE">
      <w:pPr>
        <w:pStyle w:val="ListParagraph"/>
        <w:numPr>
          <w:ilvl w:val="1"/>
          <w:numId w:val="2"/>
        </w:numPr>
        <w:rPr>
          <w:rFonts w:ascii="Verdana" w:hAnsi="Verdana"/>
        </w:rPr>
      </w:pPr>
      <w:r w:rsidRPr="00131AAE">
        <w:rPr>
          <w:rFonts w:ascii="Verdana" w:hAnsi="Verdana"/>
        </w:rPr>
        <w:t>External: [Plan for customer/partner communications]</w:t>
      </w:r>
    </w:p>
    <w:p w14:paraId="53F81D40" w14:textId="77777777" w:rsidR="00131AAE" w:rsidRPr="00131AAE" w:rsidRDefault="00131AAE" w:rsidP="00131AAE">
      <w:pPr>
        <w:pStyle w:val="ListParagraph"/>
        <w:numPr>
          <w:ilvl w:val="1"/>
          <w:numId w:val="2"/>
        </w:numPr>
        <w:rPr>
          <w:rFonts w:ascii="Verdana" w:hAnsi="Verdana"/>
        </w:rPr>
      </w:pPr>
      <w:r w:rsidRPr="00131AAE">
        <w:rPr>
          <w:rFonts w:ascii="Verdana" w:hAnsi="Verdana"/>
        </w:rPr>
        <w:t>Regulatory: [Any required regulatory notifications]</w:t>
      </w:r>
    </w:p>
    <w:p w14:paraId="7086F07F" w14:textId="77777777" w:rsidR="00131AAE" w:rsidRPr="00131AAE" w:rsidRDefault="00131AAE" w:rsidP="00131AAE">
      <w:pPr>
        <w:rPr>
          <w:rFonts w:ascii="Verdana" w:hAnsi="Verdana"/>
        </w:rPr>
      </w:pPr>
      <w:r w:rsidRPr="00131AAE">
        <w:rPr>
          <w:rFonts w:ascii="Verdana" w:hAnsi="Verdana"/>
        </w:rPr>
        <w:t>NEXT UPDATE:</w:t>
      </w:r>
    </w:p>
    <w:p w14:paraId="03C52696" w14:textId="77777777" w:rsidR="00131AAE" w:rsidRPr="00131AAE" w:rsidRDefault="00131AAE" w:rsidP="00131AAE">
      <w:pPr>
        <w:rPr>
          <w:rFonts w:ascii="Verdana" w:hAnsi="Verdana"/>
        </w:rPr>
      </w:pPr>
      <w:r w:rsidRPr="00131AAE">
        <w:rPr>
          <w:rFonts w:ascii="Verdana" w:hAnsi="Verdana"/>
        </w:rPr>
        <w:t>[Date/time of next scheduled update]</w:t>
      </w:r>
    </w:p>
    <w:p w14:paraId="3D65F214" w14:textId="77777777" w:rsidR="00131AAE" w:rsidRPr="00131AAE" w:rsidRDefault="00131AAE" w:rsidP="00131AAE">
      <w:pPr>
        <w:rPr>
          <w:rFonts w:ascii="Verdana" w:hAnsi="Verdana"/>
        </w:rPr>
      </w:pPr>
    </w:p>
    <w:p w14:paraId="0B04BBD7" w14:textId="77777777" w:rsidR="00131AAE" w:rsidRPr="00131AAE" w:rsidRDefault="00131AAE" w:rsidP="00131AAE">
      <w:pPr>
        <w:rPr>
          <w:rFonts w:ascii="Verdana" w:hAnsi="Verdana"/>
        </w:rPr>
      </w:pPr>
      <w:r w:rsidRPr="00131AAE">
        <w:rPr>
          <w:rFonts w:ascii="Verdana" w:hAnsi="Verdana"/>
        </w:rPr>
        <w:t>QUESTIONS/ADDITIONAL INFORMATION:</w:t>
      </w:r>
    </w:p>
    <w:p w14:paraId="4FA6E106" w14:textId="77777777" w:rsidR="00131AAE" w:rsidRPr="00131AAE" w:rsidRDefault="00131AAE" w:rsidP="00131AAE">
      <w:pPr>
        <w:rPr>
          <w:rFonts w:ascii="Verdana" w:hAnsi="Verdana"/>
        </w:rPr>
      </w:pPr>
      <w:r w:rsidRPr="00131AAE">
        <w:rPr>
          <w:rFonts w:ascii="Verdana" w:hAnsi="Verdana"/>
        </w:rPr>
        <w:t>[Contact information for further questions]</w:t>
      </w:r>
    </w:p>
    <w:p w14:paraId="50138CAE" w14:textId="77777777" w:rsidR="00131AAE" w:rsidRPr="00131AAE" w:rsidRDefault="00131AAE" w:rsidP="00131AAE">
      <w:pPr>
        <w:rPr>
          <w:rFonts w:ascii="Verdana" w:hAnsi="Verdana"/>
        </w:rPr>
      </w:pPr>
    </w:p>
    <w:p w14:paraId="1908BF76" w14:textId="77777777" w:rsidR="00131AAE" w:rsidRPr="00131AAE" w:rsidRDefault="00131AAE" w:rsidP="00131AAE">
      <w:pPr>
        <w:pStyle w:val="Heading2"/>
        <w:rPr>
          <w:rFonts w:ascii="Verdana" w:hAnsi="Verdana"/>
        </w:rPr>
      </w:pPr>
      <w:r w:rsidRPr="00131AAE">
        <w:rPr>
          <w:rFonts w:ascii="Verdana" w:hAnsi="Verdana"/>
        </w:rPr>
        <w:t>PART C: Communication Effectiveness Checklist</w:t>
      </w:r>
    </w:p>
    <w:p w14:paraId="7FA5D9F2" w14:textId="77777777" w:rsidR="00131AAE" w:rsidRPr="00131AAE" w:rsidRDefault="00131AAE" w:rsidP="00131AAE">
      <w:pPr>
        <w:pStyle w:val="Heading3"/>
        <w:rPr>
          <w:rFonts w:ascii="Verdana" w:hAnsi="Verdana"/>
        </w:rPr>
      </w:pPr>
      <w:r w:rsidRPr="00131AAE">
        <w:rPr>
          <w:rFonts w:ascii="Verdana" w:hAnsi="Verdana"/>
        </w:rPr>
        <w:t>Before Delivery</w:t>
      </w:r>
    </w:p>
    <w:p w14:paraId="18A70F14" w14:textId="77777777" w:rsidR="00131AAE" w:rsidRPr="00131AAE" w:rsidRDefault="00131AAE" w:rsidP="00131AAE">
      <w:pPr>
        <w:rPr>
          <w:rFonts w:ascii="Verdana" w:hAnsi="Verdana"/>
        </w:rPr>
      </w:pPr>
      <w:r w:rsidRPr="00131AAE">
        <w:rPr>
          <w:rFonts w:ascii="Verdana" w:hAnsi="Verdana"/>
        </w:rPr>
        <w:t xml:space="preserve">Content Assessment </w:t>
      </w:r>
    </w:p>
    <w:p w14:paraId="5BFA36F9" w14:textId="77777777" w:rsidR="00131AAE" w:rsidRPr="00131AAE" w:rsidRDefault="00131AAE" w:rsidP="00131AAE">
      <w:pPr>
        <w:pStyle w:val="ListParagraph"/>
        <w:numPr>
          <w:ilvl w:val="0"/>
          <w:numId w:val="3"/>
        </w:numPr>
        <w:rPr>
          <w:rFonts w:ascii="Verdana" w:hAnsi="Verdana"/>
        </w:rPr>
      </w:pPr>
      <w:r w:rsidRPr="00131AAE">
        <w:rPr>
          <w:rFonts w:ascii="Verdana" w:hAnsi="Verdana"/>
        </w:rPr>
        <w:t xml:space="preserve">Have I identified the 1-3 most important messages? </w:t>
      </w:r>
    </w:p>
    <w:p w14:paraId="291BDDF4" w14:textId="77777777" w:rsidR="00131AAE" w:rsidRPr="00131AAE" w:rsidRDefault="00131AAE" w:rsidP="00131AAE">
      <w:pPr>
        <w:pStyle w:val="ListParagraph"/>
        <w:numPr>
          <w:ilvl w:val="0"/>
          <w:numId w:val="3"/>
        </w:numPr>
        <w:rPr>
          <w:rFonts w:ascii="Verdana" w:hAnsi="Verdana"/>
        </w:rPr>
      </w:pPr>
      <w:r w:rsidRPr="00131AAE">
        <w:rPr>
          <w:rFonts w:ascii="Verdana" w:hAnsi="Verdana"/>
        </w:rPr>
        <w:t xml:space="preserve">Have I translated technical concepts into business language? </w:t>
      </w:r>
    </w:p>
    <w:p w14:paraId="2D1E97E8" w14:textId="77777777" w:rsidR="00131AAE" w:rsidRPr="00131AAE" w:rsidRDefault="00131AAE" w:rsidP="00131AAE">
      <w:pPr>
        <w:pStyle w:val="ListParagraph"/>
        <w:numPr>
          <w:ilvl w:val="0"/>
          <w:numId w:val="3"/>
        </w:numPr>
        <w:rPr>
          <w:rFonts w:ascii="Verdana" w:hAnsi="Verdana"/>
        </w:rPr>
      </w:pPr>
      <w:r w:rsidRPr="00131AAE">
        <w:rPr>
          <w:rFonts w:ascii="Verdana" w:hAnsi="Verdana"/>
        </w:rPr>
        <w:t xml:space="preserve">Have I quantified business impact where possible? </w:t>
      </w:r>
    </w:p>
    <w:p w14:paraId="09B676F3" w14:textId="77777777" w:rsidR="00131AAE" w:rsidRPr="00131AAE" w:rsidRDefault="00131AAE" w:rsidP="00131AAE">
      <w:pPr>
        <w:pStyle w:val="ListParagraph"/>
        <w:numPr>
          <w:ilvl w:val="0"/>
          <w:numId w:val="3"/>
        </w:numPr>
        <w:rPr>
          <w:rFonts w:ascii="Verdana" w:hAnsi="Verdana"/>
        </w:rPr>
      </w:pPr>
      <w:r w:rsidRPr="00131AAE">
        <w:rPr>
          <w:rFonts w:ascii="Verdana" w:hAnsi="Verdana"/>
        </w:rPr>
        <w:t xml:space="preserve">Have I connected security information to business priorities? </w:t>
      </w:r>
    </w:p>
    <w:p w14:paraId="37FE0FAF" w14:textId="77777777" w:rsidR="00131AAE" w:rsidRPr="00131AAE" w:rsidRDefault="00131AAE" w:rsidP="00131AAE">
      <w:pPr>
        <w:pStyle w:val="ListParagraph"/>
        <w:numPr>
          <w:ilvl w:val="0"/>
          <w:numId w:val="3"/>
        </w:numPr>
        <w:rPr>
          <w:rFonts w:ascii="Verdana" w:hAnsi="Verdana"/>
        </w:rPr>
      </w:pPr>
      <w:r w:rsidRPr="00131AAE">
        <w:rPr>
          <w:rFonts w:ascii="Verdana" w:hAnsi="Verdana"/>
        </w:rPr>
        <w:t xml:space="preserve">Have I removed unnecessary technical jargon? </w:t>
      </w:r>
    </w:p>
    <w:p w14:paraId="28AC8A63" w14:textId="77777777" w:rsidR="00131AAE" w:rsidRPr="00131AAE" w:rsidRDefault="00131AAE" w:rsidP="00131AAE">
      <w:pPr>
        <w:pStyle w:val="ListParagraph"/>
        <w:numPr>
          <w:ilvl w:val="0"/>
          <w:numId w:val="3"/>
        </w:numPr>
        <w:rPr>
          <w:rFonts w:ascii="Verdana" w:hAnsi="Verdana"/>
        </w:rPr>
      </w:pPr>
      <w:r w:rsidRPr="00131AAE">
        <w:rPr>
          <w:rFonts w:ascii="Verdana" w:hAnsi="Verdana"/>
        </w:rPr>
        <w:t xml:space="preserve">Have I provided clear context and relevance? </w:t>
      </w:r>
    </w:p>
    <w:p w14:paraId="7E45BB52" w14:textId="77777777" w:rsidR="00131AAE" w:rsidRPr="00131AAE" w:rsidRDefault="00131AAE" w:rsidP="00131AAE">
      <w:pPr>
        <w:pStyle w:val="ListParagraph"/>
        <w:numPr>
          <w:ilvl w:val="0"/>
          <w:numId w:val="3"/>
        </w:numPr>
        <w:rPr>
          <w:rFonts w:ascii="Verdana" w:hAnsi="Verdana"/>
        </w:rPr>
      </w:pPr>
      <w:r w:rsidRPr="00131AAE">
        <w:rPr>
          <w:rFonts w:ascii="Verdana" w:hAnsi="Verdana"/>
        </w:rPr>
        <w:t xml:space="preserve">Have I included specific recommended actions? </w:t>
      </w:r>
    </w:p>
    <w:p w14:paraId="5430444E" w14:textId="77777777" w:rsidR="00131AAE" w:rsidRPr="00131AAE" w:rsidRDefault="00131AAE" w:rsidP="00131AAE">
      <w:pPr>
        <w:pStyle w:val="ListParagraph"/>
        <w:numPr>
          <w:ilvl w:val="0"/>
          <w:numId w:val="3"/>
        </w:numPr>
        <w:rPr>
          <w:rFonts w:ascii="Verdana" w:hAnsi="Verdana"/>
        </w:rPr>
      </w:pPr>
      <w:r w:rsidRPr="00131AAE">
        <w:rPr>
          <w:rFonts w:ascii="Verdana" w:hAnsi="Verdana"/>
        </w:rPr>
        <w:t>Have I prepared for likely questions?</w:t>
      </w:r>
    </w:p>
    <w:p w14:paraId="5AB94691" w14:textId="77777777" w:rsidR="00131AAE" w:rsidRPr="00131AAE" w:rsidRDefault="00131AAE" w:rsidP="00131AAE">
      <w:pPr>
        <w:rPr>
          <w:rFonts w:ascii="Verdana" w:hAnsi="Verdana"/>
        </w:rPr>
      </w:pPr>
      <w:r w:rsidRPr="00131AAE">
        <w:rPr>
          <w:rFonts w:ascii="Verdana" w:hAnsi="Verdana"/>
        </w:rPr>
        <w:t xml:space="preserve">Audience Alignment </w:t>
      </w:r>
    </w:p>
    <w:p w14:paraId="10D5078A" w14:textId="77777777" w:rsidR="00131AAE" w:rsidRPr="00131AAE" w:rsidRDefault="00131AAE" w:rsidP="00131AAE">
      <w:pPr>
        <w:pStyle w:val="ListParagraph"/>
        <w:numPr>
          <w:ilvl w:val="0"/>
          <w:numId w:val="4"/>
        </w:numPr>
        <w:rPr>
          <w:rFonts w:ascii="Verdana" w:hAnsi="Verdana"/>
        </w:rPr>
      </w:pPr>
      <w:r w:rsidRPr="00131AAE">
        <w:rPr>
          <w:rFonts w:ascii="Verdana" w:hAnsi="Verdana"/>
        </w:rPr>
        <w:t xml:space="preserve">Is this communication tailored to the specific audience? </w:t>
      </w:r>
    </w:p>
    <w:p w14:paraId="578EEAF6" w14:textId="77777777" w:rsidR="00131AAE" w:rsidRPr="00131AAE" w:rsidRDefault="00131AAE" w:rsidP="00131AAE">
      <w:pPr>
        <w:pStyle w:val="ListParagraph"/>
        <w:numPr>
          <w:ilvl w:val="0"/>
          <w:numId w:val="4"/>
        </w:numPr>
        <w:rPr>
          <w:rFonts w:ascii="Verdana" w:hAnsi="Verdana"/>
        </w:rPr>
      </w:pPr>
      <w:r w:rsidRPr="00131AAE">
        <w:rPr>
          <w:rFonts w:ascii="Verdana" w:hAnsi="Verdana"/>
        </w:rPr>
        <w:t xml:space="preserve">Does it address their primary concerns and responsibilities? </w:t>
      </w:r>
    </w:p>
    <w:p w14:paraId="20D8B131" w14:textId="77777777" w:rsidR="00131AAE" w:rsidRPr="00131AAE" w:rsidRDefault="00131AAE" w:rsidP="00131AAE">
      <w:pPr>
        <w:pStyle w:val="ListParagraph"/>
        <w:numPr>
          <w:ilvl w:val="0"/>
          <w:numId w:val="4"/>
        </w:numPr>
        <w:rPr>
          <w:rFonts w:ascii="Verdana" w:hAnsi="Verdana"/>
        </w:rPr>
      </w:pPr>
      <w:r w:rsidRPr="00131AAE">
        <w:rPr>
          <w:rFonts w:ascii="Verdana" w:hAnsi="Verdana"/>
        </w:rPr>
        <w:t xml:space="preserve">Is the technical detail appropriate for their knowledge level? </w:t>
      </w:r>
    </w:p>
    <w:p w14:paraId="341265C4" w14:textId="77777777" w:rsidR="00131AAE" w:rsidRPr="00131AAE" w:rsidRDefault="00131AAE" w:rsidP="00131AAE">
      <w:pPr>
        <w:pStyle w:val="ListParagraph"/>
        <w:numPr>
          <w:ilvl w:val="0"/>
          <w:numId w:val="4"/>
        </w:numPr>
        <w:rPr>
          <w:rFonts w:ascii="Verdana" w:hAnsi="Verdana"/>
        </w:rPr>
      </w:pPr>
      <w:r w:rsidRPr="00131AAE">
        <w:rPr>
          <w:rFonts w:ascii="Verdana" w:hAnsi="Verdana"/>
        </w:rPr>
        <w:t xml:space="preserve">Does it support decisions they need to make? </w:t>
      </w:r>
    </w:p>
    <w:p w14:paraId="40D6D630" w14:textId="77777777" w:rsidR="00131AAE" w:rsidRPr="00131AAE" w:rsidRDefault="00131AAE" w:rsidP="00131AAE">
      <w:pPr>
        <w:pStyle w:val="ListParagraph"/>
        <w:numPr>
          <w:ilvl w:val="0"/>
          <w:numId w:val="4"/>
        </w:numPr>
        <w:rPr>
          <w:rFonts w:ascii="Verdana" w:hAnsi="Verdana"/>
        </w:rPr>
      </w:pPr>
      <w:r w:rsidRPr="00131AAE">
        <w:rPr>
          <w:rFonts w:ascii="Verdana" w:hAnsi="Verdana"/>
        </w:rPr>
        <w:t>Is the information actionable for this specific audience?</w:t>
      </w:r>
    </w:p>
    <w:p w14:paraId="0CE3BBF1" w14:textId="77777777" w:rsidR="00131AAE" w:rsidRPr="00131AAE" w:rsidRDefault="00131AAE" w:rsidP="00131AAE">
      <w:pPr>
        <w:rPr>
          <w:rFonts w:ascii="Verdana" w:hAnsi="Verdana"/>
        </w:rPr>
      </w:pPr>
      <w:r w:rsidRPr="00131AAE">
        <w:rPr>
          <w:rFonts w:ascii="Verdana" w:hAnsi="Verdana"/>
        </w:rPr>
        <w:t xml:space="preserve">Format and Timing </w:t>
      </w:r>
    </w:p>
    <w:p w14:paraId="17ADD17D" w14:textId="77777777" w:rsidR="00131AAE" w:rsidRPr="00131AAE" w:rsidRDefault="00131AAE" w:rsidP="00131AAE">
      <w:pPr>
        <w:pStyle w:val="ListParagraph"/>
        <w:numPr>
          <w:ilvl w:val="0"/>
          <w:numId w:val="5"/>
        </w:numPr>
        <w:rPr>
          <w:rFonts w:ascii="Verdana" w:hAnsi="Verdana"/>
        </w:rPr>
      </w:pPr>
      <w:r w:rsidRPr="00131AAE">
        <w:rPr>
          <w:rFonts w:ascii="Verdana" w:hAnsi="Verdana"/>
        </w:rPr>
        <w:t xml:space="preserve">Is the format appropriate for the content and audience? </w:t>
      </w:r>
    </w:p>
    <w:p w14:paraId="024A6016" w14:textId="77777777" w:rsidR="00131AAE" w:rsidRPr="00131AAE" w:rsidRDefault="00131AAE" w:rsidP="00131AAE">
      <w:pPr>
        <w:pStyle w:val="ListParagraph"/>
        <w:numPr>
          <w:ilvl w:val="0"/>
          <w:numId w:val="5"/>
        </w:numPr>
        <w:rPr>
          <w:rFonts w:ascii="Verdana" w:hAnsi="Verdana"/>
        </w:rPr>
      </w:pPr>
      <w:r w:rsidRPr="00131AAE">
        <w:rPr>
          <w:rFonts w:ascii="Verdana" w:hAnsi="Verdana"/>
        </w:rPr>
        <w:t xml:space="preserve">Is the length appropriate for the audience and context? </w:t>
      </w:r>
    </w:p>
    <w:p w14:paraId="7A54DDE4" w14:textId="77777777" w:rsidR="00131AAE" w:rsidRPr="00131AAE" w:rsidRDefault="00131AAE" w:rsidP="00131AAE">
      <w:pPr>
        <w:pStyle w:val="ListParagraph"/>
        <w:numPr>
          <w:ilvl w:val="0"/>
          <w:numId w:val="5"/>
        </w:numPr>
        <w:rPr>
          <w:rFonts w:ascii="Verdana" w:hAnsi="Verdana"/>
        </w:rPr>
      </w:pPr>
      <w:r w:rsidRPr="00131AAE">
        <w:rPr>
          <w:rFonts w:ascii="Verdana" w:hAnsi="Verdana"/>
        </w:rPr>
        <w:t xml:space="preserve">Is the timing aligned with business decision cycles? </w:t>
      </w:r>
    </w:p>
    <w:p w14:paraId="24D172FC" w14:textId="77777777" w:rsidR="00131AAE" w:rsidRPr="00131AAE" w:rsidRDefault="00131AAE" w:rsidP="00131AAE">
      <w:pPr>
        <w:pStyle w:val="ListParagraph"/>
        <w:numPr>
          <w:ilvl w:val="0"/>
          <w:numId w:val="5"/>
        </w:numPr>
        <w:rPr>
          <w:rFonts w:ascii="Verdana" w:hAnsi="Verdana"/>
        </w:rPr>
      </w:pPr>
      <w:r w:rsidRPr="00131AAE">
        <w:rPr>
          <w:rFonts w:ascii="Verdana" w:hAnsi="Verdana"/>
        </w:rPr>
        <w:t xml:space="preserve">Have I respected the audience's time constraints? </w:t>
      </w:r>
    </w:p>
    <w:p w14:paraId="12350165" w14:textId="77777777" w:rsidR="00131AAE" w:rsidRPr="00131AAE" w:rsidRDefault="00131AAE" w:rsidP="00131AAE">
      <w:pPr>
        <w:pStyle w:val="ListParagraph"/>
        <w:numPr>
          <w:ilvl w:val="0"/>
          <w:numId w:val="5"/>
        </w:numPr>
        <w:rPr>
          <w:rFonts w:ascii="Verdana" w:hAnsi="Verdana"/>
        </w:rPr>
      </w:pPr>
      <w:r w:rsidRPr="00131AAE">
        <w:rPr>
          <w:rFonts w:ascii="Verdana" w:hAnsi="Verdana"/>
        </w:rPr>
        <w:t>Is there a clear call to action or next steps?</w:t>
      </w:r>
    </w:p>
    <w:p w14:paraId="16833CFC" w14:textId="77777777" w:rsidR="00131AAE" w:rsidRPr="00131AAE" w:rsidRDefault="00131AAE" w:rsidP="00131AAE">
      <w:pPr>
        <w:rPr>
          <w:rFonts w:ascii="Verdana" w:hAnsi="Verdana"/>
        </w:rPr>
      </w:pPr>
    </w:p>
    <w:p w14:paraId="43C7595A" w14:textId="77777777" w:rsidR="00131AAE" w:rsidRPr="00131AAE" w:rsidRDefault="00131AAE" w:rsidP="00131AAE">
      <w:pPr>
        <w:pStyle w:val="Heading3"/>
        <w:rPr>
          <w:rFonts w:ascii="Verdana" w:hAnsi="Verdana"/>
        </w:rPr>
      </w:pPr>
      <w:r w:rsidRPr="00131AAE">
        <w:rPr>
          <w:rFonts w:ascii="Verdana" w:hAnsi="Verdana"/>
        </w:rPr>
        <w:t>Visualization Review</w:t>
      </w:r>
    </w:p>
    <w:p w14:paraId="51BBA850" w14:textId="77777777" w:rsidR="00131AAE" w:rsidRPr="00131AAE" w:rsidRDefault="00131AAE" w:rsidP="00131AAE">
      <w:pPr>
        <w:rPr>
          <w:rFonts w:ascii="Verdana" w:hAnsi="Verdana"/>
        </w:rPr>
      </w:pPr>
      <w:r w:rsidRPr="00131AAE">
        <w:rPr>
          <w:rFonts w:ascii="Verdana" w:hAnsi="Verdana"/>
        </w:rPr>
        <w:t xml:space="preserve">Design Assessment </w:t>
      </w:r>
    </w:p>
    <w:p w14:paraId="2734DE01" w14:textId="77777777" w:rsidR="00131AAE" w:rsidRPr="00131AAE" w:rsidRDefault="00131AAE" w:rsidP="00131AAE">
      <w:pPr>
        <w:pStyle w:val="ListParagraph"/>
        <w:numPr>
          <w:ilvl w:val="0"/>
          <w:numId w:val="6"/>
        </w:numPr>
        <w:rPr>
          <w:rFonts w:ascii="Verdana" w:hAnsi="Verdana"/>
        </w:rPr>
      </w:pPr>
      <w:r w:rsidRPr="00131AAE">
        <w:rPr>
          <w:rFonts w:ascii="Verdana" w:hAnsi="Verdana"/>
        </w:rPr>
        <w:t xml:space="preserve">Do visualizations have clear business-focused titles? </w:t>
      </w:r>
    </w:p>
    <w:p w14:paraId="32359725" w14:textId="77777777" w:rsidR="00131AAE" w:rsidRPr="00131AAE" w:rsidRDefault="00131AAE" w:rsidP="00131AAE">
      <w:pPr>
        <w:pStyle w:val="ListParagraph"/>
        <w:numPr>
          <w:ilvl w:val="0"/>
          <w:numId w:val="6"/>
        </w:numPr>
        <w:rPr>
          <w:rFonts w:ascii="Verdana" w:hAnsi="Verdana"/>
        </w:rPr>
      </w:pPr>
      <w:r w:rsidRPr="00131AAE">
        <w:rPr>
          <w:rFonts w:ascii="Verdana" w:hAnsi="Verdana"/>
        </w:rPr>
        <w:t xml:space="preserve">Is color used sparingly and meaningfully? </w:t>
      </w:r>
    </w:p>
    <w:p w14:paraId="4CF4248E" w14:textId="77777777" w:rsidR="00131AAE" w:rsidRPr="00131AAE" w:rsidRDefault="00131AAE" w:rsidP="00131AAE">
      <w:pPr>
        <w:pStyle w:val="ListParagraph"/>
        <w:numPr>
          <w:ilvl w:val="0"/>
          <w:numId w:val="6"/>
        </w:numPr>
        <w:rPr>
          <w:rFonts w:ascii="Verdana" w:hAnsi="Verdana"/>
        </w:rPr>
      </w:pPr>
      <w:r w:rsidRPr="00131AAE">
        <w:rPr>
          <w:rFonts w:ascii="Verdana" w:hAnsi="Verdana"/>
        </w:rPr>
        <w:t xml:space="preserve">Are trends and comparisons clearly visible? </w:t>
      </w:r>
    </w:p>
    <w:p w14:paraId="4D2B4BAE" w14:textId="77777777" w:rsidR="00131AAE" w:rsidRPr="00131AAE" w:rsidRDefault="00131AAE" w:rsidP="00131AAE">
      <w:pPr>
        <w:pStyle w:val="ListParagraph"/>
        <w:numPr>
          <w:ilvl w:val="0"/>
          <w:numId w:val="6"/>
        </w:numPr>
        <w:rPr>
          <w:rFonts w:ascii="Verdana" w:hAnsi="Verdana"/>
        </w:rPr>
      </w:pPr>
      <w:r w:rsidRPr="00131AAE">
        <w:rPr>
          <w:rFonts w:ascii="Verdana" w:hAnsi="Verdana"/>
        </w:rPr>
        <w:t xml:space="preserve">Are business implications obvious from the visualization? </w:t>
      </w:r>
    </w:p>
    <w:p w14:paraId="110321DD" w14:textId="77777777" w:rsidR="00131AAE" w:rsidRPr="00131AAE" w:rsidRDefault="00131AAE" w:rsidP="00131AAE">
      <w:pPr>
        <w:pStyle w:val="ListParagraph"/>
        <w:numPr>
          <w:ilvl w:val="0"/>
          <w:numId w:val="6"/>
        </w:numPr>
        <w:rPr>
          <w:rFonts w:ascii="Verdana" w:hAnsi="Verdana"/>
        </w:rPr>
      </w:pPr>
      <w:r w:rsidRPr="00131AAE">
        <w:rPr>
          <w:rFonts w:ascii="Verdana" w:hAnsi="Verdana"/>
        </w:rPr>
        <w:t>Is technical detail available but not overwhelming?</w:t>
      </w:r>
    </w:p>
    <w:p w14:paraId="4036D1FC" w14:textId="77777777" w:rsidR="00131AAE" w:rsidRPr="00131AAE" w:rsidRDefault="00131AAE" w:rsidP="00131AAE">
      <w:pPr>
        <w:rPr>
          <w:rFonts w:ascii="Verdana" w:hAnsi="Verdana"/>
        </w:rPr>
      </w:pPr>
    </w:p>
    <w:p w14:paraId="12227AF4" w14:textId="77777777" w:rsidR="00131AAE" w:rsidRPr="00131AAE" w:rsidRDefault="00131AAE" w:rsidP="00131AAE">
      <w:pPr>
        <w:rPr>
          <w:rFonts w:ascii="Verdana" w:hAnsi="Verdana"/>
        </w:rPr>
      </w:pPr>
      <w:r w:rsidRPr="00131AAE">
        <w:rPr>
          <w:rFonts w:ascii="Verdana" w:hAnsi="Verdana"/>
        </w:rPr>
        <w:t xml:space="preserve">Data Integrity </w:t>
      </w:r>
    </w:p>
    <w:p w14:paraId="4FD3A447" w14:textId="77777777" w:rsidR="00131AAE" w:rsidRPr="00131AAE" w:rsidRDefault="00131AAE" w:rsidP="00131AAE">
      <w:pPr>
        <w:pStyle w:val="ListParagraph"/>
        <w:numPr>
          <w:ilvl w:val="0"/>
          <w:numId w:val="7"/>
        </w:numPr>
        <w:rPr>
          <w:rFonts w:ascii="Verdana" w:hAnsi="Verdana"/>
        </w:rPr>
      </w:pPr>
      <w:r w:rsidRPr="00131AAE">
        <w:rPr>
          <w:rFonts w:ascii="Verdana" w:hAnsi="Verdana"/>
        </w:rPr>
        <w:t xml:space="preserve">Is the data source clearly identified? </w:t>
      </w:r>
    </w:p>
    <w:p w14:paraId="05521622" w14:textId="77777777" w:rsidR="00131AAE" w:rsidRPr="00131AAE" w:rsidRDefault="00131AAE" w:rsidP="00131AAE">
      <w:pPr>
        <w:pStyle w:val="ListParagraph"/>
        <w:numPr>
          <w:ilvl w:val="0"/>
          <w:numId w:val="7"/>
        </w:numPr>
        <w:rPr>
          <w:rFonts w:ascii="Verdana" w:hAnsi="Verdana"/>
        </w:rPr>
      </w:pPr>
      <w:r w:rsidRPr="00131AAE">
        <w:rPr>
          <w:rFonts w:ascii="Verdana" w:hAnsi="Verdana"/>
        </w:rPr>
        <w:t xml:space="preserve">Is the time period clearly labeled? </w:t>
      </w:r>
    </w:p>
    <w:p w14:paraId="3927BDC4" w14:textId="77777777" w:rsidR="00131AAE" w:rsidRPr="00131AAE" w:rsidRDefault="00131AAE" w:rsidP="00131AAE">
      <w:pPr>
        <w:pStyle w:val="ListParagraph"/>
        <w:numPr>
          <w:ilvl w:val="0"/>
          <w:numId w:val="7"/>
        </w:numPr>
        <w:rPr>
          <w:rFonts w:ascii="Verdana" w:hAnsi="Verdana"/>
        </w:rPr>
      </w:pPr>
      <w:r w:rsidRPr="00131AAE">
        <w:rPr>
          <w:rFonts w:ascii="Verdana" w:hAnsi="Verdana"/>
        </w:rPr>
        <w:t xml:space="preserve">Are any data limitations noted? </w:t>
      </w:r>
    </w:p>
    <w:p w14:paraId="44A7D082" w14:textId="77777777" w:rsidR="00131AAE" w:rsidRPr="00131AAE" w:rsidRDefault="00131AAE" w:rsidP="00131AAE">
      <w:pPr>
        <w:pStyle w:val="ListParagraph"/>
        <w:numPr>
          <w:ilvl w:val="0"/>
          <w:numId w:val="7"/>
        </w:numPr>
        <w:rPr>
          <w:rFonts w:ascii="Verdana" w:hAnsi="Verdana"/>
        </w:rPr>
      </w:pPr>
      <w:r w:rsidRPr="00131AAE">
        <w:rPr>
          <w:rFonts w:ascii="Verdana" w:hAnsi="Verdana"/>
        </w:rPr>
        <w:t xml:space="preserve">Are comparisons fair and appropriate? </w:t>
      </w:r>
    </w:p>
    <w:p w14:paraId="74F6EFED" w14:textId="77777777" w:rsidR="00131AAE" w:rsidRPr="00131AAE" w:rsidRDefault="00131AAE" w:rsidP="00131AAE">
      <w:pPr>
        <w:pStyle w:val="ListParagraph"/>
        <w:numPr>
          <w:ilvl w:val="0"/>
          <w:numId w:val="7"/>
        </w:numPr>
        <w:rPr>
          <w:rFonts w:ascii="Verdana" w:hAnsi="Verdana"/>
        </w:rPr>
      </w:pPr>
      <w:r w:rsidRPr="00131AAE">
        <w:rPr>
          <w:rFonts w:ascii="Verdana" w:hAnsi="Verdana"/>
        </w:rPr>
        <w:t>Has the data been validated for accuracy?</w:t>
      </w:r>
    </w:p>
    <w:p w14:paraId="405F5C18" w14:textId="77777777" w:rsidR="00131AAE" w:rsidRPr="00131AAE" w:rsidRDefault="00131AAE" w:rsidP="00131AAE">
      <w:pPr>
        <w:rPr>
          <w:rFonts w:ascii="Verdana" w:hAnsi="Verdana"/>
        </w:rPr>
      </w:pPr>
    </w:p>
    <w:p w14:paraId="255CEE72" w14:textId="77777777" w:rsidR="00131AAE" w:rsidRPr="00131AAE" w:rsidRDefault="00131AAE" w:rsidP="00131AAE">
      <w:pPr>
        <w:rPr>
          <w:rFonts w:ascii="Verdana" w:hAnsi="Verdana"/>
        </w:rPr>
      </w:pPr>
      <w:r w:rsidRPr="00131AAE">
        <w:rPr>
          <w:rFonts w:ascii="Verdana" w:hAnsi="Verdana"/>
        </w:rPr>
        <w:t xml:space="preserve">Action Orientation </w:t>
      </w:r>
    </w:p>
    <w:p w14:paraId="79344A33" w14:textId="77777777" w:rsidR="00131AAE" w:rsidRPr="00131AAE" w:rsidRDefault="00131AAE" w:rsidP="00131AAE">
      <w:pPr>
        <w:pStyle w:val="ListParagraph"/>
        <w:numPr>
          <w:ilvl w:val="0"/>
          <w:numId w:val="8"/>
        </w:numPr>
        <w:rPr>
          <w:rFonts w:ascii="Verdana" w:hAnsi="Verdana"/>
        </w:rPr>
      </w:pPr>
      <w:r w:rsidRPr="00131AAE">
        <w:rPr>
          <w:rFonts w:ascii="Verdana" w:hAnsi="Verdana"/>
        </w:rPr>
        <w:t xml:space="preserve">Do visualizations clearly indicate when action is needed? </w:t>
      </w:r>
    </w:p>
    <w:p w14:paraId="660F8EF8" w14:textId="77777777" w:rsidR="00131AAE" w:rsidRPr="00131AAE" w:rsidRDefault="00131AAE" w:rsidP="00131AAE">
      <w:pPr>
        <w:pStyle w:val="ListParagraph"/>
        <w:numPr>
          <w:ilvl w:val="0"/>
          <w:numId w:val="8"/>
        </w:numPr>
        <w:rPr>
          <w:rFonts w:ascii="Verdana" w:hAnsi="Verdana"/>
        </w:rPr>
      </w:pPr>
      <w:r w:rsidRPr="00131AAE">
        <w:rPr>
          <w:rFonts w:ascii="Verdana" w:hAnsi="Verdana"/>
        </w:rPr>
        <w:t xml:space="preserve">Are thresholds and targets clearly marked? </w:t>
      </w:r>
    </w:p>
    <w:p w14:paraId="7DECB773" w14:textId="77777777" w:rsidR="00131AAE" w:rsidRPr="00131AAE" w:rsidRDefault="00131AAE" w:rsidP="00131AAE">
      <w:pPr>
        <w:pStyle w:val="ListParagraph"/>
        <w:numPr>
          <w:ilvl w:val="0"/>
          <w:numId w:val="8"/>
        </w:numPr>
        <w:rPr>
          <w:rFonts w:ascii="Verdana" w:hAnsi="Verdana"/>
        </w:rPr>
      </w:pPr>
      <w:r w:rsidRPr="00131AAE">
        <w:rPr>
          <w:rFonts w:ascii="Verdana" w:hAnsi="Verdana"/>
        </w:rPr>
        <w:t xml:space="preserve">Is the "so what" obvious from the visualization? </w:t>
      </w:r>
    </w:p>
    <w:p w14:paraId="7D46C48A" w14:textId="77777777" w:rsidR="00131AAE" w:rsidRPr="00131AAE" w:rsidRDefault="00131AAE" w:rsidP="00131AAE">
      <w:pPr>
        <w:pStyle w:val="ListParagraph"/>
        <w:numPr>
          <w:ilvl w:val="0"/>
          <w:numId w:val="8"/>
        </w:numPr>
        <w:rPr>
          <w:rFonts w:ascii="Verdana" w:hAnsi="Verdana"/>
        </w:rPr>
      </w:pPr>
      <w:r w:rsidRPr="00131AAE">
        <w:rPr>
          <w:rFonts w:ascii="Verdana" w:hAnsi="Verdana"/>
        </w:rPr>
        <w:t xml:space="preserve">Do visualizations support specific decisions? </w:t>
      </w:r>
    </w:p>
    <w:p w14:paraId="1EEED573" w14:textId="77777777" w:rsidR="00131AAE" w:rsidRPr="00131AAE" w:rsidRDefault="00131AAE" w:rsidP="00131AAE">
      <w:pPr>
        <w:pStyle w:val="ListParagraph"/>
        <w:numPr>
          <w:ilvl w:val="0"/>
          <w:numId w:val="8"/>
        </w:numPr>
        <w:rPr>
          <w:rFonts w:ascii="Verdana" w:hAnsi="Verdana"/>
        </w:rPr>
      </w:pPr>
      <w:r w:rsidRPr="00131AAE">
        <w:rPr>
          <w:rFonts w:ascii="Verdana" w:hAnsi="Verdana"/>
        </w:rPr>
        <w:t>Is context provided for proper interpretation?</w:t>
      </w:r>
    </w:p>
    <w:p w14:paraId="4B7F653C" w14:textId="77777777" w:rsidR="00131AAE" w:rsidRPr="00131AAE" w:rsidRDefault="00131AAE" w:rsidP="00131AAE">
      <w:pPr>
        <w:rPr>
          <w:rFonts w:ascii="Verdana" w:hAnsi="Verdana"/>
        </w:rPr>
      </w:pPr>
    </w:p>
    <w:p w14:paraId="715B7B12" w14:textId="77777777" w:rsidR="00131AAE" w:rsidRPr="00131AAE" w:rsidRDefault="00131AAE" w:rsidP="00131AAE">
      <w:pPr>
        <w:pStyle w:val="Heading3"/>
        <w:rPr>
          <w:rFonts w:ascii="Verdana" w:hAnsi="Verdana"/>
        </w:rPr>
      </w:pPr>
      <w:r w:rsidRPr="00131AAE">
        <w:rPr>
          <w:rFonts w:ascii="Verdana" w:hAnsi="Verdana"/>
        </w:rPr>
        <w:t>Delivery Best Practices</w:t>
      </w:r>
    </w:p>
    <w:p w14:paraId="5D8D5E4B" w14:textId="77777777" w:rsidR="00131AAE" w:rsidRPr="00131AAE" w:rsidRDefault="00131AAE" w:rsidP="00131AAE">
      <w:pPr>
        <w:rPr>
          <w:rFonts w:ascii="Verdana" w:hAnsi="Verdana"/>
        </w:rPr>
      </w:pPr>
      <w:r w:rsidRPr="00131AAE">
        <w:rPr>
          <w:rFonts w:ascii="Verdana" w:hAnsi="Verdana"/>
        </w:rPr>
        <w:t xml:space="preserve">Presentation Approach </w:t>
      </w:r>
    </w:p>
    <w:p w14:paraId="13674DB9" w14:textId="77777777" w:rsidR="00131AAE" w:rsidRPr="00131AAE" w:rsidRDefault="00131AAE" w:rsidP="00131AAE">
      <w:pPr>
        <w:pStyle w:val="ListParagraph"/>
        <w:numPr>
          <w:ilvl w:val="0"/>
          <w:numId w:val="9"/>
        </w:numPr>
        <w:rPr>
          <w:rFonts w:ascii="Verdana" w:hAnsi="Verdana"/>
        </w:rPr>
      </w:pPr>
      <w:r w:rsidRPr="00131AAE">
        <w:rPr>
          <w:rFonts w:ascii="Verdana" w:hAnsi="Verdana"/>
        </w:rPr>
        <w:t xml:space="preserve">Start with business impact, not technical details </w:t>
      </w:r>
    </w:p>
    <w:p w14:paraId="7D1D69F3" w14:textId="77777777" w:rsidR="00131AAE" w:rsidRPr="00131AAE" w:rsidRDefault="00131AAE" w:rsidP="00131AAE">
      <w:pPr>
        <w:pStyle w:val="ListParagraph"/>
        <w:numPr>
          <w:ilvl w:val="0"/>
          <w:numId w:val="9"/>
        </w:numPr>
        <w:rPr>
          <w:rFonts w:ascii="Verdana" w:hAnsi="Verdana"/>
        </w:rPr>
      </w:pPr>
      <w:r w:rsidRPr="00131AAE">
        <w:rPr>
          <w:rFonts w:ascii="Verdana" w:hAnsi="Verdana"/>
        </w:rPr>
        <w:t xml:space="preserve">Use analogies from business operations to explain complex concepts </w:t>
      </w:r>
    </w:p>
    <w:p w14:paraId="6C7694DF" w14:textId="77777777" w:rsidR="00131AAE" w:rsidRPr="00131AAE" w:rsidRDefault="00131AAE" w:rsidP="00131AAE">
      <w:pPr>
        <w:pStyle w:val="ListParagraph"/>
        <w:numPr>
          <w:ilvl w:val="0"/>
          <w:numId w:val="9"/>
        </w:numPr>
        <w:rPr>
          <w:rFonts w:ascii="Verdana" w:hAnsi="Verdana"/>
        </w:rPr>
      </w:pPr>
      <w:r w:rsidRPr="00131AAE">
        <w:rPr>
          <w:rFonts w:ascii="Verdana" w:hAnsi="Verdana"/>
        </w:rPr>
        <w:t xml:space="preserve">Provide written summaries for complex information </w:t>
      </w:r>
    </w:p>
    <w:p w14:paraId="1C3A2A1F" w14:textId="77777777" w:rsidR="00131AAE" w:rsidRPr="00131AAE" w:rsidRDefault="00131AAE" w:rsidP="00131AAE">
      <w:pPr>
        <w:pStyle w:val="ListParagraph"/>
        <w:numPr>
          <w:ilvl w:val="0"/>
          <w:numId w:val="9"/>
        </w:numPr>
        <w:rPr>
          <w:rFonts w:ascii="Verdana" w:hAnsi="Verdana"/>
        </w:rPr>
      </w:pPr>
      <w:r w:rsidRPr="00131AAE">
        <w:rPr>
          <w:rFonts w:ascii="Verdana" w:hAnsi="Verdana"/>
        </w:rPr>
        <w:t xml:space="preserve">Be explicit about business consequences and opportunities </w:t>
      </w:r>
    </w:p>
    <w:p w14:paraId="7E6EAB85" w14:textId="77777777" w:rsidR="00131AAE" w:rsidRPr="00131AAE" w:rsidRDefault="00131AAE" w:rsidP="00131AAE">
      <w:pPr>
        <w:pStyle w:val="ListParagraph"/>
        <w:numPr>
          <w:ilvl w:val="0"/>
          <w:numId w:val="9"/>
        </w:numPr>
        <w:rPr>
          <w:rFonts w:ascii="Verdana" w:hAnsi="Verdana"/>
        </w:rPr>
      </w:pPr>
      <w:r w:rsidRPr="00131AAE">
        <w:rPr>
          <w:rFonts w:ascii="Verdana" w:hAnsi="Verdana"/>
        </w:rPr>
        <w:t xml:space="preserve">Distinguish between information-sharing and decision-requesting items </w:t>
      </w:r>
    </w:p>
    <w:p w14:paraId="76B6F95C" w14:textId="77777777" w:rsidR="00131AAE" w:rsidRPr="00131AAE" w:rsidRDefault="00131AAE" w:rsidP="00131AAE">
      <w:pPr>
        <w:pStyle w:val="ListParagraph"/>
        <w:numPr>
          <w:ilvl w:val="0"/>
          <w:numId w:val="9"/>
        </w:numPr>
        <w:rPr>
          <w:rFonts w:ascii="Verdana" w:hAnsi="Verdana"/>
        </w:rPr>
      </w:pPr>
      <w:r w:rsidRPr="00131AAE">
        <w:rPr>
          <w:rFonts w:ascii="Verdana" w:hAnsi="Verdana"/>
        </w:rPr>
        <w:t>Allow time for questions and clarification</w:t>
      </w:r>
    </w:p>
    <w:p w14:paraId="64893BED" w14:textId="77777777" w:rsidR="00131AAE" w:rsidRPr="00131AAE" w:rsidRDefault="00131AAE" w:rsidP="00131AAE">
      <w:pPr>
        <w:rPr>
          <w:rFonts w:ascii="Verdana" w:hAnsi="Verdana"/>
        </w:rPr>
      </w:pPr>
      <w:r w:rsidRPr="00131AAE">
        <w:rPr>
          <w:rFonts w:ascii="Verdana" w:hAnsi="Verdana"/>
        </w:rPr>
        <w:t xml:space="preserve">Language Guidelines </w:t>
      </w:r>
    </w:p>
    <w:p w14:paraId="7FCCD686" w14:textId="77777777" w:rsidR="00131AAE" w:rsidRPr="00131AAE" w:rsidRDefault="00131AAE" w:rsidP="00131AAE">
      <w:pPr>
        <w:pStyle w:val="ListParagraph"/>
        <w:numPr>
          <w:ilvl w:val="0"/>
          <w:numId w:val="10"/>
        </w:numPr>
        <w:rPr>
          <w:rFonts w:ascii="Verdana" w:hAnsi="Verdana"/>
        </w:rPr>
      </w:pPr>
      <w:r w:rsidRPr="00131AAE">
        <w:rPr>
          <w:rFonts w:ascii="Verdana" w:hAnsi="Verdana"/>
        </w:rPr>
        <w:t xml:space="preserve">Use business terminology familiar to the audience </w:t>
      </w:r>
    </w:p>
    <w:p w14:paraId="704ED44E" w14:textId="77777777" w:rsidR="00131AAE" w:rsidRPr="00131AAE" w:rsidRDefault="00131AAE" w:rsidP="00131AAE">
      <w:pPr>
        <w:pStyle w:val="ListParagraph"/>
        <w:numPr>
          <w:ilvl w:val="0"/>
          <w:numId w:val="10"/>
        </w:numPr>
        <w:rPr>
          <w:rFonts w:ascii="Verdana" w:hAnsi="Verdana"/>
        </w:rPr>
      </w:pPr>
      <w:r w:rsidRPr="00131AAE">
        <w:rPr>
          <w:rFonts w:ascii="Verdana" w:hAnsi="Verdana"/>
        </w:rPr>
        <w:t xml:space="preserve">Define any technical terms when first used </w:t>
      </w:r>
    </w:p>
    <w:p w14:paraId="1B339778" w14:textId="77777777" w:rsidR="00131AAE" w:rsidRPr="00131AAE" w:rsidRDefault="00131AAE" w:rsidP="00131AAE">
      <w:pPr>
        <w:pStyle w:val="ListParagraph"/>
        <w:numPr>
          <w:ilvl w:val="0"/>
          <w:numId w:val="10"/>
        </w:numPr>
        <w:rPr>
          <w:rFonts w:ascii="Verdana" w:hAnsi="Verdana"/>
        </w:rPr>
      </w:pPr>
      <w:r w:rsidRPr="00131AAE">
        <w:rPr>
          <w:rFonts w:ascii="Verdana" w:hAnsi="Verdana"/>
        </w:rPr>
        <w:t xml:space="preserve">Focus on outcomes rather than activities </w:t>
      </w:r>
    </w:p>
    <w:p w14:paraId="2546960F" w14:textId="77777777" w:rsidR="00131AAE" w:rsidRPr="00131AAE" w:rsidRDefault="00131AAE" w:rsidP="00131AAE">
      <w:pPr>
        <w:pStyle w:val="ListParagraph"/>
        <w:numPr>
          <w:ilvl w:val="0"/>
          <w:numId w:val="10"/>
        </w:numPr>
        <w:rPr>
          <w:rFonts w:ascii="Verdana" w:hAnsi="Verdana"/>
        </w:rPr>
      </w:pPr>
      <w:r w:rsidRPr="00131AAE">
        <w:rPr>
          <w:rFonts w:ascii="Verdana" w:hAnsi="Verdana"/>
        </w:rPr>
        <w:t xml:space="preserve">Use active voice and direct language </w:t>
      </w:r>
    </w:p>
    <w:p w14:paraId="1FF79185" w14:textId="77777777" w:rsidR="00131AAE" w:rsidRPr="00131AAE" w:rsidRDefault="00131AAE" w:rsidP="00131AAE">
      <w:pPr>
        <w:pStyle w:val="ListParagraph"/>
        <w:numPr>
          <w:ilvl w:val="0"/>
          <w:numId w:val="10"/>
        </w:numPr>
        <w:rPr>
          <w:rFonts w:ascii="Verdana" w:hAnsi="Verdana"/>
        </w:rPr>
      </w:pPr>
      <w:r w:rsidRPr="00131AAE">
        <w:rPr>
          <w:rFonts w:ascii="Verdana" w:hAnsi="Verdana"/>
        </w:rPr>
        <w:t xml:space="preserve">Express metrics in business terms (dollars, time, customer impact) </w:t>
      </w:r>
    </w:p>
    <w:p w14:paraId="77966D82" w14:textId="77777777" w:rsidR="00131AAE" w:rsidRPr="00131AAE" w:rsidRDefault="00131AAE" w:rsidP="00131AAE">
      <w:pPr>
        <w:pStyle w:val="ListParagraph"/>
        <w:numPr>
          <w:ilvl w:val="0"/>
          <w:numId w:val="10"/>
        </w:numPr>
        <w:rPr>
          <w:rFonts w:ascii="Verdana" w:hAnsi="Verdana"/>
        </w:rPr>
      </w:pPr>
      <w:r w:rsidRPr="00131AAE">
        <w:rPr>
          <w:rFonts w:ascii="Verdana" w:hAnsi="Verdana"/>
        </w:rPr>
        <w:t>Use consistent terminology across all communications</w:t>
      </w:r>
    </w:p>
    <w:p w14:paraId="60F41E65" w14:textId="77777777" w:rsidR="00131AAE" w:rsidRPr="00131AAE" w:rsidRDefault="00131AAE" w:rsidP="00131AAE">
      <w:pPr>
        <w:rPr>
          <w:rFonts w:ascii="Verdana" w:hAnsi="Verdana"/>
        </w:rPr>
      </w:pPr>
      <w:r w:rsidRPr="00131AAE">
        <w:rPr>
          <w:rFonts w:ascii="Verdana" w:hAnsi="Verdana"/>
        </w:rPr>
        <w:t xml:space="preserve">Follow-up Practices </w:t>
      </w:r>
    </w:p>
    <w:p w14:paraId="103EE070" w14:textId="77777777" w:rsidR="00131AAE" w:rsidRPr="00131AAE" w:rsidRDefault="00131AAE" w:rsidP="00131AAE">
      <w:pPr>
        <w:pStyle w:val="ListParagraph"/>
        <w:numPr>
          <w:ilvl w:val="0"/>
          <w:numId w:val="11"/>
        </w:numPr>
        <w:rPr>
          <w:rFonts w:ascii="Verdana" w:hAnsi="Verdana"/>
        </w:rPr>
      </w:pPr>
      <w:r w:rsidRPr="00131AAE">
        <w:rPr>
          <w:rFonts w:ascii="Verdana" w:hAnsi="Verdana"/>
        </w:rPr>
        <w:t xml:space="preserve">Document and distribute key decisions and action items </w:t>
      </w:r>
    </w:p>
    <w:p w14:paraId="5734D0B3" w14:textId="77777777" w:rsidR="00131AAE" w:rsidRPr="00131AAE" w:rsidRDefault="00131AAE" w:rsidP="00131AAE">
      <w:pPr>
        <w:pStyle w:val="ListParagraph"/>
        <w:numPr>
          <w:ilvl w:val="0"/>
          <w:numId w:val="11"/>
        </w:numPr>
        <w:rPr>
          <w:rFonts w:ascii="Verdana" w:hAnsi="Verdana"/>
        </w:rPr>
      </w:pPr>
      <w:r w:rsidRPr="00131AAE">
        <w:rPr>
          <w:rFonts w:ascii="Verdana" w:hAnsi="Verdana"/>
        </w:rPr>
        <w:t xml:space="preserve">Provide additional information promised during discussion </w:t>
      </w:r>
    </w:p>
    <w:p w14:paraId="20373CB8" w14:textId="77777777" w:rsidR="00131AAE" w:rsidRPr="00131AAE" w:rsidRDefault="00131AAE" w:rsidP="00131AAE">
      <w:pPr>
        <w:pStyle w:val="ListParagraph"/>
        <w:numPr>
          <w:ilvl w:val="0"/>
          <w:numId w:val="11"/>
        </w:numPr>
        <w:rPr>
          <w:rFonts w:ascii="Verdana" w:hAnsi="Verdana"/>
        </w:rPr>
      </w:pPr>
      <w:r w:rsidRPr="00131AAE">
        <w:rPr>
          <w:rFonts w:ascii="Verdana" w:hAnsi="Verdana"/>
        </w:rPr>
        <w:t xml:space="preserve">Schedule follow-up communication for outstanding items </w:t>
      </w:r>
    </w:p>
    <w:p w14:paraId="02212295" w14:textId="77777777" w:rsidR="00131AAE" w:rsidRPr="00131AAE" w:rsidRDefault="00131AAE" w:rsidP="00131AAE">
      <w:pPr>
        <w:pStyle w:val="ListParagraph"/>
        <w:numPr>
          <w:ilvl w:val="0"/>
          <w:numId w:val="11"/>
        </w:numPr>
        <w:rPr>
          <w:rFonts w:ascii="Verdana" w:hAnsi="Verdana"/>
        </w:rPr>
      </w:pPr>
      <w:r w:rsidRPr="00131AAE">
        <w:rPr>
          <w:rFonts w:ascii="Verdana" w:hAnsi="Verdana"/>
        </w:rPr>
        <w:t xml:space="preserve">Collect feedback on communication effectiveness </w:t>
      </w:r>
    </w:p>
    <w:p w14:paraId="4C386966" w14:textId="77777777" w:rsidR="00131AAE" w:rsidRPr="00131AAE" w:rsidRDefault="00131AAE" w:rsidP="00131AAE">
      <w:pPr>
        <w:pStyle w:val="ListParagraph"/>
        <w:numPr>
          <w:ilvl w:val="0"/>
          <w:numId w:val="11"/>
        </w:numPr>
        <w:rPr>
          <w:rFonts w:ascii="Verdana" w:hAnsi="Verdana"/>
        </w:rPr>
      </w:pPr>
      <w:r w:rsidRPr="00131AAE">
        <w:rPr>
          <w:rFonts w:ascii="Verdana" w:hAnsi="Verdana"/>
        </w:rPr>
        <w:t>Apply feedback to improve future communications</w:t>
      </w:r>
    </w:p>
    <w:p w14:paraId="2B303B89" w14:textId="77777777" w:rsidR="00131AAE" w:rsidRPr="00131AAE" w:rsidRDefault="00131AAE" w:rsidP="00131AAE">
      <w:pPr>
        <w:rPr>
          <w:rFonts w:ascii="Verdana" w:hAnsi="Verdana"/>
        </w:rPr>
      </w:pPr>
    </w:p>
    <w:p w14:paraId="7468BA34" w14:textId="77777777" w:rsidR="00131AAE" w:rsidRPr="00131AAE" w:rsidRDefault="00131AAE" w:rsidP="00131AAE">
      <w:pPr>
        <w:pStyle w:val="Heading2"/>
        <w:rPr>
          <w:rFonts w:ascii="Verdana" w:hAnsi="Verdana"/>
        </w:rPr>
      </w:pPr>
      <w:r w:rsidRPr="00131AAE">
        <w:rPr>
          <w:rFonts w:ascii="Verdana" w:hAnsi="Verdana"/>
        </w:rPr>
        <w:t>PART D: Security Storytelling Framework</w:t>
      </w:r>
    </w:p>
    <w:p w14:paraId="70BC4902" w14:textId="77777777" w:rsidR="00131AAE" w:rsidRPr="00131AAE" w:rsidRDefault="00131AAE" w:rsidP="00131AAE">
      <w:pPr>
        <w:rPr>
          <w:rFonts w:ascii="Verdana" w:hAnsi="Verdana"/>
        </w:rPr>
      </w:pPr>
      <w:r w:rsidRPr="00131AAE">
        <w:rPr>
          <w:rFonts w:ascii="Verdana" w:hAnsi="Verdana"/>
        </w:rPr>
        <w:t>Business Context</w:t>
      </w:r>
    </w:p>
    <w:p w14:paraId="0249D621" w14:textId="77777777" w:rsidR="00131AAE" w:rsidRPr="00131AAE" w:rsidRDefault="00131AAE" w:rsidP="00131AAE">
      <w:pPr>
        <w:pStyle w:val="ListParagraph"/>
        <w:numPr>
          <w:ilvl w:val="0"/>
          <w:numId w:val="1"/>
        </w:numPr>
        <w:rPr>
          <w:rFonts w:ascii="Verdana" w:hAnsi="Verdana"/>
        </w:rPr>
      </w:pPr>
      <w:r w:rsidRPr="00131AAE">
        <w:rPr>
          <w:rFonts w:ascii="Verdana" w:hAnsi="Verdana"/>
        </w:rPr>
        <w:t>What business objectives are relevant?</w:t>
      </w:r>
    </w:p>
    <w:p w14:paraId="65A861F7" w14:textId="77777777" w:rsidR="00131AAE" w:rsidRPr="00131AAE" w:rsidRDefault="00131AAE" w:rsidP="00131AAE">
      <w:pPr>
        <w:pStyle w:val="ListParagraph"/>
        <w:numPr>
          <w:ilvl w:val="0"/>
          <w:numId w:val="1"/>
        </w:numPr>
        <w:rPr>
          <w:rFonts w:ascii="Verdana" w:hAnsi="Verdana"/>
        </w:rPr>
      </w:pPr>
      <w:r w:rsidRPr="00131AAE">
        <w:rPr>
          <w:rFonts w:ascii="Verdana" w:hAnsi="Verdana"/>
        </w:rPr>
        <w:t>What matters most to this audience?</w:t>
      </w:r>
    </w:p>
    <w:p w14:paraId="07C3207F" w14:textId="77777777" w:rsidR="00131AAE" w:rsidRPr="00131AAE" w:rsidRDefault="00131AAE" w:rsidP="00131AAE">
      <w:pPr>
        <w:pStyle w:val="ListParagraph"/>
        <w:numPr>
          <w:ilvl w:val="0"/>
          <w:numId w:val="1"/>
        </w:numPr>
        <w:rPr>
          <w:rFonts w:ascii="Verdana" w:hAnsi="Verdana"/>
        </w:rPr>
      </w:pPr>
      <w:r w:rsidRPr="00131AAE">
        <w:rPr>
          <w:rFonts w:ascii="Verdana" w:hAnsi="Verdana"/>
        </w:rPr>
        <w:t>What decisions need to be made?</w:t>
      </w:r>
    </w:p>
    <w:p w14:paraId="63C2517F" w14:textId="77777777" w:rsidR="00131AAE" w:rsidRPr="00131AAE" w:rsidRDefault="00131AAE" w:rsidP="00131AAE">
      <w:pPr>
        <w:rPr>
          <w:rFonts w:ascii="Verdana" w:hAnsi="Verdana"/>
        </w:rPr>
      </w:pPr>
      <w:r w:rsidRPr="00131AAE">
        <w:rPr>
          <w:rFonts w:ascii="Verdana" w:hAnsi="Verdana"/>
        </w:rPr>
        <w:t>Security Narrative</w:t>
      </w:r>
    </w:p>
    <w:p w14:paraId="30BD592B" w14:textId="77777777" w:rsidR="00131AAE" w:rsidRPr="00131AAE" w:rsidRDefault="00131AAE" w:rsidP="00131AAE">
      <w:pPr>
        <w:pStyle w:val="ListParagraph"/>
        <w:numPr>
          <w:ilvl w:val="0"/>
          <w:numId w:val="1"/>
        </w:numPr>
        <w:rPr>
          <w:rFonts w:ascii="Verdana" w:hAnsi="Verdana"/>
        </w:rPr>
      </w:pPr>
      <w:r w:rsidRPr="00131AAE">
        <w:rPr>
          <w:rFonts w:ascii="Verdana" w:hAnsi="Verdana"/>
        </w:rPr>
        <w:t>What happened or what did we discover?</w:t>
      </w:r>
    </w:p>
    <w:p w14:paraId="6B128CE7" w14:textId="77777777" w:rsidR="00131AAE" w:rsidRPr="00131AAE" w:rsidRDefault="00131AAE" w:rsidP="00131AAE">
      <w:pPr>
        <w:pStyle w:val="ListParagraph"/>
        <w:numPr>
          <w:ilvl w:val="0"/>
          <w:numId w:val="1"/>
        </w:numPr>
        <w:rPr>
          <w:rFonts w:ascii="Verdana" w:hAnsi="Verdana"/>
        </w:rPr>
      </w:pPr>
      <w:r w:rsidRPr="00131AAE">
        <w:rPr>
          <w:rFonts w:ascii="Verdana" w:hAnsi="Verdana"/>
        </w:rPr>
        <w:t>Why does it matter to the business?</w:t>
      </w:r>
    </w:p>
    <w:p w14:paraId="41B4624B" w14:textId="77777777" w:rsidR="00131AAE" w:rsidRPr="00131AAE" w:rsidRDefault="00131AAE" w:rsidP="00131AAE">
      <w:pPr>
        <w:pStyle w:val="ListParagraph"/>
        <w:numPr>
          <w:ilvl w:val="0"/>
          <w:numId w:val="1"/>
        </w:numPr>
        <w:rPr>
          <w:rFonts w:ascii="Verdana" w:hAnsi="Verdana"/>
        </w:rPr>
      </w:pPr>
      <w:r w:rsidRPr="00131AAE">
        <w:rPr>
          <w:rFonts w:ascii="Verdana" w:hAnsi="Verdana"/>
        </w:rPr>
        <w:t>What's the potential business impact?</w:t>
      </w:r>
    </w:p>
    <w:p w14:paraId="402BB222" w14:textId="77777777" w:rsidR="00131AAE" w:rsidRPr="00131AAE" w:rsidRDefault="00131AAE" w:rsidP="00131AAE">
      <w:pPr>
        <w:rPr>
          <w:rFonts w:ascii="Verdana" w:hAnsi="Verdana"/>
        </w:rPr>
      </w:pPr>
      <w:r w:rsidRPr="00131AAE">
        <w:rPr>
          <w:rFonts w:ascii="Verdana" w:hAnsi="Verdana"/>
        </w:rPr>
        <w:t>Business Implication</w:t>
      </w:r>
    </w:p>
    <w:p w14:paraId="675DA8DA" w14:textId="77777777" w:rsidR="00131AAE" w:rsidRPr="00131AAE" w:rsidRDefault="00131AAE" w:rsidP="00131AAE">
      <w:pPr>
        <w:pStyle w:val="ListParagraph"/>
        <w:numPr>
          <w:ilvl w:val="0"/>
          <w:numId w:val="1"/>
        </w:numPr>
        <w:rPr>
          <w:rFonts w:ascii="Verdana" w:hAnsi="Verdana"/>
        </w:rPr>
      </w:pPr>
      <w:r w:rsidRPr="00131AAE">
        <w:rPr>
          <w:rFonts w:ascii="Verdana" w:hAnsi="Verdana"/>
        </w:rPr>
        <w:t>How does this affect business objectives?</w:t>
      </w:r>
    </w:p>
    <w:p w14:paraId="0F239F9F" w14:textId="77777777" w:rsidR="00131AAE" w:rsidRPr="00131AAE" w:rsidRDefault="00131AAE" w:rsidP="00131AAE">
      <w:pPr>
        <w:pStyle w:val="ListParagraph"/>
        <w:numPr>
          <w:ilvl w:val="0"/>
          <w:numId w:val="1"/>
        </w:numPr>
        <w:rPr>
          <w:rFonts w:ascii="Verdana" w:hAnsi="Verdana"/>
        </w:rPr>
      </w:pPr>
      <w:r w:rsidRPr="00131AAE">
        <w:rPr>
          <w:rFonts w:ascii="Verdana" w:hAnsi="Verdana"/>
        </w:rPr>
        <w:t>What's the magnitude of impact?</w:t>
      </w:r>
    </w:p>
    <w:p w14:paraId="64AF43DE" w14:textId="77777777" w:rsidR="00131AAE" w:rsidRPr="00131AAE" w:rsidRDefault="00131AAE" w:rsidP="00131AAE">
      <w:pPr>
        <w:pStyle w:val="ListParagraph"/>
        <w:numPr>
          <w:ilvl w:val="0"/>
          <w:numId w:val="1"/>
        </w:numPr>
        <w:rPr>
          <w:rFonts w:ascii="Verdana" w:hAnsi="Verdana"/>
        </w:rPr>
      </w:pPr>
      <w:r w:rsidRPr="00131AAE">
        <w:rPr>
          <w:rFonts w:ascii="Verdana" w:hAnsi="Verdana"/>
        </w:rPr>
        <w:t>How does this compare to other business risks?</w:t>
      </w:r>
    </w:p>
    <w:p w14:paraId="32CB82D3" w14:textId="77777777" w:rsidR="00131AAE" w:rsidRPr="00131AAE" w:rsidRDefault="00131AAE" w:rsidP="00131AAE">
      <w:pPr>
        <w:rPr>
          <w:rFonts w:ascii="Verdana" w:hAnsi="Verdana"/>
        </w:rPr>
      </w:pPr>
      <w:r w:rsidRPr="00131AAE">
        <w:rPr>
          <w:rFonts w:ascii="Verdana" w:hAnsi="Verdana"/>
        </w:rPr>
        <w:t>Action and Outcome</w:t>
      </w:r>
    </w:p>
    <w:p w14:paraId="4466B710" w14:textId="77777777" w:rsidR="00131AAE" w:rsidRPr="00131AAE" w:rsidRDefault="00131AAE" w:rsidP="00131AAE">
      <w:pPr>
        <w:pStyle w:val="ListParagraph"/>
        <w:numPr>
          <w:ilvl w:val="0"/>
          <w:numId w:val="1"/>
        </w:numPr>
        <w:rPr>
          <w:rFonts w:ascii="Verdana" w:hAnsi="Verdana"/>
        </w:rPr>
      </w:pPr>
      <w:r w:rsidRPr="00131AAE">
        <w:rPr>
          <w:rFonts w:ascii="Verdana" w:hAnsi="Verdana"/>
        </w:rPr>
        <w:t>What actions are recommended?</w:t>
      </w:r>
    </w:p>
    <w:p w14:paraId="3389B58F" w14:textId="77777777" w:rsidR="00131AAE" w:rsidRPr="00131AAE" w:rsidRDefault="00131AAE" w:rsidP="00131AAE">
      <w:pPr>
        <w:pStyle w:val="ListParagraph"/>
        <w:numPr>
          <w:ilvl w:val="0"/>
          <w:numId w:val="1"/>
        </w:numPr>
        <w:rPr>
          <w:rFonts w:ascii="Verdana" w:hAnsi="Verdana"/>
        </w:rPr>
      </w:pPr>
      <w:r w:rsidRPr="00131AAE">
        <w:rPr>
          <w:rFonts w:ascii="Verdana" w:hAnsi="Verdana"/>
        </w:rPr>
        <w:t>What business benefits will result?</w:t>
      </w:r>
    </w:p>
    <w:p w14:paraId="4506F322" w14:textId="77777777" w:rsidR="00131AAE" w:rsidRPr="00131AAE" w:rsidRDefault="00131AAE" w:rsidP="00131AAE">
      <w:pPr>
        <w:pStyle w:val="ListParagraph"/>
        <w:numPr>
          <w:ilvl w:val="0"/>
          <w:numId w:val="1"/>
        </w:numPr>
        <w:rPr>
          <w:rFonts w:ascii="Verdana" w:hAnsi="Verdana"/>
        </w:rPr>
      </w:pPr>
      <w:r w:rsidRPr="00131AAE">
        <w:rPr>
          <w:rFonts w:ascii="Verdana" w:hAnsi="Verdana"/>
        </w:rPr>
        <w:t>What resources are required?</w:t>
      </w:r>
    </w:p>
    <w:p w14:paraId="36AA446E" w14:textId="77777777" w:rsidR="00131AAE" w:rsidRPr="00131AAE" w:rsidRDefault="00131AAE" w:rsidP="00131AAE">
      <w:pPr>
        <w:rPr>
          <w:rFonts w:ascii="Verdana" w:hAnsi="Verdana"/>
        </w:rPr>
      </w:pPr>
    </w:p>
    <w:p w14:paraId="3D100B13" w14:textId="77777777" w:rsidR="00131AAE" w:rsidRPr="00131AAE" w:rsidRDefault="00131AAE" w:rsidP="00131AAE">
      <w:pPr>
        <w:pStyle w:val="Heading3"/>
        <w:rPr>
          <w:rFonts w:ascii="Verdana" w:hAnsi="Verdana"/>
        </w:rPr>
      </w:pPr>
      <w:r w:rsidRPr="00131AAE">
        <w:rPr>
          <w:rFonts w:ascii="Verdana" w:hAnsi="Verdana"/>
        </w:rPr>
        <w:t>Example Security Story: Cloud Migration Security</w:t>
      </w:r>
    </w:p>
    <w:p w14:paraId="2B85ACF3" w14:textId="77777777" w:rsidR="00131AAE" w:rsidRPr="00131AAE" w:rsidRDefault="00131AAE" w:rsidP="00131AAE">
      <w:pPr>
        <w:rPr>
          <w:rFonts w:ascii="Verdana" w:hAnsi="Verdana"/>
        </w:rPr>
      </w:pPr>
      <w:r w:rsidRPr="00131AAE">
        <w:rPr>
          <w:rFonts w:ascii="Verdana" w:hAnsi="Verdana"/>
        </w:rPr>
        <w:t>Business Context: "Our three-year strategic plan depends on migrating 80% of our applications to the cloud to reduce infrastructure costs by 30% and improve business agility. The executive team has approved a $12M budget for this initiative with strict timeline targets to realize benefits starting next quarter."</w:t>
      </w:r>
    </w:p>
    <w:p w14:paraId="42489FF9" w14:textId="77777777" w:rsidR="00131AAE" w:rsidRPr="00131AAE" w:rsidRDefault="00131AAE" w:rsidP="00131AAE">
      <w:pPr>
        <w:rPr>
          <w:rFonts w:ascii="Verdana" w:hAnsi="Verdana"/>
        </w:rPr>
      </w:pPr>
      <w:r w:rsidRPr="00131AAE">
        <w:rPr>
          <w:rFonts w:ascii="Verdana" w:hAnsi="Verdana"/>
        </w:rPr>
        <w:t>Security Narrative: "Our security assessment of the initial application migration candidates revealed that 40% of these applications have security architectures incompatible with cloud deployment. Additionally, our current security monitoring capabilities don't extend effectively to cloud environments, creating potential blind spots."</w:t>
      </w:r>
    </w:p>
    <w:p w14:paraId="772DE80C" w14:textId="77777777" w:rsidR="00131AAE" w:rsidRPr="00131AAE" w:rsidRDefault="00131AAE" w:rsidP="00131AAE">
      <w:pPr>
        <w:rPr>
          <w:rFonts w:ascii="Verdana" w:hAnsi="Verdana"/>
        </w:rPr>
      </w:pPr>
      <w:r w:rsidRPr="00131AAE">
        <w:rPr>
          <w:rFonts w:ascii="Verdana" w:hAnsi="Verdana"/>
        </w:rPr>
        <w:t>Business Implication: "Without addressing these security gaps, we face three significant business risks: 1) deployment delays affecting the cost savings timeline by up to 6 months, 2) potential compliance violations with associated penalties up to $2M, and 3) increased vulnerability to data breaches in the cloud environment."</w:t>
      </w:r>
    </w:p>
    <w:p w14:paraId="372C1756" w14:textId="77777777" w:rsidR="00131AAE" w:rsidRPr="00131AAE" w:rsidRDefault="00131AAE" w:rsidP="00131AAE">
      <w:pPr>
        <w:rPr>
          <w:rFonts w:ascii="Verdana" w:hAnsi="Verdana"/>
        </w:rPr>
      </w:pPr>
      <w:r w:rsidRPr="00131AAE">
        <w:rPr>
          <w:rFonts w:ascii="Verdana" w:hAnsi="Verdana"/>
        </w:rPr>
        <w:t>Action and Outcome: "We recommend a $750K investment in cloud security capabilities and application remediation support. This will accelerate secure migration by providing pre-approved security patterns, automated compliance verification, and extended monitoring capabilities. This approach will preserve the expected 30% cost reduction while maintaining our security posture and compliance status."</w:t>
      </w:r>
    </w:p>
    <w:p w14:paraId="31880533" w14:textId="77777777" w:rsidR="00131AAE" w:rsidRPr="00131AAE" w:rsidRDefault="00131AAE" w:rsidP="00131AAE">
      <w:pPr>
        <w:rPr>
          <w:rFonts w:ascii="Verdana" w:hAnsi="Verdana"/>
        </w:rPr>
      </w:pPr>
    </w:p>
    <w:p w14:paraId="4A3C4FE4" w14:textId="77777777" w:rsidR="00131AAE" w:rsidRPr="00131AAE" w:rsidRDefault="00131AAE" w:rsidP="00131AAE">
      <w:pPr>
        <w:pStyle w:val="Heading2"/>
        <w:rPr>
          <w:rFonts w:ascii="Verdana" w:hAnsi="Verdana"/>
        </w:rPr>
      </w:pPr>
      <w:r w:rsidRPr="00131AAE">
        <w:rPr>
          <w:rFonts w:ascii="Verdana" w:hAnsi="Verdana"/>
        </w:rPr>
        <w:t>PART E: Common Security Communication Pitfalls</w:t>
      </w:r>
    </w:p>
    <w:p w14:paraId="06D1B9EB" w14:textId="77777777" w:rsidR="00131AAE" w:rsidRPr="00131AAE" w:rsidRDefault="00131AAE" w:rsidP="00131AAE">
      <w:pPr>
        <w:pStyle w:val="Heading3"/>
        <w:rPr>
          <w:rFonts w:ascii="Verdana" w:hAnsi="Verdana"/>
        </w:rPr>
      </w:pPr>
      <w:r w:rsidRPr="00131AAE">
        <w:rPr>
          <w:rFonts w:ascii="Verdana" w:hAnsi="Verdana"/>
        </w:rPr>
        <w:t>Technical Overload</w:t>
      </w:r>
    </w:p>
    <w:p w14:paraId="36D628EA" w14:textId="77777777" w:rsidR="00131AAE" w:rsidRPr="00131AAE" w:rsidRDefault="00131AAE" w:rsidP="00131AAE">
      <w:pPr>
        <w:rPr>
          <w:rFonts w:ascii="Verdana" w:hAnsi="Verdana"/>
        </w:rPr>
      </w:pPr>
      <w:r w:rsidRPr="00131AAE">
        <w:rPr>
          <w:rFonts w:ascii="Verdana" w:hAnsi="Verdana"/>
        </w:rPr>
        <w:t xml:space="preserve">Problem: Overwhelming business audiences with technical details they don't need </w:t>
      </w:r>
    </w:p>
    <w:p w14:paraId="50EC69DB" w14:textId="77777777" w:rsidR="00131AAE" w:rsidRPr="00131AAE" w:rsidRDefault="00131AAE" w:rsidP="00131AAE">
      <w:pPr>
        <w:rPr>
          <w:rFonts w:ascii="Verdana" w:hAnsi="Verdana"/>
        </w:rPr>
      </w:pPr>
      <w:r w:rsidRPr="00131AAE">
        <w:rPr>
          <w:rFonts w:ascii="Verdana" w:hAnsi="Verdana"/>
        </w:rPr>
        <w:t>Solution: Lead with business impact and provide technical details only as supporting evidence</w:t>
      </w:r>
    </w:p>
    <w:p w14:paraId="18A5D007" w14:textId="77777777" w:rsidR="00131AAE" w:rsidRPr="00131AAE" w:rsidRDefault="00131AAE" w:rsidP="00131AAE">
      <w:pPr>
        <w:rPr>
          <w:rFonts w:ascii="Verdana" w:hAnsi="Verdana"/>
        </w:rPr>
      </w:pPr>
      <w:r w:rsidRPr="00131AAE">
        <w:rPr>
          <w:rFonts w:ascii="Verdana" w:hAnsi="Verdana"/>
        </w:rPr>
        <w:t>Example Transformation:</w:t>
      </w:r>
    </w:p>
    <w:p w14:paraId="2C2A4B60" w14:textId="77777777" w:rsidR="00131AAE" w:rsidRPr="00131AAE" w:rsidRDefault="00131AAE" w:rsidP="00131AAE">
      <w:pPr>
        <w:rPr>
          <w:rFonts w:ascii="Verdana" w:hAnsi="Verdana"/>
        </w:rPr>
      </w:pPr>
      <w:r w:rsidRPr="00131AAE">
        <w:rPr>
          <w:rFonts w:ascii="Verdana" w:hAnsi="Verdana"/>
        </w:rPr>
        <w:t>Before: "We've implemented TLS 1.3 with PFS and HSTS across all web properties, deprecating older cipher suites to eliminate MITM vulnerability vectors."</w:t>
      </w:r>
    </w:p>
    <w:p w14:paraId="6D9A6981" w14:textId="77777777" w:rsidR="00131AAE" w:rsidRPr="00131AAE" w:rsidRDefault="00131AAE" w:rsidP="00131AAE">
      <w:pPr>
        <w:rPr>
          <w:rFonts w:ascii="Verdana" w:hAnsi="Verdana"/>
        </w:rPr>
      </w:pPr>
      <w:r w:rsidRPr="00131AAE">
        <w:rPr>
          <w:rFonts w:ascii="Verdana" w:hAnsi="Verdana"/>
        </w:rPr>
        <w:t>After: "We've strengthened our website security to protect customer transactions, preventing potential fraud losses estimated at $2.3M annually while maintaining full compatibility with our customer base."</w:t>
      </w:r>
    </w:p>
    <w:p w14:paraId="57CE6C94" w14:textId="77777777" w:rsidR="00131AAE" w:rsidRPr="00131AAE" w:rsidRDefault="00131AAE" w:rsidP="00131AAE">
      <w:pPr>
        <w:rPr>
          <w:rFonts w:ascii="Verdana" w:hAnsi="Verdana"/>
        </w:rPr>
      </w:pPr>
    </w:p>
    <w:p w14:paraId="25284734" w14:textId="77777777" w:rsidR="00131AAE" w:rsidRPr="00131AAE" w:rsidRDefault="00131AAE" w:rsidP="00131AAE">
      <w:pPr>
        <w:pStyle w:val="Heading3"/>
        <w:rPr>
          <w:rFonts w:ascii="Verdana" w:hAnsi="Verdana"/>
        </w:rPr>
      </w:pPr>
      <w:r w:rsidRPr="00131AAE">
        <w:rPr>
          <w:rFonts w:ascii="Verdana" w:hAnsi="Verdana"/>
        </w:rPr>
        <w:t>Fear-Based Messaging</w:t>
      </w:r>
    </w:p>
    <w:p w14:paraId="15405CC7" w14:textId="77777777" w:rsidR="00131AAE" w:rsidRPr="00131AAE" w:rsidRDefault="00131AAE" w:rsidP="00131AAE">
      <w:pPr>
        <w:rPr>
          <w:rFonts w:ascii="Verdana" w:hAnsi="Verdana"/>
        </w:rPr>
      </w:pPr>
      <w:r w:rsidRPr="00131AAE">
        <w:rPr>
          <w:rFonts w:ascii="Verdana" w:hAnsi="Verdana"/>
        </w:rPr>
        <w:t xml:space="preserve">Problem: Using fear tactics that alienate business leaders or create decision paralysis </w:t>
      </w:r>
    </w:p>
    <w:p w14:paraId="6133EB53" w14:textId="77777777" w:rsidR="00131AAE" w:rsidRPr="00131AAE" w:rsidRDefault="00131AAE" w:rsidP="00131AAE">
      <w:pPr>
        <w:rPr>
          <w:rFonts w:ascii="Verdana" w:hAnsi="Verdana"/>
        </w:rPr>
      </w:pPr>
      <w:r w:rsidRPr="00131AAE">
        <w:rPr>
          <w:rFonts w:ascii="Verdana" w:hAnsi="Verdana"/>
        </w:rPr>
        <w:t>Solution: Balance risk information with practical, proportional response options</w:t>
      </w:r>
    </w:p>
    <w:p w14:paraId="1FD7AF5D" w14:textId="77777777" w:rsidR="00131AAE" w:rsidRPr="00131AAE" w:rsidRDefault="00131AAE" w:rsidP="00131AAE">
      <w:pPr>
        <w:rPr>
          <w:rFonts w:ascii="Verdana" w:hAnsi="Verdana"/>
        </w:rPr>
      </w:pPr>
      <w:r w:rsidRPr="00131AAE">
        <w:rPr>
          <w:rFonts w:ascii="Verdana" w:hAnsi="Verdana"/>
        </w:rPr>
        <w:t>Example Transformation:</w:t>
      </w:r>
    </w:p>
    <w:p w14:paraId="306F3EF4" w14:textId="77777777" w:rsidR="00131AAE" w:rsidRPr="00131AAE" w:rsidRDefault="00131AAE" w:rsidP="00131AAE">
      <w:pPr>
        <w:rPr>
          <w:rFonts w:ascii="Verdana" w:hAnsi="Verdana"/>
        </w:rPr>
      </w:pPr>
      <w:r w:rsidRPr="00131AAE">
        <w:rPr>
          <w:rFonts w:ascii="Verdana" w:hAnsi="Verdana"/>
        </w:rPr>
        <w:t>Before: "If we don't implement this security control immediately, we face catastrophic risk of a major breach that could destroy the company's reputation."</w:t>
      </w:r>
    </w:p>
    <w:p w14:paraId="36CEEB03" w14:textId="77777777" w:rsidR="00131AAE" w:rsidRPr="00131AAE" w:rsidRDefault="00131AAE" w:rsidP="00131AAE">
      <w:pPr>
        <w:rPr>
          <w:rFonts w:ascii="Verdana" w:hAnsi="Verdana"/>
        </w:rPr>
      </w:pPr>
      <w:r w:rsidRPr="00131AAE">
        <w:rPr>
          <w:rFonts w:ascii="Verdana" w:hAnsi="Verdana"/>
        </w:rPr>
        <w:t>After: "Our analysis shows this security investment would reduce our exposure to brand-damaging breaches by 65%, protecting approximately $15M in annual revenue that depends on customer trust in our platform."</w:t>
      </w:r>
    </w:p>
    <w:p w14:paraId="3B1A99CC" w14:textId="77777777" w:rsidR="00131AAE" w:rsidRPr="00131AAE" w:rsidRDefault="00131AAE" w:rsidP="00131AAE">
      <w:pPr>
        <w:rPr>
          <w:rFonts w:ascii="Verdana" w:hAnsi="Verdana"/>
        </w:rPr>
      </w:pPr>
    </w:p>
    <w:p w14:paraId="068AFA6F" w14:textId="77777777" w:rsidR="00131AAE" w:rsidRPr="00131AAE" w:rsidRDefault="00131AAE" w:rsidP="00131AAE">
      <w:pPr>
        <w:pStyle w:val="Heading3"/>
        <w:rPr>
          <w:rFonts w:ascii="Verdana" w:hAnsi="Verdana"/>
        </w:rPr>
      </w:pPr>
      <w:r w:rsidRPr="00131AAE">
        <w:rPr>
          <w:rFonts w:ascii="Verdana" w:hAnsi="Verdana"/>
        </w:rPr>
        <w:t>Unclear Business Relevance</w:t>
      </w:r>
    </w:p>
    <w:p w14:paraId="1CB62734" w14:textId="77777777" w:rsidR="00131AAE" w:rsidRPr="00131AAE" w:rsidRDefault="00131AAE" w:rsidP="00131AAE">
      <w:pPr>
        <w:rPr>
          <w:rFonts w:ascii="Verdana" w:hAnsi="Verdana"/>
        </w:rPr>
      </w:pPr>
      <w:r w:rsidRPr="00131AAE">
        <w:rPr>
          <w:rFonts w:ascii="Verdana" w:hAnsi="Verdana"/>
        </w:rPr>
        <w:t xml:space="preserve">Problem: Failing to connect security information to business priorities </w:t>
      </w:r>
    </w:p>
    <w:p w14:paraId="130AB62F" w14:textId="77777777" w:rsidR="00131AAE" w:rsidRPr="00131AAE" w:rsidRDefault="00131AAE" w:rsidP="00131AAE">
      <w:pPr>
        <w:rPr>
          <w:rFonts w:ascii="Verdana" w:hAnsi="Verdana"/>
        </w:rPr>
      </w:pPr>
      <w:r w:rsidRPr="00131AAE">
        <w:rPr>
          <w:rFonts w:ascii="Verdana" w:hAnsi="Verdana"/>
        </w:rPr>
        <w:t>Solution: Explicitly link security information to specific business objectives and outcomes</w:t>
      </w:r>
    </w:p>
    <w:p w14:paraId="1CFBD6B5" w14:textId="77777777" w:rsidR="00131AAE" w:rsidRPr="00131AAE" w:rsidRDefault="00131AAE" w:rsidP="00131AAE">
      <w:pPr>
        <w:rPr>
          <w:rFonts w:ascii="Verdana" w:hAnsi="Verdana"/>
        </w:rPr>
      </w:pPr>
      <w:r w:rsidRPr="00131AAE">
        <w:rPr>
          <w:rFonts w:ascii="Verdana" w:hAnsi="Verdana"/>
        </w:rPr>
        <w:t>Example Transformation:</w:t>
      </w:r>
    </w:p>
    <w:p w14:paraId="0468A8FC" w14:textId="77777777" w:rsidR="00131AAE" w:rsidRPr="00131AAE" w:rsidRDefault="00131AAE" w:rsidP="00131AAE">
      <w:pPr>
        <w:rPr>
          <w:rFonts w:ascii="Verdana" w:hAnsi="Verdana"/>
        </w:rPr>
      </w:pPr>
      <w:r w:rsidRPr="00131AAE">
        <w:rPr>
          <w:rFonts w:ascii="Verdana" w:hAnsi="Verdana"/>
        </w:rPr>
        <w:t>Before: "Our vulnerability management program reduced critical and high vulnerabilities by 72% this quarter."</w:t>
      </w:r>
    </w:p>
    <w:p w14:paraId="3E278D1C" w14:textId="77777777" w:rsidR="00131AAE" w:rsidRPr="00131AAE" w:rsidRDefault="00131AAE" w:rsidP="00131AAE">
      <w:pPr>
        <w:rPr>
          <w:rFonts w:ascii="Verdana" w:hAnsi="Verdana"/>
        </w:rPr>
      </w:pPr>
      <w:r w:rsidRPr="00131AAE">
        <w:rPr>
          <w:rFonts w:ascii="Verdana" w:hAnsi="Verdana"/>
        </w:rPr>
        <w:t>After: "Our vulnerability management program has reduced risk to our payment processing platform by 72% this quarter, directly supporting our goal of 99.99% payment system availability for the holiday season."</w:t>
      </w:r>
    </w:p>
    <w:p w14:paraId="0E5D428B" w14:textId="77777777" w:rsidR="00131AAE" w:rsidRPr="00131AAE" w:rsidRDefault="00131AAE" w:rsidP="00131AAE">
      <w:pPr>
        <w:rPr>
          <w:rFonts w:ascii="Verdana" w:hAnsi="Verdana"/>
        </w:rPr>
      </w:pPr>
    </w:p>
    <w:p w14:paraId="2ACE7A08" w14:textId="77777777" w:rsidR="00131AAE" w:rsidRPr="00131AAE" w:rsidRDefault="00131AAE" w:rsidP="00131AAE">
      <w:pPr>
        <w:pStyle w:val="Heading3"/>
        <w:rPr>
          <w:rFonts w:ascii="Verdana" w:hAnsi="Verdana"/>
        </w:rPr>
      </w:pPr>
      <w:r w:rsidRPr="00131AAE">
        <w:rPr>
          <w:rFonts w:ascii="Verdana" w:hAnsi="Verdana"/>
        </w:rPr>
        <w:t>Missing Call to Action</w:t>
      </w:r>
    </w:p>
    <w:p w14:paraId="4E2C4CD6" w14:textId="77777777" w:rsidR="00131AAE" w:rsidRPr="00131AAE" w:rsidRDefault="00131AAE" w:rsidP="00131AAE">
      <w:pPr>
        <w:rPr>
          <w:rFonts w:ascii="Verdana" w:hAnsi="Verdana"/>
        </w:rPr>
      </w:pPr>
      <w:r w:rsidRPr="00131AAE">
        <w:rPr>
          <w:rFonts w:ascii="Verdana" w:hAnsi="Verdana"/>
        </w:rPr>
        <w:t xml:space="preserve">Problem: Providing information without clear next steps or decision support </w:t>
      </w:r>
    </w:p>
    <w:p w14:paraId="148C95F8" w14:textId="77777777" w:rsidR="00131AAE" w:rsidRPr="00131AAE" w:rsidRDefault="00131AAE" w:rsidP="00131AAE">
      <w:pPr>
        <w:rPr>
          <w:rFonts w:ascii="Verdana" w:hAnsi="Verdana"/>
        </w:rPr>
      </w:pPr>
      <w:r w:rsidRPr="00131AAE">
        <w:rPr>
          <w:rFonts w:ascii="Verdana" w:hAnsi="Verdana"/>
        </w:rPr>
        <w:t>Solution: Include specific recommendations, options, or requested decisions</w:t>
      </w:r>
    </w:p>
    <w:p w14:paraId="706217F8" w14:textId="77777777" w:rsidR="00131AAE" w:rsidRPr="00131AAE" w:rsidRDefault="00131AAE" w:rsidP="00131AAE">
      <w:pPr>
        <w:rPr>
          <w:rFonts w:ascii="Verdana" w:hAnsi="Verdana"/>
        </w:rPr>
      </w:pPr>
      <w:r w:rsidRPr="00131AAE">
        <w:rPr>
          <w:rFonts w:ascii="Verdana" w:hAnsi="Verdana"/>
        </w:rPr>
        <w:t>Example Transformation:</w:t>
      </w:r>
    </w:p>
    <w:p w14:paraId="7E3E6CDE" w14:textId="77777777" w:rsidR="00131AAE" w:rsidRPr="00131AAE" w:rsidRDefault="00131AAE" w:rsidP="00131AAE">
      <w:pPr>
        <w:rPr>
          <w:rFonts w:ascii="Verdana" w:hAnsi="Verdana"/>
        </w:rPr>
      </w:pPr>
      <w:r w:rsidRPr="00131AAE">
        <w:rPr>
          <w:rFonts w:ascii="Verdana" w:hAnsi="Verdana"/>
        </w:rPr>
        <w:t>Before: "Attackers are increasingly targeting our industry with ransomware."</w:t>
      </w:r>
    </w:p>
    <w:p w14:paraId="3BE37084" w14:textId="77777777" w:rsidR="00131AAE" w:rsidRPr="00131AAE" w:rsidRDefault="00131AAE" w:rsidP="00131AAE">
      <w:pPr>
        <w:rPr>
          <w:rFonts w:ascii="Verdana" w:hAnsi="Verdana"/>
        </w:rPr>
      </w:pPr>
      <w:r w:rsidRPr="00131AAE">
        <w:rPr>
          <w:rFonts w:ascii="Verdana" w:hAnsi="Verdana"/>
        </w:rPr>
        <w:t>After: "The increasing ransomware threat to our industry requires a decision on our backup strategy. We recommend investing $350K to implement immutable backups, which would reduce recovery time from weeks to days and avoid potential revenue losses of $2M per week of disruption."</w:t>
      </w:r>
    </w:p>
    <w:p w14:paraId="1F605923" w14:textId="77777777" w:rsidR="00131AAE" w:rsidRPr="00131AAE" w:rsidRDefault="00131AAE" w:rsidP="00131AAE">
      <w:pPr>
        <w:rPr>
          <w:rFonts w:ascii="Verdana" w:hAnsi="Verdana"/>
        </w:rPr>
      </w:pPr>
    </w:p>
    <w:p w14:paraId="4E485DBE" w14:textId="77777777" w:rsidR="00131AAE" w:rsidRPr="00131AAE" w:rsidRDefault="00131AAE" w:rsidP="00131AAE">
      <w:pPr>
        <w:pStyle w:val="Heading3"/>
        <w:rPr>
          <w:rFonts w:ascii="Verdana" w:hAnsi="Verdana"/>
        </w:rPr>
      </w:pPr>
      <w:r w:rsidRPr="00131AAE">
        <w:rPr>
          <w:rFonts w:ascii="Verdana" w:hAnsi="Verdana"/>
        </w:rPr>
        <w:t>One-Size-Fits-All Communication</w:t>
      </w:r>
    </w:p>
    <w:p w14:paraId="49412D8C" w14:textId="77777777" w:rsidR="00131AAE" w:rsidRPr="00131AAE" w:rsidRDefault="00131AAE" w:rsidP="00131AAE">
      <w:pPr>
        <w:rPr>
          <w:rFonts w:ascii="Verdana" w:hAnsi="Verdana"/>
        </w:rPr>
      </w:pPr>
      <w:r w:rsidRPr="00131AAE">
        <w:rPr>
          <w:rFonts w:ascii="Verdana" w:hAnsi="Verdana"/>
        </w:rPr>
        <w:t xml:space="preserve">Problem: Using the same message for all audiences regardless of their role or knowledge </w:t>
      </w:r>
    </w:p>
    <w:p w14:paraId="647D206F" w14:textId="77777777" w:rsidR="00131AAE" w:rsidRPr="00131AAE" w:rsidRDefault="00131AAE" w:rsidP="00131AAE">
      <w:pPr>
        <w:rPr>
          <w:rFonts w:ascii="Verdana" w:hAnsi="Verdana"/>
        </w:rPr>
      </w:pPr>
      <w:r w:rsidRPr="00131AAE">
        <w:rPr>
          <w:rFonts w:ascii="Verdana" w:hAnsi="Verdana"/>
        </w:rPr>
        <w:t>Solution: Tailor communications to each audience's specific needs and responsibilities</w:t>
      </w:r>
    </w:p>
    <w:p w14:paraId="2F523497" w14:textId="77777777" w:rsidR="00131AAE" w:rsidRPr="00131AAE" w:rsidRDefault="00131AAE" w:rsidP="00131AAE">
      <w:pPr>
        <w:rPr>
          <w:rFonts w:ascii="Verdana" w:hAnsi="Verdana"/>
        </w:rPr>
      </w:pPr>
      <w:r w:rsidRPr="00131AAE">
        <w:rPr>
          <w:rFonts w:ascii="Verdana" w:hAnsi="Verdana"/>
        </w:rPr>
        <w:t>Example Transformation:</w:t>
      </w:r>
    </w:p>
    <w:p w14:paraId="7FB85EC4" w14:textId="77777777" w:rsidR="00131AAE" w:rsidRPr="00131AAE" w:rsidRDefault="00131AAE" w:rsidP="00131AAE">
      <w:pPr>
        <w:rPr>
          <w:rFonts w:ascii="Verdana" w:hAnsi="Verdana"/>
        </w:rPr>
      </w:pPr>
      <w:r w:rsidRPr="00131AAE">
        <w:rPr>
          <w:rFonts w:ascii="Verdana" w:hAnsi="Verdana"/>
        </w:rPr>
        <w:t>Before: [Sending the same 20-page security report to all stakeholders]</w:t>
      </w:r>
    </w:p>
    <w:p w14:paraId="5F188434" w14:textId="77777777" w:rsidR="00131AAE" w:rsidRPr="00131AAE" w:rsidRDefault="00131AAE" w:rsidP="00131AAE">
      <w:pPr>
        <w:rPr>
          <w:rFonts w:ascii="Verdana" w:hAnsi="Verdana"/>
        </w:rPr>
      </w:pPr>
      <w:r w:rsidRPr="00131AAE">
        <w:rPr>
          <w:rFonts w:ascii="Verdana" w:hAnsi="Verdana"/>
        </w:rPr>
        <w:t>After:</w:t>
      </w:r>
    </w:p>
    <w:p w14:paraId="4A94BA99" w14:textId="77777777" w:rsidR="00131AAE" w:rsidRPr="00131AAE" w:rsidRDefault="00131AAE" w:rsidP="00131AAE">
      <w:pPr>
        <w:pStyle w:val="ListParagraph"/>
        <w:numPr>
          <w:ilvl w:val="0"/>
          <w:numId w:val="1"/>
        </w:numPr>
        <w:rPr>
          <w:rFonts w:ascii="Verdana" w:hAnsi="Verdana"/>
        </w:rPr>
      </w:pPr>
      <w:r w:rsidRPr="00131AAE">
        <w:rPr>
          <w:rFonts w:ascii="Verdana" w:hAnsi="Verdana"/>
        </w:rPr>
        <w:t>Board: 5-slide executive summary focusing on governance and material risks</w:t>
      </w:r>
    </w:p>
    <w:p w14:paraId="46C75526" w14:textId="77777777" w:rsidR="00131AAE" w:rsidRPr="00131AAE" w:rsidRDefault="00131AAE" w:rsidP="00131AAE">
      <w:pPr>
        <w:pStyle w:val="ListParagraph"/>
        <w:numPr>
          <w:ilvl w:val="0"/>
          <w:numId w:val="1"/>
        </w:numPr>
        <w:rPr>
          <w:rFonts w:ascii="Verdana" w:hAnsi="Verdana"/>
        </w:rPr>
      </w:pPr>
      <w:r w:rsidRPr="00131AAE">
        <w:rPr>
          <w:rFonts w:ascii="Verdana" w:hAnsi="Verdana"/>
        </w:rPr>
        <w:t>CEO: 1-page brief highlighting strategic implications and reputation protection</w:t>
      </w:r>
    </w:p>
    <w:p w14:paraId="681A7D47" w14:textId="77777777" w:rsidR="00131AAE" w:rsidRPr="00131AAE" w:rsidRDefault="00131AAE" w:rsidP="00131AAE">
      <w:pPr>
        <w:pStyle w:val="ListParagraph"/>
        <w:numPr>
          <w:ilvl w:val="0"/>
          <w:numId w:val="1"/>
        </w:numPr>
        <w:rPr>
          <w:rFonts w:ascii="Verdana" w:hAnsi="Verdana"/>
        </w:rPr>
      </w:pPr>
      <w:r w:rsidRPr="00131AAE">
        <w:rPr>
          <w:rFonts w:ascii="Verdana" w:hAnsi="Verdana"/>
        </w:rPr>
        <w:t>CFO: Financial analysis showing security ROI and risk quantification</w:t>
      </w:r>
    </w:p>
    <w:p w14:paraId="5B44EAE7" w14:textId="77777777" w:rsidR="00131AAE" w:rsidRPr="00131AAE" w:rsidRDefault="00131AAE" w:rsidP="00131AAE">
      <w:pPr>
        <w:pStyle w:val="ListParagraph"/>
        <w:numPr>
          <w:ilvl w:val="0"/>
          <w:numId w:val="1"/>
        </w:numPr>
        <w:rPr>
          <w:rFonts w:ascii="Verdana" w:hAnsi="Verdana"/>
        </w:rPr>
      </w:pPr>
      <w:r w:rsidRPr="00131AAE">
        <w:rPr>
          <w:rFonts w:ascii="Verdana" w:hAnsi="Verdana"/>
        </w:rPr>
        <w:t>Business Units: Customized reports showing specific impacts to their operations</w:t>
      </w:r>
    </w:p>
    <w:p w14:paraId="7DF47F26" w14:textId="77777777" w:rsidR="00131AAE" w:rsidRPr="00131AAE" w:rsidRDefault="00131AAE" w:rsidP="00131AAE">
      <w:pPr>
        <w:rPr>
          <w:rFonts w:ascii="Verdana" w:hAnsi="Verdana"/>
        </w:rPr>
      </w:pPr>
    </w:p>
    <w:p w14:paraId="27BECFD7" w14:textId="77777777" w:rsidR="00131AAE" w:rsidRPr="00131AAE" w:rsidRDefault="00131AAE" w:rsidP="00131AAE">
      <w:pPr>
        <w:pStyle w:val="Heading2"/>
        <w:rPr>
          <w:rFonts w:ascii="Verdana" w:hAnsi="Verdana"/>
        </w:rPr>
      </w:pPr>
      <w:r w:rsidRPr="00131AAE">
        <w:rPr>
          <w:rFonts w:ascii="Verdana" w:hAnsi="Verdana"/>
        </w:rPr>
        <w:t>Implementation Tips</w:t>
      </w:r>
    </w:p>
    <w:p w14:paraId="5E382878" w14:textId="77777777" w:rsidR="00131AAE" w:rsidRPr="00131AAE" w:rsidRDefault="00131AAE" w:rsidP="00131AAE">
      <w:pPr>
        <w:rPr>
          <w:rFonts w:ascii="Verdana" w:hAnsi="Verdana"/>
        </w:rPr>
      </w:pPr>
      <w:r w:rsidRPr="00131AAE">
        <w:rPr>
          <w:rFonts w:ascii="Verdana" w:hAnsi="Verdana"/>
        </w:rPr>
        <w:t xml:space="preserve">1. Start with your audience </w:t>
      </w:r>
    </w:p>
    <w:p w14:paraId="2B757ABB" w14:textId="77777777" w:rsidR="00131AAE" w:rsidRPr="00131AAE" w:rsidRDefault="00131AAE" w:rsidP="00131AAE">
      <w:pPr>
        <w:pStyle w:val="ListParagraph"/>
        <w:numPr>
          <w:ilvl w:val="0"/>
          <w:numId w:val="1"/>
        </w:numPr>
        <w:rPr>
          <w:rFonts w:ascii="Verdana" w:hAnsi="Verdana"/>
        </w:rPr>
      </w:pPr>
      <w:r w:rsidRPr="00131AAE">
        <w:rPr>
          <w:rFonts w:ascii="Verdana" w:hAnsi="Verdana"/>
        </w:rPr>
        <w:t>Consider their role, knowledge level, and decision authority</w:t>
      </w:r>
    </w:p>
    <w:p w14:paraId="54F22A6E" w14:textId="77777777" w:rsidR="00131AAE" w:rsidRPr="00131AAE" w:rsidRDefault="00131AAE" w:rsidP="00131AAE">
      <w:pPr>
        <w:pStyle w:val="ListParagraph"/>
        <w:numPr>
          <w:ilvl w:val="0"/>
          <w:numId w:val="1"/>
        </w:numPr>
        <w:rPr>
          <w:rFonts w:ascii="Verdana" w:hAnsi="Verdana"/>
        </w:rPr>
      </w:pPr>
      <w:r w:rsidRPr="00131AAE">
        <w:rPr>
          <w:rFonts w:ascii="Verdana" w:hAnsi="Verdana"/>
        </w:rPr>
        <w:t>Identify their primary business concerns and priorities</w:t>
      </w:r>
    </w:p>
    <w:p w14:paraId="69529746" w14:textId="77777777" w:rsidR="00131AAE" w:rsidRPr="00131AAE" w:rsidRDefault="00131AAE" w:rsidP="00131AAE">
      <w:pPr>
        <w:pStyle w:val="ListParagraph"/>
        <w:numPr>
          <w:ilvl w:val="0"/>
          <w:numId w:val="1"/>
        </w:numPr>
        <w:rPr>
          <w:rFonts w:ascii="Verdana" w:hAnsi="Verdana"/>
        </w:rPr>
      </w:pPr>
      <w:r w:rsidRPr="00131AAE">
        <w:rPr>
          <w:rFonts w:ascii="Verdana" w:hAnsi="Verdana"/>
        </w:rPr>
        <w:t>Determine what decisions they need to make</w:t>
      </w:r>
    </w:p>
    <w:p w14:paraId="2082460D" w14:textId="77777777" w:rsidR="00131AAE" w:rsidRPr="00131AAE" w:rsidRDefault="00131AAE" w:rsidP="00131AAE">
      <w:pPr>
        <w:rPr>
          <w:rFonts w:ascii="Verdana" w:hAnsi="Verdana"/>
        </w:rPr>
      </w:pPr>
      <w:r w:rsidRPr="00131AAE">
        <w:rPr>
          <w:rFonts w:ascii="Verdana" w:hAnsi="Verdana"/>
        </w:rPr>
        <w:t xml:space="preserve">2. Focus on business outcomes </w:t>
      </w:r>
    </w:p>
    <w:p w14:paraId="40C63099" w14:textId="77777777" w:rsidR="00131AAE" w:rsidRPr="00131AAE" w:rsidRDefault="00131AAE" w:rsidP="00131AAE">
      <w:pPr>
        <w:pStyle w:val="ListParagraph"/>
        <w:numPr>
          <w:ilvl w:val="0"/>
          <w:numId w:val="1"/>
        </w:numPr>
        <w:rPr>
          <w:rFonts w:ascii="Verdana" w:hAnsi="Verdana"/>
        </w:rPr>
      </w:pPr>
      <w:r w:rsidRPr="00131AAE">
        <w:rPr>
          <w:rFonts w:ascii="Verdana" w:hAnsi="Verdana"/>
        </w:rPr>
        <w:t>Always translate technical information into business impact</w:t>
      </w:r>
    </w:p>
    <w:p w14:paraId="0E432930" w14:textId="77777777" w:rsidR="00131AAE" w:rsidRPr="00131AAE" w:rsidRDefault="00131AAE" w:rsidP="00131AAE">
      <w:pPr>
        <w:pStyle w:val="ListParagraph"/>
        <w:numPr>
          <w:ilvl w:val="0"/>
          <w:numId w:val="1"/>
        </w:numPr>
        <w:rPr>
          <w:rFonts w:ascii="Verdana" w:hAnsi="Verdana"/>
        </w:rPr>
      </w:pPr>
      <w:r w:rsidRPr="00131AAE">
        <w:rPr>
          <w:rFonts w:ascii="Verdana" w:hAnsi="Verdana"/>
        </w:rPr>
        <w:t>Quantify effects in business terms (revenue, cost, time, customers)</w:t>
      </w:r>
    </w:p>
    <w:p w14:paraId="418FD47A" w14:textId="77777777" w:rsidR="00131AAE" w:rsidRPr="00131AAE" w:rsidRDefault="00131AAE" w:rsidP="00131AAE">
      <w:pPr>
        <w:pStyle w:val="ListParagraph"/>
        <w:numPr>
          <w:ilvl w:val="0"/>
          <w:numId w:val="1"/>
        </w:numPr>
        <w:rPr>
          <w:rFonts w:ascii="Verdana" w:hAnsi="Verdana"/>
        </w:rPr>
      </w:pPr>
      <w:r w:rsidRPr="00131AAE">
        <w:rPr>
          <w:rFonts w:ascii="Verdana" w:hAnsi="Verdana"/>
        </w:rPr>
        <w:t>Connect security information to strategic objectives</w:t>
      </w:r>
    </w:p>
    <w:p w14:paraId="45D73572" w14:textId="77777777" w:rsidR="00131AAE" w:rsidRPr="00131AAE" w:rsidRDefault="00131AAE" w:rsidP="00131AAE">
      <w:pPr>
        <w:rPr>
          <w:rFonts w:ascii="Verdana" w:hAnsi="Verdana"/>
        </w:rPr>
      </w:pPr>
      <w:r w:rsidRPr="00131AAE">
        <w:rPr>
          <w:rFonts w:ascii="Verdana" w:hAnsi="Verdana"/>
        </w:rPr>
        <w:t xml:space="preserve">3. Practice storytelling techniques </w:t>
      </w:r>
    </w:p>
    <w:p w14:paraId="6C2A2A2E" w14:textId="77777777" w:rsidR="00131AAE" w:rsidRPr="00131AAE" w:rsidRDefault="00131AAE" w:rsidP="00131AAE">
      <w:pPr>
        <w:pStyle w:val="ListParagraph"/>
        <w:numPr>
          <w:ilvl w:val="0"/>
          <w:numId w:val="1"/>
        </w:numPr>
        <w:rPr>
          <w:rFonts w:ascii="Verdana" w:hAnsi="Verdana"/>
        </w:rPr>
      </w:pPr>
      <w:r w:rsidRPr="00131AAE">
        <w:rPr>
          <w:rFonts w:ascii="Verdana" w:hAnsi="Verdana"/>
        </w:rPr>
        <w:t>Use narrative structures that engage business audiences</w:t>
      </w:r>
    </w:p>
    <w:p w14:paraId="28A129C3" w14:textId="77777777" w:rsidR="00131AAE" w:rsidRPr="00131AAE" w:rsidRDefault="00131AAE" w:rsidP="00131AAE">
      <w:pPr>
        <w:pStyle w:val="ListParagraph"/>
        <w:numPr>
          <w:ilvl w:val="0"/>
          <w:numId w:val="1"/>
        </w:numPr>
        <w:rPr>
          <w:rFonts w:ascii="Verdana" w:hAnsi="Verdana"/>
        </w:rPr>
      </w:pPr>
      <w:r w:rsidRPr="00131AAE">
        <w:rPr>
          <w:rFonts w:ascii="Verdana" w:hAnsi="Verdana"/>
        </w:rPr>
        <w:t>Include concrete examples relevant to your organization</w:t>
      </w:r>
    </w:p>
    <w:p w14:paraId="49CBEBD7" w14:textId="77777777" w:rsidR="00131AAE" w:rsidRPr="00131AAE" w:rsidRDefault="00131AAE" w:rsidP="00131AAE">
      <w:pPr>
        <w:pStyle w:val="ListParagraph"/>
        <w:numPr>
          <w:ilvl w:val="0"/>
          <w:numId w:val="1"/>
        </w:numPr>
        <w:rPr>
          <w:rFonts w:ascii="Verdana" w:hAnsi="Verdana"/>
        </w:rPr>
      </w:pPr>
      <w:r w:rsidRPr="00131AAE">
        <w:rPr>
          <w:rFonts w:ascii="Verdana" w:hAnsi="Verdana"/>
        </w:rPr>
        <w:t>Balance data with meaningful context and implications</w:t>
      </w:r>
    </w:p>
    <w:p w14:paraId="2F237451" w14:textId="77777777" w:rsidR="00131AAE" w:rsidRPr="00131AAE" w:rsidRDefault="00131AAE" w:rsidP="00131AAE">
      <w:pPr>
        <w:rPr>
          <w:rFonts w:ascii="Verdana" w:hAnsi="Verdana"/>
        </w:rPr>
      </w:pPr>
      <w:r w:rsidRPr="00131AAE">
        <w:rPr>
          <w:rFonts w:ascii="Verdana" w:hAnsi="Verdana"/>
        </w:rPr>
        <w:t xml:space="preserve">4. Collect and apply feedback </w:t>
      </w:r>
    </w:p>
    <w:p w14:paraId="7E321FC3" w14:textId="77777777" w:rsidR="00131AAE" w:rsidRPr="00131AAE" w:rsidRDefault="00131AAE" w:rsidP="00131AAE">
      <w:pPr>
        <w:pStyle w:val="ListParagraph"/>
        <w:numPr>
          <w:ilvl w:val="0"/>
          <w:numId w:val="1"/>
        </w:numPr>
        <w:rPr>
          <w:rFonts w:ascii="Verdana" w:hAnsi="Verdana"/>
        </w:rPr>
      </w:pPr>
      <w:r w:rsidRPr="00131AAE">
        <w:rPr>
          <w:rFonts w:ascii="Verdana" w:hAnsi="Verdana"/>
        </w:rPr>
        <w:t>Ask stakeholders what information was most valuable</w:t>
      </w:r>
    </w:p>
    <w:p w14:paraId="63F981F6" w14:textId="77777777" w:rsidR="00131AAE" w:rsidRPr="00131AAE" w:rsidRDefault="00131AAE" w:rsidP="00131AAE">
      <w:pPr>
        <w:pStyle w:val="ListParagraph"/>
        <w:numPr>
          <w:ilvl w:val="0"/>
          <w:numId w:val="1"/>
        </w:numPr>
        <w:rPr>
          <w:rFonts w:ascii="Verdana" w:hAnsi="Verdana"/>
        </w:rPr>
      </w:pPr>
      <w:r w:rsidRPr="00131AAE">
        <w:rPr>
          <w:rFonts w:ascii="Verdana" w:hAnsi="Verdana"/>
        </w:rPr>
        <w:t>Note which metrics drive decisions and which are ignored</w:t>
      </w:r>
    </w:p>
    <w:p w14:paraId="75FB9999" w14:textId="77777777" w:rsidR="00131AAE" w:rsidRPr="00131AAE" w:rsidRDefault="00131AAE" w:rsidP="00131AAE">
      <w:pPr>
        <w:pStyle w:val="ListParagraph"/>
        <w:numPr>
          <w:ilvl w:val="0"/>
          <w:numId w:val="1"/>
        </w:numPr>
        <w:rPr>
          <w:rFonts w:ascii="Verdana" w:hAnsi="Verdana"/>
        </w:rPr>
      </w:pPr>
      <w:r w:rsidRPr="00131AAE">
        <w:rPr>
          <w:rFonts w:ascii="Verdana" w:hAnsi="Verdana"/>
        </w:rPr>
        <w:t>Continuously refine your communication approach</w:t>
      </w:r>
    </w:p>
    <w:p w14:paraId="50407D9D" w14:textId="77777777" w:rsidR="00131AAE" w:rsidRPr="00131AAE" w:rsidRDefault="00131AAE" w:rsidP="00131AAE">
      <w:pPr>
        <w:rPr>
          <w:rFonts w:ascii="Verdana" w:hAnsi="Verdana"/>
        </w:rPr>
      </w:pPr>
      <w:r w:rsidRPr="00131AAE">
        <w:rPr>
          <w:rFonts w:ascii="Verdana" w:hAnsi="Verdana"/>
        </w:rPr>
        <w:t xml:space="preserve">5. Develop a consistent cadence </w:t>
      </w:r>
    </w:p>
    <w:p w14:paraId="551FD3C4" w14:textId="77777777" w:rsidR="00131AAE" w:rsidRPr="00131AAE" w:rsidRDefault="00131AAE" w:rsidP="00131AAE">
      <w:pPr>
        <w:pStyle w:val="ListParagraph"/>
        <w:numPr>
          <w:ilvl w:val="0"/>
          <w:numId w:val="1"/>
        </w:numPr>
        <w:rPr>
          <w:rFonts w:ascii="Verdana" w:hAnsi="Verdana"/>
        </w:rPr>
      </w:pPr>
      <w:r w:rsidRPr="00131AAE">
        <w:rPr>
          <w:rFonts w:ascii="Verdana" w:hAnsi="Verdana"/>
        </w:rPr>
        <w:t>Establish regular security communication rhythms</w:t>
      </w:r>
    </w:p>
    <w:p w14:paraId="410BD6FA" w14:textId="77777777" w:rsidR="00131AAE" w:rsidRPr="00131AAE" w:rsidRDefault="00131AAE" w:rsidP="00131AAE">
      <w:pPr>
        <w:pStyle w:val="ListParagraph"/>
        <w:numPr>
          <w:ilvl w:val="0"/>
          <w:numId w:val="1"/>
        </w:numPr>
        <w:rPr>
          <w:rFonts w:ascii="Verdana" w:hAnsi="Verdana"/>
        </w:rPr>
      </w:pPr>
      <w:r w:rsidRPr="00131AAE">
        <w:rPr>
          <w:rFonts w:ascii="Verdana" w:hAnsi="Verdana"/>
        </w:rPr>
        <w:t>Align with business planning and decision cycles</w:t>
      </w:r>
    </w:p>
    <w:p w14:paraId="7E430750" w14:textId="77777777" w:rsidR="00131AAE" w:rsidRPr="00131AAE" w:rsidRDefault="00131AAE" w:rsidP="00131AAE">
      <w:pPr>
        <w:pStyle w:val="ListParagraph"/>
        <w:numPr>
          <w:ilvl w:val="0"/>
          <w:numId w:val="1"/>
        </w:numPr>
        <w:rPr>
          <w:rFonts w:ascii="Verdana" w:hAnsi="Verdana"/>
        </w:rPr>
      </w:pPr>
      <w:r w:rsidRPr="00131AAE">
        <w:rPr>
          <w:rFonts w:ascii="Verdana" w:hAnsi="Verdana"/>
        </w:rPr>
        <w:t>Build expectations for how and when security information will be shared</w:t>
      </w:r>
    </w:p>
    <w:p w14:paraId="333A6BFE" w14:textId="77777777" w:rsidR="005A3C36" w:rsidRPr="00131AAE" w:rsidRDefault="005A3C36" w:rsidP="005A3C36">
      <w:pPr>
        <w:rPr>
          <w:rFonts w:ascii="Verdana" w:hAnsi="Verdana"/>
        </w:rPr>
      </w:pPr>
    </w:p>
    <w:sectPr w:rsidR="005A3C36" w:rsidRPr="00131AAE" w:rsidSect="0097167D">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45979" w14:textId="77777777" w:rsidR="00AF7B7C" w:rsidRDefault="00AF7B7C" w:rsidP="005A3C36">
      <w:pPr>
        <w:spacing w:after="0" w:line="240" w:lineRule="auto"/>
      </w:pPr>
      <w:r>
        <w:separator/>
      </w:r>
    </w:p>
  </w:endnote>
  <w:endnote w:type="continuationSeparator" w:id="0">
    <w:p w14:paraId="33C19D5B" w14:textId="77777777" w:rsidR="00AF7B7C" w:rsidRDefault="00AF7B7C" w:rsidP="005A3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5FF08" w14:textId="77777777" w:rsidR="00662333" w:rsidRDefault="006623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8D51E" w14:textId="69F33E08" w:rsidR="005A3C36" w:rsidRPr="005A3C36" w:rsidRDefault="00662333">
    <w:pPr>
      <w:pStyle w:val="Footer"/>
      <w:rPr>
        <w:rFonts w:ascii="Verdana" w:hAnsi="Verdana"/>
      </w:rPr>
    </w:pPr>
    <w:r w:rsidRPr="005A3C36">
      <w:rPr>
        <w:rFonts w:ascii="Verdana" w:hAnsi="Verdana"/>
      </w:rPr>
      <w:t>©</w:t>
    </w:r>
    <w:hyperlink r:id="rId1" w:history="1">
      <w:r w:rsidRPr="00A77713">
        <w:rPr>
          <w:rStyle w:val="Hyperlink"/>
          <w:rFonts w:ascii="Verdana" w:hAnsi="Verdana"/>
        </w:rPr>
        <w:t>Kayne McGladrey</w:t>
      </w:r>
    </w:hyperlink>
    <w:r w:rsidRPr="005A3C36">
      <w:rPr>
        <w:rFonts w:ascii="Verdana" w:hAnsi="Verdana"/>
      </w:rPr>
      <w:t xml:space="preserve"> – </w:t>
    </w:r>
    <w:hyperlink r:id="rId2" w:history="1">
      <w:r w:rsidRPr="00A96ED3">
        <w:rPr>
          <w:rStyle w:val="Hyperlink"/>
          <w:rFonts w:ascii="Verdana" w:hAnsi="Verdana"/>
        </w:rPr>
        <w:t>Get the fu</w:t>
      </w:r>
      <w:r w:rsidRPr="00A96ED3">
        <w:rPr>
          <w:rStyle w:val="Hyperlink"/>
          <w:rFonts w:ascii="Verdana" w:hAnsi="Verdana"/>
        </w:rPr>
        <w:t>l</w:t>
      </w:r>
      <w:r w:rsidRPr="00A96ED3">
        <w:rPr>
          <w:rStyle w:val="Hyperlink"/>
          <w:rFonts w:ascii="Verdana" w:hAnsi="Verdana"/>
        </w:rPr>
        <w:t>l book</w:t>
      </w:r>
      <w:r w:rsidRPr="00A96ED3">
        <w:rPr>
          <w:rStyle w:val="Hyperlink"/>
          <w:rFonts w:ascii="Verdana" w:hAnsi="Verdana"/>
        </w:rPr>
        <w:tab/>
      </w:r>
    </w:hyperlink>
    <w:r>
      <w:rPr>
        <w:rFonts w:ascii="Verdana" w:hAnsi="Verdana"/>
      </w:rPr>
      <w:tab/>
    </w:r>
    <w:r w:rsidRPr="005A3C36">
      <w:rPr>
        <w:rFonts w:ascii="Verdana" w:hAnsi="Verdana"/>
      </w:rPr>
      <w:tab/>
    </w:r>
    <w:r w:rsidRPr="005A3C36">
      <w:rPr>
        <w:rFonts w:ascii="Verdana" w:hAnsi="Verdana"/>
      </w:rPr>
      <w:fldChar w:fldCharType="begin"/>
    </w:r>
    <w:r w:rsidRPr="005A3C36">
      <w:rPr>
        <w:rFonts w:ascii="Verdana" w:hAnsi="Verdana"/>
      </w:rPr>
      <w:instrText xml:space="preserve"> PAGE   \* MERGEFORMAT </w:instrText>
    </w:r>
    <w:r w:rsidRPr="005A3C36">
      <w:rPr>
        <w:rFonts w:ascii="Verdana" w:hAnsi="Verdana"/>
      </w:rPr>
      <w:fldChar w:fldCharType="separate"/>
    </w:r>
    <w:r>
      <w:rPr>
        <w:rFonts w:ascii="Verdana" w:hAnsi="Verdana"/>
      </w:rPr>
      <w:t>1</w:t>
    </w:r>
    <w:r w:rsidRPr="005A3C36">
      <w:rPr>
        <w:rFonts w:ascii="Verdana" w:hAnsi="Verdana"/>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A3DD" w14:textId="77777777" w:rsidR="00662333" w:rsidRDefault="006623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28955" w14:textId="77777777" w:rsidR="00AF7B7C" w:rsidRDefault="00AF7B7C" w:rsidP="005A3C36">
      <w:pPr>
        <w:spacing w:after="0" w:line="240" w:lineRule="auto"/>
      </w:pPr>
      <w:r>
        <w:separator/>
      </w:r>
    </w:p>
  </w:footnote>
  <w:footnote w:type="continuationSeparator" w:id="0">
    <w:p w14:paraId="22AF8D45" w14:textId="77777777" w:rsidR="00AF7B7C" w:rsidRDefault="00AF7B7C" w:rsidP="005A3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3A1C2" w14:textId="77777777" w:rsidR="00662333" w:rsidRDefault="006623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4102A" w14:textId="5B2B741C" w:rsidR="005A3C36" w:rsidRPr="005A3C36" w:rsidRDefault="005A3C36">
    <w:pPr>
      <w:pStyle w:val="Header"/>
      <w:rPr>
        <w:rFonts w:ascii="Verdana" w:hAnsi="Verdana"/>
      </w:rPr>
    </w:pPr>
    <w:r>
      <w:rPr>
        <w:rFonts w:ascii="Verdana" w:hAnsi="Verdana"/>
      </w:rPr>
      <w:t xml:space="preserve">Cyber Risk is a Myth – Chapter </w:t>
    </w:r>
    <w:r w:rsidR="00131AAE">
      <w:rPr>
        <w:rFonts w:ascii="Verdana" w:hAnsi="Verdana"/>
      </w:rPr>
      <w:t>6</w:t>
    </w:r>
    <w:r>
      <w:rPr>
        <w:rFonts w:ascii="Verdana" w:hAnsi="Verdana"/>
      </w:rPr>
      <w:t xml:space="preserve"> - Kayne McGladrey, CISSP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B961B" w14:textId="77777777" w:rsidR="00662333" w:rsidRDefault="006623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420F9"/>
    <w:multiLevelType w:val="hybridMultilevel"/>
    <w:tmpl w:val="3118F232"/>
    <w:lvl w:ilvl="0" w:tplc="05A4C6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A7E53"/>
    <w:multiLevelType w:val="hybridMultilevel"/>
    <w:tmpl w:val="36C4700C"/>
    <w:lvl w:ilvl="0" w:tplc="05A4C6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3764C2"/>
    <w:multiLevelType w:val="hybridMultilevel"/>
    <w:tmpl w:val="65B081DA"/>
    <w:lvl w:ilvl="0" w:tplc="05A4C6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960CEB"/>
    <w:multiLevelType w:val="hybridMultilevel"/>
    <w:tmpl w:val="9F10B736"/>
    <w:lvl w:ilvl="0" w:tplc="05A4C6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442D5C"/>
    <w:multiLevelType w:val="hybridMultilevel"/>
    <w:tmpl w:val="C47E8A9C"/>
    <w:lvl w:ilvl="0" w:tplc="05A4C6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A13471"/>
    <w:multiLevelType w:val="hybridMultilevel"/>
    <w:tmpl w:val="0026FB20"/>
    <w:lvl w:ilvl="0" w:tplc="05A4C6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FC5B79"/>
    <w:multiLevelType w:val="hybridMultilevel"/>
    <w:tmpl w:val="7B642CD0"/>
    <w:lvl w:ilvl="0" w:tplc="9DA07E1E">
      <w:numFmt w:val="bullet"/>
      <w:lvlText w:val="•"/>
      <w:lvlJc w:val="left"/>
      <w:pPr>
        <w:ind w:left="144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064483"/>
    <w:multiLevelType w:val="hybridMultilevel"/>
    <w:tmpl w:val="55AAF418"/>
    <w:lvl w:ilvl="0" w:tplc="05A4C6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0869DC"/>
    <w:multiLevelType w:val="hybridMultilevel"/>
    <w:tmpl w:val="141AA734"/>
    <w:lvl w:ilvl="0" w:tplc="05A4C62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7BC3943"/>
    <w:multiLevelType w:val="hybridMultilevel"/>
    <w:tmpl w:val="DE18C2C8"/>
    <w:lvl w:ilvl="0" w:tplc="05A4C6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7B3DBE"/>
    <w:multiLevelType w:val="hybridMultilevel"/>
    <w:tmpl w:val="4468C7A4"/>
    <w:lvl w:ilvl="0" w:tplc="8E6C3E96">
      <w:start w:val="1"/>
      <w:numFmt w:val="decimal"/>
      <w:lvlText w:val="%1."/>
      <w:lvlJc w:val="left"/>
      <w:pPr>
        <w:ind w:left="1080" w:hanging="720"/>
      </w:pPr>
      <w:rPr>
        <w:rFonts w:hint="default"/>
      </w:rPr>
    </w:lvl>
    <w:lvl w:ilvl="1" w:tplc="572810E0">
      <w:start w:val="5"/>
      <w:numFmt w:val="bullet"/>
      <w:lvlText w:val="-"/>
      <w:lvlJc w:val="left"/>
      <w:pPr>
        <w:ind w:left="1440" w:hanging="360"/>
      </w:pPr>
      <w:rPr>
        <w:rFonts w:ascii="Aptos" w:eastAsiaTheme="minorHAnsi" w:hAnsi="Aptos"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8652410">
    <w:abstractNumId w:val="6"/>
  </w:num>
  <w:num w:numId="2" w16cid:durableId="1397051901">
    <w:abstractNumId w:val="10"/>
  </w:num>
  <w:num w:numId="3" w16cid:durableId="1838882033">
    <w:abstractNumId w:val="8"/>
  </w:num>
  <w:num w:numId="4" w16cid:durableId="313067799">
    <w:abstractNumId w:val="7"/>
  </w:num>
  <w:num w:numId="5" w16cid:durableId="813449806">
    <w:abstractNumId w:val="9"/>
  </w:num>
  <w:num w:numId="6" w16cid:durableId="603849831">
    <w:abstractNumId w:val="0"/>
  </w:num>
  <w:num w:numId="7" w16cid:durableId="1687555643">
    <w:abstractNumId w:val="1"/>
  </w:num>
  <w:num w:numId="8" w16cid:durableId="1790931363">
    <w:abstractNumId w:val="4"/>
  </w:num>
  <w:num w:numId="9" w16cid:durableId="2077237874">
    <w:abstractNumId w:val="3"/>
  </w:num>
  <w:num w:numId="10" w16cid:durableId="1324696428">
    <w:abstractNumId w:val="5"/>
  </w:num>
  <w:num w:numId="11" w16cid:durableId="698504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AAE"/>
    <w:rsid w:val="000756A1"/>
    <w:rsid w:val="00131AAE"/>
    <w:rsid w:val="002A6616"/>
    <w:rsid w:val="002B75FE"/>
    <w:rsid w:val="004B29F0"/>
    <w:rsid w:val="00543E0E"/>
    <w:rsid w:val="005A3C36"/>
    <w:rsid w:val="00662333"/>
    <w:rsid w:val="007C7472"/>
    <w:rsid w:val="00944193"/>
    <w:rsid w:val="0097167D"/>
    <w:rsid w:val="00A77ACC"/>
    <w:rsid w:val="00A80303"/>
    <w:rsid w:val="00AF7B7C"/>
    <w:rsid w:val="00B56A81"/>
    <w:rsid w:val="00EF110D"/>
    <w:rsid w:val="00FF7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46D96"/>
  <w15:chartTrackingRefBased/>
  <w15:docId w15:val="{C573CA31-DA04-420A-964E-B426D20F9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C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A3C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A3C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A3C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3C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3C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C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C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C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C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A3C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A3C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3C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3C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3C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C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C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C36"/>
    <w:rPr>
      <w:rFonts w:eastAsiaTheme="majorEastAsia" w:cstheme="majorBidi"/>
      <w:color w:val="272727" w:themeColor="text1" w:themeTint="D8"/>
    </w:rPr>
  </w:style>
  <w:style w:type="paragraph" w:styleId="Title">
    <w:name w:val="Title"/>
    <w:basedOn w:val="Normal"/>
    <w:next w:val="Normal"/>
    <w:link w:val="TitleChar"/>
    <w:uiPriority w:val="10"/>
    <w:qFormat/>
    <w:rsid w:val="005A3C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C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C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C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C36"/>
    <w:pPr>
      <w:spacing w:before="160"/>
      <w:jc w:val="center"/>
    </w:pPr>
    <w:rPr>
      <w:i/>
      <w:iCs/>
      <w:color w:val="404040" w:themeColor="text1" w:themeTint="BF"/>
    </w:rPr>
  </w:style>
  <w:style w:type="character" w:customStyle="1" w:styleId="QuoteChar">
    <w:name w:val="Quote Char"/>
    <w:basedOn w:val="DefaultParagraphFont"/>
    <w:link w:val="Quote"/>
    <w:uiPriority w:val="29"/>
    <w:rsid w:val="005A3C36"/>
    <w:rPr>
      <w:i/>
      <w:iCs/>
      <w:color w:val="404040" w:themeColor="text1" w:themeTint="BF"/>
    </w:rPr>
  </w:style>
  <w:style w:type="paragraph" w:styleId="ListParagraph">
    <w:name w:val="List Paragraph"/>
    <w:basedOn w:val="Normal"/>
    <w:uiPriority w:val="34"/>
    <w:qFormat/>
    <w:rsid w:val="005A3C36"/>
    <w:pPr>
      <w:ind w:left="720"/>
      <w:contextualSpacing/>
    </w:pPr>
  </w:style>
  <w:style w:type="character" w:styleId="IntenseEmphasis">
    <w:name w:val="Intense Emphasis"/>
    <w:basedOn w:val="DefaultParagraphFont"/>
    <w:uiPriority w:val="21"/>
    <w:qFormat/>
    <w:rsid w:val="005A3C36"/>
    <w:rPr>
      <w:i/>
      <w:iCs/>
      <w:color w:val="0F4761" w:themeColor="accent1" w:themeShade="BF"/>
    </w:rPr>
  </w:style>
  <w:style w:type="paragraph" w:styleId="IntenseQuote">
    <w:name w:val="Intense Quote"/>
    <w:basedOn w:val="Normal"/>
    <w:next w:val="Normal"/>
    <w:link w:val="IntenseQuoteChar"/>
    <w:uiPriority w:val="30"/>
    <w:qFormat/>
    <w:rsid w:val="005A3C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3C36"/>
    <w:rPr>
      <w:i/>
      <w:iCs/>
      <w:color w:val="0F4761" w:themeColor="accent1" w:themeShade="BF"/>
    </w:rPr>
  </w:style>
  <w:style w:type="character" w:styleId="IntenseReference">
    <w:name w:val="Intense Reference"/>
    <w:basedOn w:val="DefaultParagraphFont"/>
    <w:uiPriority w:val="32"/>
    <w:qFormat/>
    <w:rsid w:val="005A3C36"/>
    <w:rPr>
      <w:b/>
      <w:bCs/>
      <w:smallCaps/>
      <w:color w:val="0F4761" w:themeColor="accent1" w:themeShade="BF"/>
      <w:spacing w:val="5"/>
    </w:rPr>
  </w:style>
  <w:style w:type="paragraph" w:styleId="Header">
    <w:name w:val="header"/>
    <w:basedOn w:val="Normal"/>
    <w:link w:val="HeaderChar"/>
    <w:uiPriority w:val="99"/>
    <w:unhideWhenUsed/>
    <w:rsid w:val="005A3C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C36"/>
  </w:style>
  <w:style w:type="paragraph" w:styleId="Footer">
    <w:name w:val="footer"/>
    <w:basedOn w:val="Normal"/>
    <w:link w:val="FooterChar"/>
    <w:uiPriority w:val="99"/>
    <w:unhideWhenUsed/>
    <w:rsid w:val="005A3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C36"/>
  </w:style>
  <w:style w:type="paragraph" w:styleId="Caption">
    <w:name w:val="caption"/>
    <w:basedOn w:val="Normal"/>
    <w:next w:val="Normal"/>
    <w:uiPriority w:val="35"/>
    <w:unhideWhenUsed/>
    <w:qFormat/>
    <w:rsid w:val="00131AAE"/>
    <w:pPr>
      <w:spacing w:after="200" w:line="240" w:lineRule="auto"/>
    </w:pPr>
    <w:rPr>
      <w:i/>
      <w:iCs/>
      <w:color w:val="0E2841" w:themeColor="text2"/>
      <w:sz w:val="18"/>
      <w:szCs w:val="18"/>
    </w:rPr>
  </w:style>
  <w:style w:type="table" w:styleId="GridTable4">
    <w:name w:val="Grid Table 4"/>
    <w:basedOn w:val="TableNormal"/>
    <w:uiPriority w:val="49"/>
    <w:rsid w:val="00131AAE"/>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662333"/>
    <w:rPr>
      <w:color w:val="467886" w:themeColor="hyperlink"/>
      <w:u w:val="single"/>
    </w:rPr>
  </w:style>
  <w:style w:type="character" w:styleId="FollowedHyperlink">
    <w:name w:val="FollowedHyperlink"/>
    <w:basedOn w:val="DefaultParagraphFont"/>
    <w:uiPriority w:val="99"/>
    <w:semiHidden/>
    <w:unhideWhenUsed/>
    <w:rsid w:val="0066233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www.routledge.com/Cyber-Risk-is-a-Myth-A-Business-Approach-to-Integrated-Risk-Management/McGladrey/p/book/9781041249054" TargetMode="External"/><Relationship Id="rId1" Type="http://schemas.openxmlformats.org/officeDocument/2006/relationships/hyperlink" Target="https://kaynemcgladrey.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yne\Documents\Custom%20Office%20Templates\Downloadable%20Resource%20-%20better%20marg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Downloadable Resource - better margins.dotx</Template>
  <TotalTime>4</TotalTime>
  <Pages>4</Pages>
  <Words>2932</Words>
  <Characters>16714</Characters>
  <Application>Microsoft Office Word</Application>
  <DocSecurity>0</DocSecurity>
  <Lines>139</Lines>
  <Paragraphs>39</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Chapter #: (NAME)</vt:lpstr>
      <vt:lpstr>Security Communication Playbook</vt:lpstr>
      <vt:lpstr>    PART A: Audience Analysis Tool</vt:lpstr>
      <vt:lpstr>    PART B: Message Framing Templates</vt:lpstr>
      <vt:lpstr>        1. Executive Briefing Template (1-page)</vt:lpstr>
      <vt:lpstr>        Example Executive Briefing</vt:lpstr>
      <vt:lpstr>        2. Board Presentation Framework (5-7 slides)</vt:lpstr>
      <vt:lpstr>        3. Business Impact Narrative Structure</vt:lpstr>
      <vt:lpstr>        4. CFO Security Investment Brief</vt:lpstr>
      <vt:lpstr>        5. Security Incident Communication Template</vt:lpstr>
      <vt:lpstr>    PART C: Communication Effectiveness Checklist</vt:lpstr>
      <vt:lpstr>        Before Delivery</vt:lpstr>
      <vt:lpstr>        Visualization Review</vt:lpstr>
      <vt:lpstr>        Delivery Best Practices</vt:lpstr>
      <vt:lpstr>    PART D: Security Storytelling Framework</vt:lpstr>
      <vt:lpstr>        Example Security Story: Cloud Migration Security</vt:lpstr>
      <vt:lpstr>    PART E: Common Security Communication Pitfalls</vt:lpstr>
      <vt:lpstr>        Technical Overload</vt:lpstr>
      <vt:lpstr>        Fear-Based Messaging</vt:lpstr>
      <vt:lpstr>        Unclear Business Relevance</vt:lpstr>
      <vt:lpstr>        Missing Call to Action</vt:lpstr>
      <vt:lpstr>        One-Size-Fits-All Communication</vt:lpstr>
      <vt:lpstr>    Implementation Tips</vt:lpstr>
    </vt:vector>
  </TitlesOfParts>
  <Company/>
  <LinksUpToDate>false</LinksUpToDate>
  <CharactersWithSpaces>19607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6: Security Communication Playbook</dc:title>
  <dc:subject>Cybersecurity, Risk Management</dc:subject>
  <dc:creator>Kayne McGladrey</dc:creator>
  <cp:keywords/>
  <dc:description>From the book "Cyber Risk is a Myth" by Kayne McGladrey</dc:description>
  <cp:lastModifiedBy>Kayne McGladrey</cp:lastModifiedBy>
  <cp:revision>2</cp:revision>
  <dcterms:created xsi:type="dcterms:W3CDTF">2025-08-25T18:15:00Z</dcterms:created>
  <dcterms:modified xsi:type="dcterms:W3CDTF">2026-05-19T20:02:00Z</dcterms:modified>
</cp:coreProperties>
</file>